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835"/>
        <w:gridCol w:w="2126"/>
        <w:gridCol w:w="2410"/>
        <w:gridCol w:w="2835"/>
      </w:tblGrid>
      <w:tr w:rsidR="00EE4068" w14:paraId="5F11324D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691F4A77" w14:textId="62A83A95" w:rsidR="00EE4068" w:rsidRPr="00EE4068" w:rsidRDefault="000438F9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sz w:val="18"/>
                <w:szCs w:val="18"/>
              </w:rPr>
              <w:t>Student’s Full Name</w:t>
            </w:r>
          </w:p>
        </w:tc>
        <w:tc>
          <w:tcPr>
            <w:tcW w:w="7371" w:type="dxa"/>
            <w:gridSpan w:val="3"/>
            <w:vAlign w:val="center"/>
          </w:tcPr>
          <w:p w14:paraId="7078A2FA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6ED07779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31C399F4" w14:textId="0E9D5CB9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Student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ID No</w:t>
            </w:r>
          </w:p>
        </w:tc>
        <w:tc>
          <w:tcPr>
            <w:tcW w:w="7371" w:type="dxa"/>
            <w:gridSpan w:val="3"/>
            <w:vAlign w:val="center"/>
          </w:tcPr>
          <w:p w14:paraId="37F5E149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0FA71528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4E844183" w14:textId="2AB46F1A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7371" w:type="dxa"/>
            <w:gridSpan w:val="3"/>
            <w:vAlign w:val="center"/>
          </w:tcPr>
          <w:p w14:paraId="42D20F70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2F098E39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17E34E5D" w14:textId="6C7B6324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7371" w:type="dxa"/>
            <w:gridSpan w:val="3"/>
            <w:vAlign w:val="center"/>
          </w:tcPr>
          <w:p w14:paraId="06420D6C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505D11A8" w14:textId="77777777" w:rsidTr="000438F9">
        <w:trPr>
          <w:trHeight w:val="397"/>
        </w:trPr>
        <w:tc>
          <w:tcPr>
            <w:tcW w:w="2835" w:type="dxa"/>
            <w:vAlign w:val="center"/>
          </w:tcPr>
          <w:p w14:paraId="1CA1FE12" w14:textId="2A1B0C81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Advisor’s Title and Full Name</w:t>
            </w:r>
          </w:p>
        </w:tc>
        <w:tc>
          <w:tcPr>
            <w:tcW w:w="7371" w:type="dxa"/>
            <w:gridSpan w:val="3"/>
            <w:vAlign w:val="center"/>
          </w:tcPr>
          <w:p w14:paraId="0D9CB875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438F9" w14:paraId="753E0137" w14:textId="77777777" w:rsidTr="00FC7B0F">
        <w:trPr>
          <w:trHeight w:val="1134"/>
        </w:trPr>
        <w:tc>
          <w:tcPr>
            <w:tcW w:w="2835" w:type="dxa"/>
            <w:vAlign w:val="center"/>
          </w:tcPr>
          <w:p w14:paraId="1D7B39DE" w14:textId="3601A15E" w:rsidR="000438F9" w:rsidRPr="000438F9" w:rsidRDefault="000438F9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Thesis Title</w:t>
            </w:r>
          </w:p>
        </w:tc>
        <w:tc>
          <w:tcPr>
            <w:tcW w:w="7371" w:type="dxa"/>
            <w:gridSpan w:val="3"/>
            <w:vAlign w:val="center"/>
          </w:tcPr>
          <w:p w14:paraId="1B67B957" w14:textId="77777777" w:rsidR="000438F9" w:rsidRPr="00EE4068" w:rsidRDefault="000438F9" w:rsidP="000438F9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00779D71" w14:textId="77777777" w:rsidTr="00127FFD">
        <w:trPr>
          <w:trHeight w:val="1984"/>
        </w:trPr>
        <w:tc>
          <w:tcPr>
            <w:tcW w:w="10206" w:type="dxa"/>
            <w:gridSpan w:val="4"/>
          </w:tcPr>
          <w:p w14:paraId="08041DCD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61D61F04" w14:textId="30B3BD11" w:rsidR="00EE4068" w:rsidRPr="00EE4068" w:rsidRDefault="00EE4068" w:rsidP="00877AFE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</w:t>
            </w:r>
            <w:r w:rsidR="000438F9" w:rsidRPr="000438F9">
              <w:rPr>
                <w:rFonts w:ascii="Book Antiqua" w:hAnsi="Book Antiqua"/>
                <w:sz w:val="18"/>
                <w:szCs w:val="18"/>
              </w:rPr>
              <w:t xml:space="preserve">I have submitted a copy of my thesis and plagiarism software report to the </w:t>
            </w:r>
            <w:r w:rsidR="000438F9">
              <w:rPr>
                <w:rFonts w:ascii="Book Antiqua" w:hAnsi="Book Antiqua"/>
                <w:sz w:val="18"/>
                <w:szCs w:val="18"/>
              </w:rPr>
              <w:t xml:space="preserve">graduate school </w:t>
            </w:r>
            <w:r w:rsidR="000438F9" w:rsidRPr="000438F9">
              <w:rPr>
                <w:rFonts w:ascii="Book Antiqua" w:hAnsi="Book Antiqua"/>
                <w:sz w:val="18"/>
                <w:szCs w:val="18"/>
              </w:rPr>
              <w:t>of health sciences and also to each Jury Member, whose names are listed below.</w:t>
            </w:r>
            <w:r w:rsidRPr="00EE4068">
              <w:rPr>
                <w:rFonts w:ascii="Book Antiqua" w:hAnsi="Book Antiqua"/>
                <w:sz w:val="18"/>
                <w:szCs w:val="18"/>
              </w:rPr>
              <w:tab/>
            </w:r>
          </w:p>
          <w:p w14:paraId="628F3C87" w14:textId="3132CE2B" w:rsid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20EBB5" w14:textId="77777777" w:rsidR="000438F9" w:rsidRPr="000438F9" w:rsidRDefault="00EE4068" w:rsidP="000438F9">
            <w:pPr>
              <w:spacing w:line="276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0438F9" w:rsidRPr="000438F9">
              <w:rPr>
                <w:rFonts w:ascii="Book Antiqua" w:hAnsi="Book Antiqua"/>
                <w:b/>
                <w:sz w:val="18"/>
                <w:szCs w:val="18"/>
              </w:rPr>
              <w:t>Student’s Full Name</w:t>
            </w:r>
          </w:p>
          <w:p w14:paraId="484454D7" w14:textId="21C32038" w:rsidR="00EE4068" w:rsidRDefault="000438F9" w:rsidP="000438F9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0438F9">
              <w:rPr>
                <w:rFonts w:ascii="Book Antiqua" w:hAnsi="Book Antiqua"/>
                <w:b/>
                <w:sz w:val="18"/>
                <w:szCs w:val="18"/>
              </w:rPr>
              <w:t>Signature</w:t>
            </w:r>
          </w:p>
        </w:tc>
      </w:tr>
      <w:tr w:rsidR="000438F9" w14:paraId="189F2F47" w14:textId="2F8A8F4F" w:rsidTr="00EE3EF5">
        <w:trPr>
          <w:trHeight w:val="624"/>
        </w:trPr>
        <w:tc>
          <w:tcPr>
            <w:tcW w:w="4961" w:type="dxa"/>
            <w:gridSpan w:val="2"/>
            <w:vAlign w:val="center"/>
          </w:tcPr>
          <w:p w14:paraId="4F62B3F9" w14:textId="105C2788" w:rsidR="000438F9" w:rsidRPr="000438F9" w:rsidRDefault="00165FFC" w:rsidP="000438F9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eastAsia="Book Antiqua" w:hAnsi="Book Antiqua"/>
                <w:b/>
                <w:sz w:val="18"/>
                <w:szCs w:val="18"/>
              </w:rPr>
              <w:t>Regular</w:t>
            </w:r>
            <w:r w:rsidR="000438F9"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 xml:space="preserve"> Jury Members</w:t>
            </w:r>
          </w:p>
        </w:tc>
        <w:tc>
          <w:tcPr>
            <w:tcW w:w="2410" w:type="dxa"/>
            <w:vAlign w:val="center"/>
          </w:tcPr>
          <w:p w14:paraId="61A4E228" w14:textId="77777777" w:rsidR="00165FFC" w:rsidRDefault="000438F9" w:rsidP="00165FFC">
            <w:pPr>
              <w:spacing w:line="276" w:lineRule="auto"/>
              <w:jc w:val="center"/>
              <w:rPr>
                <w:rFonts w:ascii="Book Antiqua" w:eastAsia="Book Antiqua" w:hAnsi="Book Antiqua"/>
                <w:b/>
                <w:sz w:val="18"/>
                <w:szCs w:val="18"/>
              </w:rPr>
            </w:pP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Thesis</w:t>
            </w:r>
            <w:r w:rsidR="00165FFC">
              <w:rPr>
                <w:rFonts w:ascii="Book Antiqua" w:eastAsia="Book Antiqua" w:hAnsi="Book Antiqua"/>
                <w:b/>
                <w:sz w:val="18"/>
                <w:szCs w:val="18"/>
              </w:rPr>
              <w:t xml:space="preserve"> </w:t>
            </w: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Letter</w:t>
            </w:r>
          </w:p>
          <w:p w14:paraId="1CB85480" w14:textId="1FDFA40A" w:rsidR="000438F9" w:rsidRPr="000438F9" w:rsidRDefault="000438F9" w:rsidP="00165FFC">
            <w:pPr>
              <w:spacing w:line="276" w:lineRule="auto"/>
              <w:jc w:val="center"/>
              <w:rPr>
                <w:rFonts w:ascii="Book Antiqua" w:eastAsia="Book Antiqua" w:hAnsi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/>
                <w:b/>
                <w:sz w:val="18"/>
                <w:szCs w:val="18"/>
              </w:rPr>
              <w:t xml:space="preserve"> </w:t>
            </w: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Receival Date*</w:t>
            </w:r>
          </w:p>
        </w:tc>
        <w:tc>
          <w:tcPr>
            <w:tcW w:w="2835" w:type="dxa"/>
            <w:vAlign w:val="center"/>
          </w:tcPr>
          <w:p w14:paraId="71A89B5E" w14:textId="1530E954" w:rsidR="000438F9" w:rsidRPr="000438F9" w:rsidRDefault="000438F9" w:rsidP="000438F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eastAsia="Book Antiqua" w:hAnsi="Book Antiqua"/>
                <w:b/>
                <w:sz w:val="18"/>
                <w:szCs w:val="18"/>
              </w:rPr>
              <w:t>Signature</w:t>
            </w:r>
          </w:p>
        </w:tc>
      </w:tr>
      <w:tr w:rsidR="00165FFC" w14:paraId="6F97A761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06DBEEE8" w14:textId="1391CCF8" w:rsidR="00165FFC" w:rsidRPr="00EE4068" w:rsidRDefault="00165FFC" w:rsidP="00165FF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eastAsia="Book Antiqua" w:hAnsi="Book Antiqua"/>
                <w:sz w:val="18"/>
                <w:szCs w:val="16"/>
              </w:rPr>
              <w:t>1</w:t>
            </w:r>
            <w:r>
              <w:rPr>
                <w:rFonts w:ascii="Book Antiqua" w:eastAsia="Book Antiqua" w:hAnsi="Book Antiqua"/>
                <w:sz w:val="18"/>
                <w:szCs w:val="16"/>
              </w:rPr>
              <w:t xml:space="preserve">. </w:t>
            </w:r>
            <w:r w:rsidRPr="00EE3EF5">
              <w:rPr>
                <w:rFonts w:ascii="Book Antiqua" w:eastAsia="Book Antiqua" w:hAnsi="Book Antiqua"/>
                <w:sz w:val="18"/>
                <w:szCs w:val="16"/>
              </w:rPr>
              <w:t>(ACU Uni. Member Advisor) Title – Full Name – E-Mail</w:t>
            </w:r>
          </w:p>
        </w:tc>
        <w:tc>
          <w:tcPr>
            <w:tcW w:w="2410" w:type="dxa"/>
          </w:tcPr>
          <w:p w14:paraId="3E68F10E" w14:textId="77777777" w:rsidR="00165FFC" w:rsidRDefault="00165FFC" w:rsidP="00165FFC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F47775" w14:textId="77777777" w:rsidR="00165FFC" w:rsidRDefault="00165FFC" w:rsidP="00165FFC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0438F9" w14:paraId="5ADA8D88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4A9AE6FD" w14:textId="2BBEA6B4" w:rsidR="000438F9" w:rsidRPr="000438F9" w:rsidRDefault="000438F9" w:rsidP="000438F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Pr="000438F9">
              <w:rPr>
                <w:rFonts w:ascii="Book Antiqua" w:hAnsi="Book Antiqua"/>
                <w:sz w:val="18"/>
                <w:szCs w:val="18"/>
              </w:rPr>
              <w:t>. (ACU Uni. Member) Title – Full Name – E-Mail</w:t>
            </w:r>
          </w:p>
        </w:tc>
        <w:tc>
          <w:tcPr>
            <w:tcW w:w="2410" w:type="dxa"/>
          </w:tcPr>
          <w:p w14:paraId="339C44F0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0D8601" w14:textId="77777777" w:rsidR="000438F9" w:rsidRDefault="000438F9" w:rsidP="000438F9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2AD5727C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5FF2DE47" w14:textId="72181D25" w:rsidR="00EE4068" w:rsidRPr="00EE4068" w:rsidRDefault="000438F9" w:rsidP="00EE40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Pr="000438F9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0438F9">
              <w:rPr>
                <w:rFonts w:ascii="Book Antiqua" w:hAnsi="Book Antiqua"/>
                <w:sz w:val="18"/>
                <w:szCs w:val="18"/>
              </w:rPr>
              <w:t>(Non-Uni. Member) Title – Full Name – E-Mail</w:t>
            </w:r>
          </w:p>
        </w:tc>
        <w:tc>
          <w:tcPr>
            <w:tcW w:w="2410" w:type="dxa"/>
          </w:tcPr>
          <w:p w14:paraId="03463060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6BA798A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4643C84D" w14:textId="77777777" w:rsidTr="00EE3EF5">
        <w:trPr>
          <w:trHeight w:val="454"/>
        </w:trPr>
        <w:tc>
          <w:tcPr>
            <w:tcW w:w="4961" w:type="dxa"/>
            <w:gridSpan w:val="2"/>
            <w:vAlign w:val="center"/>
          </w:tcPr>
          <w:p w14:paraId="38EA18B1" w14:textId="021609D9" w:rsidR="00EE3EF5" w:rsidRPr="00EE4068" w:rsidRDefault="00EE3EF5" w:rsidP="00EE3EF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Substitute Jury Members</w:t>
            </w:r>
          </w:p>
        </w:tc>
        <w:tc>
          <w:tcPr>
            <w:tcW w:w="2410" w:type="dxa"/>
          </w:tcPr>
          <w:p w14:paraId="07C223AF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DDF9AD6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69A682F3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745C336C" w14:textId="2F7BD2AD" w:rsidR="00EE3EF5" w:rsidRPr="00DF5E08" w:rsidRDefault="00EE3EF5" w:rsidP="00EE3EF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sz w:val="18"/>
                <w:szCs w:val="18"/>
              </w:rPr>
              <w:t>1.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0438F9">
              <w:rPr>
                <w:rFonts w:ascii="Book Antiqua" w:hAnsi="Book Antiqua"/>
                <w:sz w:val="18"/>
                <w:szCs w:val="18"/>
              </w:rPr>
              <w:t>(ACU Uni. Member) Title – Full Name – E-Mail</w:t>
            </w:r>
          </w:p>
        </w:tc>
        <w:tc>
          <w:tcPr>
            <w:tcW w:w="2410" w:type="dxa"/>
          </w:tcPr>
          <w:p w14:paraId="102DB7B7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ED9629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352B7D72" w14:textId="77777777" w:rsidTr="00EE3EF5">
        <w:trPr>
          <w:trHeight w:val="510"/>
        </w:trPr>
        <w:tc>
          <w:tcPr>
            <w:tcW w:w="4961" w:type="dxa"/>
            <w:gridSpan w:val="2"/>
            <w:vAlign w:val="center"/>
          </w:tcPr>
          <w:p w14:paraId="19159BD0" w14:textId="252DCB71" w:rsidR="00EE3EF5" w:rsidRPr="00DF5E08" w:rsidRDefault="00EE3EF5" w:rsidP="00EE3EF5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2. </w:t>
            </w:r>
            <w:r w:rsidRPr="000438F9">
              <w:rPr>
                <w:rFonts w:ascii="Book Antiqua" w:hAnsi="Book Antiqua"/>
                <w:sz w:val="18"/>
                <w:szCs w:val="18"/>
              </w:rPr>
              <w:t>(Non-Uni. Member) Title – Full Name – E-Mail</w:t>
            </w:r>
          </w:p>
        </w:tc>
        <w:tc>
          <w:tcPr>
            <w:tcW w:w="2410" w:type="dxa"/>
          </w:tcPr>
          <w:p w14:paraId="6D073049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D4436D" w14:textId="77777777" w:rsidR="00EE3EF5" w:rsidRDefault="00EE3EF5" w:rsidP="00EE3EF5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3EF5" w14:paraId="1DAB75A4" w14:textId="77777777" w:rsidTr="00877AFE">
        <w:trPr>
          <w:trHeight w:val="454"/>
        </w:trPr>
        <w:tc>
          <w:tcPr>
            <w:tcW w:w="10206" w:type="dxa"/>
            <w:gridSpan w:val="4"/>
            <w:vAlign w:val="center"/>
          </w:tcPr>
          <w:p w14:paraId="20C416CD" w14:textId="6CE2EEC0" w:rsidR="00EE3EF5" w:rsidRPr="00877AFE" w:rsidRDefault="00EE3EF5" w:rsidP="00EE3EF5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438F9">
              <w:rPr>
                <w:rFonts w:ascii="Book Antiqua" w:hAnsi="Book Antiqua"/>
                <w:b/>
                <w:bCs/>
                <w:sz w:val="18"/>
                <w:szCs w:val="18"/>
              </w:rPr>
              <w:t>* For deliveries by courier, a delivery document must be attached.</w:t>
            </w:r>
          </w:p>
        </w:tc>
      </w:tr>
      <w:bookmarkEnd w:id="0"/>
    </w:tbl>
    <w:p w14:paraId="10D7755B" w14:textId="77777777" w:rsidR="00127FFD" w:rsidRDefault="00127FFD" w:rsidP="00127FF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71BAC036" w14:textId="40D267E6" w:rsidR="00127FFD" w:rsidRDefault="00127FFD" w:rsidP="006D1EC9">
      <w:pPr>
        <w:tabs>
          <w:tab w:val="left" w:pos="6315"/>
          <w:tab w:val="left" w:pos="8627"/>
        </w:tabs>
        <w:spacing w:before="60"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594360C3" w14:textId="34BDE2A0" w:rsidR="00F926F0" w:rsidRPr="00D43683" w:rsidRDefault="005C687F" w:rsidP="00127FF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127FFD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D9EF" w14:textId="77777777" w:rsidR="005C687F" w:rsidRDefault="005C687F" w:rsidP="005E4938">
      <w:pPr>
        <w:spacing w:after="0" w:line="240" w:lineRule="auto"/>
      </w:pPr>
      <w:r>
        <w:separator/>
      </w:r>
    </w:p>
  </w:endnote>
  <w:endnote w:type="continuationSeparator" w:id="0">
    <w:p w14:paraId="601BF307" w14:textId="77777777" w:rsidR="005C687F" w:rsidRDefault="005C687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0F92FE95" w14:textId="77777777" w:rsidR="000A0467" w:rsidRDefault="000A0467" w:rsidP="000A0467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153D5C25" w14:textId="77777777" w:rsidR="000A0467" w:rsidRDefault="000A0467" w:rsidP="000A0467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FFF2" w14:textId="77777777" w:rsidR="005C687F" w:rsidRDefault="005C687F" w:rsidP="005E4938">
      <w:pPr>
        <w:spacing w:after="0" w:line="240" w:lineRule="auto"/>
      </w:pPr>
      <w:r>
        <w:separator/>
      </w:r>
    </w:p>
  </w:footnote>
  <w:footnote w:type="continuationSeparator" w:id="0">
    <w:p w14:paraId="61F384F8" w14:textId="77777777" w:rsidR="005C687F" w:rsidRDefault="005C687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5C687F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3B719CED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109E11BC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1B1B0069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 w:rsidRPr="007C0792">
      <w:rPr>
        <w:rFonts w:ascii="Book Antiqua" w:hAnsi="Book Antiqua"/>
        <w:b/>
        <w:color w:val="1F497D" w:themeColor="text2"/>
        <w:sz w:val="23"/>
        <w:szCs w:val="23"/>
      </w:rPr>
      <w:t>THESIS SUBMISSION FORM</w:t>
    </w:r>
  </w:p>
  <w:p w14:paraId="75EB8EF0" w14:textId="77777777" w:rsidR="000A0467" w:rsidRDefault="000A0467" w:rsidP="000A046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(MASTER’S DEGREE)</w:t>
    </w:r>
    <w:bookmarkEnd w:id="1"/>
  </w:p>
  <w:p w14:paraId="2FEE6820" w14:textId="015788CC" w:rsidR="005E4938" w:rsidRDefault="005C687F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5C687F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26B4"/>
    <w:rsid w:val="00043222"/>
    <w:rsid w:val="000438F9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0467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15424"/>
    <w:rsid w:val="00123B72"/>
    <w:rsid w:val="00124262"/>
    <w:rsid w:val="00127786"/>
    <w:rsid w:val="00127FFD"/>
    <w:rsid w:val="00150FC3"/>
    <w:rsid w:val="00151502"/>
    <w:rsid w:val="0016120B"/>
    <w:rsid w:val="00164302"/>
    <w:rsid w:val="00165FFC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7EBF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63C0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C68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77CF1"/>
    <w:rsid w:val="00685D0E"/>
    <w:rsid w:val="00687A6B"/>
    <w:rsid w:val="006A1ACD"/>
    <w:rsid w:val="006C5FD2"/>
    <w:rsid w:val="006C674F"/>
    <w:rsid w:val="006D04C3"/>
    <w:rsid w:val="006D1EC9"/>
    <w:rsid w:val="006E174F"/>
    <w:rsid w:val="006E5AAD"/>
    <w:rsid w:val="006F4DF4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C7631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F18"/>
    <w:rsid w:val="00B11C22"/>
    <w:rsid w:val="00B343FB"/>
    <w:rsid w:val="00B43B43"/>
    <w:rsid w:val="00B447EA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762F4"/>
    <w:rsid w:val="00E81D2C"/>
    <w:rsid w:val="00EB683E"/>
    <w:rsid w:val="00EC3A55"/>
    <w:rsid w:val="00EE3EF5"/>
    <w:rsid w:val="00EE4068"/>
    <w:rsid w:val="00F020FA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C7B0F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931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60</cp:revision>
  <cp:lastPrinted>2026-03-10T08:33:00Z</cp:lastPrinted>
  <dcterms:created xsi:type="dcterms:W3CDTF">2025-12-09T06:29:00Z</dcterms:created>
  <dcterms:modified xsi:type="dcterms:W3CDTF">2026-06-05T07:48:00Z</dcterms:modified>
</cp:coreProperties>
</file>