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D255879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30234F81" w14:textId="2AF34980" w:rsidR="00C03851" w:rsidRDefault="00BC339B" w:rsidP="007368EC">
      <w:pPr>
        <w:jc w:val="center"/>
        <w:rPr>
          <w:rFonts w:ascii="Book Antiqua" w:hAnsi="Book Antiqua"/>
          <w:b/>
          <w:sz w:val="20"/>
          <w:szCs w:val="20"/>
        </w:rPr>
      </w:pPr>
      <w:r w:rsidRPr="00BC339B">
        <w:rPr>
          <w:rFonts w:ascii="Book Antiqua" w:hAnsi="Book Antiqua"/>
          <w:b/>
          <w:sz w:val="20"/>
          <w:szCs w:val="20"/>
        </w:rPr>
        <w:t xml:space="preserve">GRADUATE SCHOOL OF HEALTH SCIENCES </w:t>
      </w:r>
      <w:r w:rsidR="00C03851" w:rsidRPr="00C03851">
        <w:rPr>
          <w:rFonts w:ascii="Book Antiqua" w:hAnsi="Book Antiqua"/>
          <w:b/>
          <w:sz w:val="20"/>
          <w:szCs w:val="20"/>
        </w:rPr>
        <w:t>DIRECTORATE</w:t>
      </w:r>
    </w:p>
    <w:p w14:paraId="7E006DDB" w14:textId="77777777" w:rsidR="00FB7338" w:rsidRPr="00FB7338" w:rsidRDefault="00FB7338" w:rsidP="00C03851">
      <w:pPr>
        <w:spacing w:line="240" w:lineRule="auto"/>
        <w:jc w:val="center"/>
        <w:rPr>
          <w:rFonts w:ascii="Book Antiqua" w:hAnsi="Book Antiqua"/>
          <w:b/>
          <w:sz w:val="2"/>
          <w:szCs w:val="2"/>
        </w:rPr>
      </w:pPr>
    </w:p>
    <w:p w14:paraId="2D791D58" w14:textId="7304A888" w:rsidR="003A1E0D" w:rsidRDefault="00C03851" w:rsidP="004B706B">
      <w:pPr>
        <w:tabs>
          <w:tab w:val="left" w:pos="10490"/>
        </w:tabs>
        <w:ind w:left="284" w:righ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 </w:t>
      </w:r>
      <w:r w:rsidRPr="00C03851">
        <w:rPr>
          <w:rFonts w:ascii="Book Antiqua" w:hAnsi="Book Antiqua"/>
          <w:bCs/>
          <w:sz w:val="18"/>
          <w:szCs w:val="18"/>
        </w:rPr>
        <w:t xml:space="preserve">In accordance with Acıbadem Mehmet Ali Aydınlar University Postgraduate Education and Training By-law, </w:t>
      </w:r>
      <w:r w:rsidR="00BC339B">
        <w:rPr>
          <w:rFonts w:ascii="Book Antiqua" w:hAnsi="Book Antiqua"/>
          <w:bCs/>
          <w:sz w:val="18"/>
          <w:szCs w:val="18"/>
        </w:rPr>
        <w:t xml:space="preserve">Graduate School </w:t>
      </w:r>
      <w:r w:rsidRPr="00C03851">
        <w:rPr>
          <w:rFonts w:ascii="Book Antiqua" w:hAnsi="Book Antiqua"/>
          <w:bCs/>
          <w:sz w:val="18"/>
          <w:szCs w:val="18"/>
        </w:rPr>
        <w:t>of Health Science’s …………………………………………</w:t>
      </w:r>
      <w:r>
        <w:rPr>
          <w:rFonts w:ascii="Book Antiqua" w:hAnsi="Book Antiqua"/>
          <w:bCs/>
          <w:sz w:val="18"/>
          <w:szCs w:val="18"/>
        </w:rPr>
        <w:t>……</w:t>
      </w:r>
      <w:r w:rsidRPr="00C03851">
        <w:rPr>
          <w:rFonts w:ascii="Book Antiqua" w:hAnsi="Book Antiqua"/>
          <w:bCs/>
          <w:sz w:val="18"/>
          <w:szCs w:val="18"/>
        </w:rPr>
        <w:t>………</w:t>
      </w:r>
      <w:r>
        <w:rPr>
          <w:rFonts w:ascii="Book Antiqua" w:hAnsi="Book Antiqua"/>
          <w:bCs/>
          <w:sz w:val="18"/>
          <w:szCs w:val="18"/>
        </w:rPr>
        <w:t xml:space="preserve"> D</w:t>
      </w:r>
      <w:r w:rsidRPr="00C03851">
        <w:rPr>
          <w:rFonts w:ascii="Book Antiqua" w:hAnsi="Book Antiqua"/>
          <w:bCs/>
          <w:sz w:val="18"/>
          <w:szCs w:val="18"/>
        </w:rPr>
        <w:t>epartment’s</w:t>
      </w:r>
      <w:r>
        <w:rPr>
          <w:rFonts w:ascii="Book Antiqua" w:hAnsi="Book Antiqua"/>
          <w:bCs/>
          <w:sz w:val="18"/>
          <w:szCs w:val="18"/>
        </w:rPr>
        <w:t xml:space="preserve"> </w:t>
      </w:r>
      <w:r w:rsidRPr="00C03851">
        <w:rPr>
          <w:rFonts w:ascii="Book Antiqua" w:hAnsi="Book Antiqua"/>
          <w:bCs/>
          <w:sz w:val="18"/>
          <w:szCs w:val="18"/>
        </w:rPr>
        <w:t xml:space="preserve">………………………………………………. </w:t>
      </w:r>
      <w:r w:rsidR="00F416FB">
        <w:rPr>
          <w:rFonts w:ascii="Book Antiqua" w:hAnsi="Book Antiqua"/>
          <w:bCs/>
          <w:sz w:val="18"/>
          <w:szCs w:val="18"/>
        </w:rPr>
        <w:t>Master’s</w:t>
      </w:r>
      <w:r w:rsidRPr="00C03851">
        <w:rPr>
          <w:rFonts w:ascii="Book Antiqua" w:hAnsi="Book Antiqua"/>
          <w:bCs/>
          <w:sz w:val="18"/>
          <w:szCs w:val="18"/>
        </w:rPr>
        <w:t xml:space="preserve"> Program’s student …………………………………………’s thesis, which was determined as defendable by the advisor, has been issued a plagiarism report and its Thesis Defense Jury Recommendation is presented below.</w:t>
      </w:r>
    </w:p>
    <w:p w14:paraId="4A4952AB" w14:textId="483E91AC" w:rsidR="00AE359B" w:rsidRDefault="003A1E0D" w:rsidP="00CD2F6A">
      <w:pPr>
        <w:spacing w:line="360" w:lineRule="auto"/>
        <w:ind w:left="142"/>
        <w:jc w:val="both"/>
        <w:rPr>
          <w:rFonts w:ascii="Book Antiqua" w:hAnsi="Book Antiqua"/>
          <w:bCs/>
          <w:sz w:val="18"/>
          <w:szCs w:val="18"/>
        </w:rPr>
      </w:pPr>
      <w:r>
        <w:rPr>
          <w:rFonts w:ascii="Book Antiqua" w:hAnsi="Book Antiqua"/>
          <w:bCs/>
          <w:sz w:val="18"/>
          <w:szCs w:val="18"/>
        </w:rPr>
        <w:t xml:space="preserve">    </w:t>
      </w:r>
      <w:r w:rsidR="00423047">
        <w:rPr>
          <w:rFonts w:ascii="Book Antiqua" w:hAnsi="Book Antiqua"/>
          <w:bCs/>
          <w:sz w:val="18"/>
          <w:szCs w:val="18"/>
        </w:rPr>
        <w:t xml:space="preserve">    </w:t>
      </w:r>
      <w:r w:rsidR="00C03851" w:rsidRPr="00C03851">
        <w:rPr>
          <w:rFonts w:ascii="Book Antiqua" w:hAnsi="Book Antiqua"/>
          <w:bCs/>
          <w:sz w:val="18"/>
          <w:szCs w:val="18"/>
        </w:rPr>
        <w:t>For your information and necessary action</w:t>
      </w:r>
      <w:r w:rsidR="00AE359B" w:rsidRPr="00AE359B">
        <w:rPr>
          <w:rFonts w:ascii="Book Antiqua" w:hAnsi="Book Antiqua"/>
          <w:bCs/>
          <w:sz w:val="18"/>
          <w:szCs w:val="18"/>
        </w:rPr>
        <w:t>.</w:t>
      </w:r>
    </w:p>
    <w:bookmarkEnd w:id="0"/>
    <w:p w14:paraId="4C62BA5E" w14:textId="77777777" w:rsidR="007D2EFE" w:rsidRDefault="007D2EFE" w:rsidP="00C03851">
      <w:pPr>
        <w:ind w:left="7788"/>
        <w:jc w:val="center"/>
        <w:rPr>
          <w:rFonts w:ascii="Book Antiqua" w:hAnsi="Book Antiqua"/>
          <w:b/>
          <w:sz w:val="18"/>
          <w:szCs w:val="18"/>
        </w:rPr>
      </w:pPr>
    </w:p>
    <w:p w14:paraId="27BDB42F" w14:textId="2C8A3011" w:rsidR="003A1E0D" w:rsidRDefault="00C03851" w:rsidP="00C03851">
      <w:pPr>
        <w:ind w:left="7788"/>
        <w:jc w:val="center"/>
        <w:rPr>
          <w:rFonts w:ascii="Book Antiqua" w:hAnsi="Book Antiqua"/>
          <w:b/>
          <w:sz w:val="18"/>
          <w:szCs w:val="18"/>
        </w:rPr>
      </w:pPr>
      <w:r w:rsidRPr="00C03851">
        <w:rPr>
          <w:rFonts w:ascii="Book Antiqua" w:hAnsi="Book Antiqua"/>
          <w:b/>
          <w:sz w:val="18"/>
          <w:szCs w:val="18"/>
        </w:rPr>
        <w:t>Head of Department</w:t>
      </w:r>
      <w:r>
        <w:rPr>
          <w:rFonts w:ascii="Book Antiqua" w:hAnsi="Book Antiqua"/>
          <w:b/>
          <w:sz w:val="18"/>
          <w:szCs w:val="18"/>
        </w:rPr>
        <w:t xml:space="preserve">                  </w:t>
      </w:r>
      <w:r w:rsidRPr="00C03851">
        <w:rPr>
          <w:rFonts w:ascii="Book Antiqua" w:hAnsi="Book Antiqua"/>
          <w:b/>
          <w:sz w:val="18"/>
          <w:szCs w:val="18"/>
        </w:rPr>
        <w:t>Title – Full Name</w:t>
      </w:r>
      <w:r>
        <w:rPr>
          <w:rFonts w:ascii="Book Antiqua" w:hAnsi="Book Antiqua"/>
          <w:b/>
          <w:sz w:val="18"/>
          <w:szCs w:val="18"/>
        </w:rPr>
        <w:t xml:space="preserve">               </w:t>
      </w:r>
      <w:r w:rsidRPr="00C03851">
        <w:rPr>
          <w:rFonts w:ascii="Book Antiqua" w:hAnsi="Book Antiqua"/>
          <w:b/>
          <w:sz w:val="18"/>
          <w:szCs w:val="18"/>
        </w:rPr>
        <w:t>Signature</w:t>
      </w:r>
    </w:p>
    <w:p w14:paraId="693B5322" w14:textId="029478DA" w:rsidR="00635DF1" w:rsidRDefault="00635DF1" w:rsidP="00C03851">
      <w:pPr>
        <w:ind w:left="7788"/>
        <w:jc w:val="center"/>
        <w:rPr>
          <w:rFonts w:ascii="Book Antiqua" w:hAnsi="Book Antiqua"/>
          <w:b/>
          <w:sz w:val="10"/>
          <w:szCs w:val="10"/>
        </w:rPr>
      </w:pPr>
    </w:p>
    <w:p w14:paraId="14ECE85D" w14:textId="77777777" w:rsidR="007D2EFE" w:rsidRPr="00FB7338" w:rsidRDefault="007D2EFE" w:rsidP="00C03851">
      <w:pPr>
        <w:ind w:left="7788"/>
        <w:jc w:val="center"/>
        <w:rPr>
          <w:rFonts w:ascii="Book Antiqua" w:hAnsi="Book Antiqua"/>
          <w:b/>
          <w:sz w:val="2"/>
          <w:szCs w:val="2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1559"/>
        <w:gridCol w:w="1843"/>
        <w:gridCol w:w="1422"/>
        <w:gridCol w:w="1980"/>
        <w:gridCol w:w="972"/>
        <w:gridCol w:w="2430"/>
      </w:tblGrid>
      <w:tr w:rsidR="00D43683" w14:paraId="7C8B8B82" w14:textId="77777777" w:rsidTr="003A1E0D">
        <w:trPr>
          <w:trHeight w:val="737"/>
        </w:trPr>
        <w:tc>
          <w:tcPr>
            <w:tcW w:w="1559" w:type="dxa"/>
            <w:vAlign w:val="center"/>
          </w:tcPr>
          <w:p w14:paraId="6D1F9DB1" w14:textId="20B6B1AD" w:rsidR="00D43683" w:rsidRPr="00D43683" w:rsidRDefault="00C03851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Thesis Title</w:t>
            </w:r>
          </w:p>
        </w:tc>
        <w:tc>
          <w:tcPr>
            <w:tcW w:w="8647" w:type="dxa"/>
            <w:gridSpan w:val="5"/>
            <w:vAlign w:val="center"/>
          </w:tcPr>
          <w:p w14:paraId="70F18516" w14:textId="77777777" w:rsidR="00D43683" w:rsidRDefault="00D43683" w:rsidP="00D43683">
            <w:pPr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03851" w14:paraId="23DBB77D" w14:textId="5B62A89F" w:rsidTr="00C03851">
        <w:trPr>
          <w:trHeight w:val="567"/>
        </w:trPr>
        <w:tc>
          <w:tcPr>
            <w:tcW w:w="1559" w:type="dxa"/>
            <w:vAlign w:val="center"/>
          </w:tcPr>
          <w:p w14:paraId="1073F76F" w14:textId="7DC06F84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Advisor</w:t>
            </w:r>
          </w:p>
        </w:tc>
        <w:tc>
          <w:tcPr>
            <w:tcW w:w="6217" w:type="dxa"/>
            <w:gridSpan w:val="4"/>
            <w:vAlign w:val="center"/>
          </w:tcPr>
          <w:p w14:paraId="4BE824E1" w14:textId="77777777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72EBB406" w14:textId="705FBA2D" w:rsidR="00C03851" w:rsidRPr="00C03851" w:rsidRDefault="00C03851" w:rsidP="00C03851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Signature:</w:t>
            </w:r>
          </w:p>
        </w:tc>
      </w:tr>
      <w:tr w:rsidR="0029612B" w14:paraId="200DF7F4" w14:textId="16A62EE2" w:rsidTr="0029612B">
        <w:trPr>
          <w:trHeight w:val="567"/>
        </w:trPr>
        <w:tc>
          <w:tcPr>
            <w:tcW w:w="3402" w:type="dxa"/>
            <w:gridSpan w:val="2"/>
            <w:vAlign w:val="center"/>
          </w:tcPr>
          <w:p w14:paraId="07B0ADF3" w14:textId="1CF7E050" w:rsidR="0029612B" w:rsidRPr="00D43683" w:rsidRDefault="0029612B" w:rsidP="0029612B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Exam Date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: </w:t>
            </w:r>
            <w:r w:rsidRPr="00D43683">
              <w:rPr>
                <w:rFonts w:ascii="Book Antiqua" w:hAnsi="Book Antiqua"/>
                <w:bCs/>
                <w:sz w:val="18"/>
                <w:szCs w:val="18"/>
              </w:rPr>
              <w:t>…/…/20...</w:t>
            </w:r>
          </w:p>
        </w:tc>
        <w:tc>
          <w:tcPr>
            <w:tcW w:w="3402" w:type="dxa"/>
            <w:gridSpan w:val="2"/>
            <w:vAlign w:val="center"/>
          </w:tcPr>
          <w:p w14:paraId="6753F868" w14:textId="38DAB145" w:rsidR="0029612B" w:rsidRPr="00C03851" w:rsidRDefault="0029612B" w:rsidP="0029612B">
            <w:pPr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Time: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29612B">
              <w:rPr>
                <w:rFonts w:ascii="Book Antiqua" w:hAnsi="Book Antiqua"/>
                <w:bCs/>
                <w:sz w:val="18"/>
                <w:szCs w:val="18"/>
              </w:rPr>
              <w:t>… : …</w:t>
            </w:r>
          </w:p>
        </w:tc>
        <w:tc>
          <w:tcPr>
            <w:tcW w:w="3402" w:type="dxa"/>
            <w:gridSpan w:val="2"/>
            <w:vAlign w:val="center"/>
          </w:tcPr>
          <w:p w14:paraId="0061525F" w14:textId="3867D219" w:rsidR="0029612B" w:rsidRPr="00C03851" w:rsidRDefault="0029612B" w:rsidP="0029612B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C03851">
              <w:rPr>
                <w:rFonts w:ascii="Book Antiqua" w:hAnsi="Book Antiqua"/>
                <w:b/>
                <w:bCs/>
                <w:sz w:val="18"/>
                <w:szCs w:val="18"/>
              </w:rPr>
              <w:t>Location:</w:t>
            </w:r>
          </w:p>
        </w:tc>
      </w:tr>
      <w:tr w:rsidR="00D43683" w14:paraId="0111D89E" w14:textId="77777777" w:rsidTr="003A1E0D">
        <w:trPr>
          <w:trHeight w:val="397"/>
        </w:trPr>
        <w:tc>
          <w:tcPr>
            <w:tcW w:w="10206" w:type="dxa"/>
            <w:gridSpan w:val="6"/>
            <w:vAlign w:val="center"/>
          </w:tcPr>
          <w:p w14:paraId="135D65AA" w14:textId="50B253F6" w:rsidR="00D43683" w:rsidRDefault="005152F2" w:rsidP="00D43683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5152F2">
              <w:rPr>
                <w:rFonts w:ascii="Book Antiqua" w:hAnsi="Book Antiqua"/>
                <w:b/>
                <w:sz w:val="18"/>
                <w:szCs w:val="18"/>
              </w:rPr>
              <w:t>RECOMMENDED JURY MEMBERS</w:t>
            </w:r>
          </w:p>
        </w:tc>
      </w:tr>
      <w:tr w:rsidR="00D43683" w14:paraId="553DFF11" w14:textId="77777777" w:rsidTr="003A1E0D">
        <w:trPr>
          <w:trHeight w:val="397"/>
        </w:trPr>
        <w:tc>
          <w:tcPr>
            <w:tcW w:w="4824" w:type="dxa"/>
            <w:gridSpan w:val="3"/>
            <w:vAlign w:val="center"/>
          </w:tcPr>
          <w:p w14:paraId="24AFDF2C" w14:textId="53339466" w:rsidR="00D43683" w:rsidRPr="00D43683" w:rsidRDefault="00F416FB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Regular </w:t>
            </w:r>
            <w:r w:rsidR="00635DF1"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Jury Members</w:t>
            </w:r>
            <w:r w:rsidR="00635DF1"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5382" w:type="dxa"/>
            <w:gridSpan w:val="3"/>
            <w:vAlign w:val="center"/>
          </w:tcPr>
          <w:p w14:paraId="0A115030" w14:textId="262011AF" w:rsidR="00D43683" w:rsidRPr="00D43683" w:rsidRDefault="00635DF1" w:rsidP="00D43683">
            <w:pPr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University </w:t>
            </w:r>
            <w:r w:rsidR="00D4368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Faculty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="00D43683"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Mail</w:t>
            </w:r>
          </w:p>
        </w:tc>
      </w:tr>
      <w:tr w:rsidR="00D43683" w14:paraId="3B7AD7B6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466F0528" w14:textId="44D1A3F3" w:rsidR="00D43683" w:rsidRPr="003A1E0D" w:rsidRDefault="00635DF1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1. (ACU Membe</w:t>
            </w:r>
            <w:r>
              <w:rPr>
                <w:rFonts w:ascii="Book Antiqua" w:hAnsi="Book Antiqua"/>
                <w:sz w:val="18"/>
                <w:szCs w:val="18"/>
              </w:rPr>
              <w:t xml:space="preserve">r – </w:t>
            </w:r>
            <w:r w:rsidRPr="00635DF1">
              <w:rPr>
                <w:rFonts w:ascii="Book Antiqua" w:hAnsi="Book Antiqua"/>
                <w:sz w:val="18"/>
                <w:szCs w:val="18"/>
              </w:rPr>
              <w:t>Advisor)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C25A6C0" w14:textId="0E8AE6EA" w:rsidR="00D43683" w:rsidRPr="003A1E0D" w:rsidRDefault="00D43683" w:rsidP="003A1E0D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="00635DF1" w:rsidRPr="00635DF1">
              <w:rPr>
                <w:rFonts w:ascii="Book Antiqua" w:hAnsi="Book Antiqua"/>
                <w:sz w:val="18"/>
                <w:szCs w:val="18"/>
              </w:rPr>
              <w:t>University – Faculty/Department – E-Mail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F208F0" w14:paraId="2D9B5C6B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72B2314A" w14:textId="0A3E04FF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2. (ACU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3919CB5C" w14:textId="691921EC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Pr="00635DF1">
              <w:rPr>
                <w:rFonts w:ascii="Book Antiqua" w:hAnsi="Book Antiqua"/>
                <w:sz w:val="18"/>
                <w:szCs w:val="18"/>
              </w:rPr>
              <w:t>University – Faculty/Department – E-Mail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F208F0" w14:paraId="2D0CDF04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41D57601" w14:textId="79DC4259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3. (Non.-Uni.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351CCDB8" w14:textId="59948746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Pr="00635DF1">
              <w:rPr>
                <w:rFonts w:ascii="Book Antiqua" w:hAnsi="Book Antiqua"/>
                <w:sz w:val="18"/>
                <w:szCs w:val="18"/>
              </w:rPr>
              <w:t>University – Faculty/Department – E-Mail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F208F0" w14:paraId="6B5DD957" w14:textId="77777777" w:rsidTr="003A1E0D">
        <w:trPr>
          <w:trHeight w:val="397"/>
        </w:trPr>
        <w:tc>
          <w:tcPr>
            <w:tcW w:w="4824" w:type="dxa"/>
            <w:gridSpan w:val="3"/>
            <w:vAlign w:val="center"/>
          </w:tcPr>
          <w:p w14:paraId="28938DF9" w14:textId="64773D54" w:rsidR="00F208F0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sz w:val="18"/>
                <w:szCs w:val="18"/>
              </w:rPr>
              <w:t>Substitute Jury Members</w:t>
            </w:r>
          </w:p>
        </w:tc>
        <w:tc>
          <w:tcPr>
            <w:tcW w:w="5382" w:type="dxa"/>
            <w:gridSpan w:val="3"/>
            <w:vAlign w:val="center"/>
          </w:tcPr>
          <w:p w14:paraId="3FBA5BBB" w14:textId="51CDC197" w:rsidR="00F208F0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University 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– 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Faculty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/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– </w:t>
            </w:r>
            <w:r w:rsidRPr="00D43683">
              <w:rPr>
                <w:rFonts w:ascii="Book Antiqua" w:hAnsi="Book Antiqua"/>
                <w:b/>
                <w:bCs/>
                <w:sz w:val="18"/>
                <w:szCs w:val="18"/>
              </w:rPr>
              <w:t>E</w:t>
            </w:r>
            <w:r>
              <w:rPr>
                <w:rFonts w:ascii="Book Antiqua" w:hAnsi="Book Antiqua"/>
                <w:b/>
                <w:bCs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b/>
                <w:bCs/>
                <w:sz w:val="18"/>
                <w:szCs w:val="18"/>
              </w:rPr>
              <w:t>Mail</w:t>
            </w:r>
          </w:p>
        </w:tc>
      </w:tr>
      <w:tr w:rsidR="00F208F0" w14:paraId="6D00AB11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377DFB7A" w14:textId="3A7E017E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1. (ACU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77254CCF" w14:textId="09A9DA7B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Pr="00635DF1">
              <w:rPr>
                <w:rFonts w:ascii="Book Antiqua" w:hAnsi="Book Antiqua"/>
                <w:sz w:val="18"/>
                <w:szCs w:val="18"/>
              </w:rPr>
              <w:t>University – Faculty/Department – E-Mail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F208F0" w14:paraId="174F0C92" w14:textId="77777777" w:rsidTr="003A1E0D">
        <w:trPr>
          <w:trHeight w:val="567"/>
        </w:trPr>
        <w:tc>
          <w:tcPr>
            <w:tcW w:w="4824" w:type="dxa"/>
            <w:gridSpan w:val="3"/>
            <w:vAlign w:val="center"/>
          </w:tcPr>
          <w:p w14:paraId="7AA524A3" w14:textId="2F37B524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635DF1">
              <w:rPr>
                <w:rFonts w:ascii="Book Antiqua" w:hAnsi="Book Antiqua"/>
                <w:sz w:val="18"/>
                <w:szCs w:val="18"/>
              </w:rPr>
              <w:t>2. (Non.</w:t>
            </w:r>
            <w:r>
              <w:rPr>
                <w:rFonts w:ascii="Book Antiqua" w:hAnsi="Book Antiqua"/>
                <w:sz w:val="18"/>
                <w:szCs w:val="18"/>
              </w:rPr>
              <w:t>-</w:t>
            </w:r>
            <w:r w:rsidRPr="00635DF1">
              <w:rPr>
                <w:rFonts w:ascii="Book Antiqua" w:hAnsi="Book Antiqua"/>
                <w:sz w:val="18"/>
                <w:szCs w:val="18"/>
              </w:rPr>
              <w:t>Uni. Member) Title – Full Name</w:t>
            </w:r>
          </w:p>
        </w:tc>
        <w:tc>
          <w:tcPr>
            <w:tcW w:w="5382" w:type="dxa"/>
            <w:gridSpan w:val="3"/>
            <w:vAlign w:val="center"/>
          </w:tcPr>
          <w:p w14:paraId="2C7B7548" w14:textId="35078E3A" w:rsidR="00F208F0" w:rsidRPr="003A1E0D" w:rsidRDefault="00F208F0" w:rsidP="00F208F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3A1E0D">
              <w:rPr>
                <w:rFonts w:ascii="Book Antiqua" w:hAnsi="Book Antiqua"/>
                <w:sz w:val="18"/>
                <w:szCs w:val="18"/>
              </w:rPr>
              <w:t>(</w:t>
            </w:r>
            <w:r w:rsidRPr="00635DF1">
              <w:rPr>
                <w:rFonts w:ascii="Book Antiqua" w:hAnsi="Book Antiqua"/>
                <w:sz w:val="18"/>
                <w:szCs w:val="18"/>
              </w:rPr>
              <w:t>University – Faculty/Department – E-Mail</w:t>
            </w:r>
            <w:r w:rsidRPr="003A1E0D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</w:tbl>
    <w:p w14:paraId="7E4241B1" w14:textId="77777777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6105E1BF" w14:textId="77777777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</w:p>
    <w:p w14:paraId="742ABE6F" w14:textId="4EDF211B" w:rsidR="00AD1DAD" w:rsidRDefault="00AD1DAD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34EF925C" w14:textId="11B50712" w:rsidR="00AD1DAD" w:rsidRPr="00D43683" w:rsidRDefault="00CB6EE6" w:rsidP="00AD1DAD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sz w:val="18"/>
          <w:szCs w:val="18"/>
        </w:rPr>
      </w:pPr>
      <w:hyperlink r:id="rId8" w:history="1">
        <w:r w:rsidR="00AD1DAD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AD1DAD" w:rsidRPr="00D43683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84053" w14:textId="77777777" w:rsidR="00CB6EE6" w:rsidRDefault="00CB6EE6" w:rsidP="005E4938">
      <w:pPr>
        <w:spacing w:after="0" w:line="240" w:lineRule="auto"/>
      </w:pPr>
      <w:r>
        <w:separator/>
      </w:r>
    </w:p>
  </w:endnote>
  <w:endnote w:type="continuationSeparator" w:id="0">
    <w:p w14:paraId="22089CAD" w14:textId="77777777" w:rsidR="00CB6EE6" w:rsidRDefault="00CB6EE6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70616A84" w14:textId="77777777" w:rsidR="009E70F7" w:rsidRDefault="009E70F7" w:rsidP="009E70F7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64404AE7" w14:textId="77777777" w:rsidR="009E70F7" w:rsidRDefault="009E70F7" w:rsidP="009E70F7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1726" w14:textId="77777777" w:rsidR="00CB6EE6" w:rsidRDefault="00CB6EE6" w:rsidP="005E4938">
      <w:pPr>
        <w:spacing w:after="0" w:line="240" w:lineRule="auto"/>
      </w:pPr>
      <w:r>
        <w:separator/>
      </w:r>
    </w:p>
  </w:footnote>
  <w:footnote w:type="continuationSeparator" w:id="0">
    <w:p w14:paraId="361EB0E5" w14:textId="77777777" w:rsidR="00CB6EE6" w:rsidRDefault="00CB6EE6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CB6EE6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3D84DFC4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</w:rPr>
    </w:pPr>
    <w:bookmarkStart w:id="1" w:name="_Hlk224201068"/>
    <w:r>
      <w:rPr>
        <w:rFonts w:ascii="Book Antiqua" w:hAnsi="Book Antiqua"/>
        <w:b/>
        <w:color w:val="1F497D" w:themeColor="text2"/>
      </w:rPr>
      <w:t>ACIBADEM MEHMET ALI AYDINLAR UNIVERSITY</w:t>
    </w:r>
  </w:p>
  <w:p w14:paraId="2D892B69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02532062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</w:rPr>
      <w:t xml:space="preserve"> </w:t>
    </w:r>
    <w:r>
      <w:rPr>
        <w:rFonts w:ascii="Book Antiqua" w:hAnsi="Book Antiqua"/>
        <w:b/>
        <w:color w:val="1F497D" w:themeColor="text2"/>
        <w:sz w:val="23"/>
        <w:szCs w:val="23"/>
      </w:rPr>
      <w:t>THESIS SUBMISSION AND THESIS DEFENSE JURY RECOMMENDATION FORM</w:t>
    </w:r>
  </w:p>
  <w:p w14:paraId="4A0DFCC8" w14:textId="77777777" w:rsidR="009E70F7" w:rsidRDefault="009E70F7" w:rsidP="009E70F7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(MASTER’S DEGREE)</w:t>
    </w:r>
    <w:bookmarkEnd w:id="1"/>
  </w:p>
  <w:p w14:paraId="2FEE6820" w14:textId="015788CC" w:rsidR="005E4938" w:rsidRDefault="00CB6EE6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CB6EE6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35BB"/>
    <w:rsid w:val="00105DBC"/>
    <w:rsid w:val="00123B72"/>
    <w:rsid w:val="00124262"/>
    <w:rsid w:val="00127786"/>
    <w:rsid w:val="00151502"/>
    <w:rsid w:val="00151E44"/>
    <w:rsid w:val="0016120B"/>
    <w:rsid w:val="00164302"/>
    <w:rsid w:val="00171D89"/>
    <w:rsid w:val="0017327F"/>
    <w:rsid w:val="00175D50"/>
    <w:rsid w:val="0018396F"/>
    <w:rsid w:val="001A7FC0"/>
    <w:rsid w:val="001C1BF1"/>
    <w:rsid w:val="001E29BF"/>
    <w:rsid w:val="001E3D47"/>
    <w:rsid w:val="001E6F44"/>
    <w:rsid w:val="001E73E6"/>
    <w:rsid w:val="002009DF"/>
    <w:rsid w:val="00202D28"/>
    <w:rsid w:val="00204237"/>
    <w:rsid w:val="00206BDC"/>
    <w:rsid w:val="00206F35"/>
    <w:rsid w:val="002118A6"/>
    <w:rsid w:val="002122F6"/>
    <w:rsid w:val="0021653C"/>
    <w:rsid w:val="0022113B"/>
    <w:rsid w:val="0022667D"/>
    <w:rsid w:val="00230F16"/>
    <w:rsid w:val="00234827"/>
    <w:rsid w:val="00243D7D"/>
    <w:rsid w:val="002671EA"/>
    <w:rsid w:val="00274B3A"/>
    <w:rsid w:val="00274C54"/>
    <w:rsid w:val="00294489"/>
    <w:rsid w:val="0029612B"/>
    <w:rsid w:val="00296601"/>
    <w:rsid w:val="002B28DC"/>
    <w:rsid w:val="002B345E"/>
    <w:rsid w:val="002F46BE"/>
    <w:rsid w:val="00307A40"/>
    <w:rsid w:val="00326AF5"/>
    <w:rsid w:val="00330EC8"/>
    <w:rsid w:val="003372AF"/>
    <w:rsid w:val="0034075B"/>
    <w:rsid w:val="00356946"/>
    <w:rsid w:val="00360033"/>
    <w:rsid w:val="00381B55"/>
    <w:rsid w:val="0039143A"/>
    <w:rsid w:val="003A1E0D"/>
    <w:rsid w:val="003B1DFB"/>
    <w:rsid w:val="003C56DC"/>
    <w:rsid w:val="003D0C52"/>
    <w:rsid w:val="003D1007"/>
    <w:rsid w:val="003D2139"/>
    <w:rsid w:val="003F7296"/>
    <w:rsid w:val="004013B8"/>
    <w:rsid w:val="00401935"/>
    <w:rsid w:val="00410DBE"/>
    <w:rsid w:val="00416118"/>
    <w:rsid w:val="00421132"/>
    <w:rsid w:val="00423047"/>
    <w:rsid w:val="00444899"/>
    <w:rsid w:val="0045672B"/>
    <w:rsid w:val="00456879"/>
    <w:rsid w:val="00456A00"/>
    <w:rsid w:val="00457BD9"/>
    <w:rsid w:val="0046461F"/>
    <w:rsid w:val="00467436"/>
    <w:rsid w:val="0047604F"/>
    <w:rsid w:val="00480726"/>
    <w:rsid w:val="004830D1"/>
    <w:rsid w:val="0049683F"/>
    <w:rsid w:val="004A1403"/>
    <w:rsid w:val="004A47BE"/>
    <w:rsid w:val="004A7BF9"/>
    <w:rsid w:val="004B211B"/>
    <w:rsid w:val="004B706B"/>
    <w:rsid w:val="004C5825"/>
    <w:rsid w:val="004C6C2E"/>
    <w:rsid w:val="004D4924"/>
    <w:rsid w:val="004F2BA1"/>
    <w:rsid w:val="004F3773"/>
    <w:rsid w:val="004F39AB"/>
    <w:rsid w:val="004F4D45"/>
    <w:rsid w:val="004F53BE"/>
    <w:rsid w:val="0050522A"/>
    <w:rsid w:val="00512493"/>
    <w:rsid w:val="00514379"/>
    <w:rsid w:val="005152F2"/>
    <w:rsid w:val="00525AE5"/>
    <w:rsid w:val="0053036B"/>
    <w:rsid w:val="00531ECD"/>
    <w:rsid w:val="00547C57"/>
    <w:rsid w:val="00551659"/>
    <w:rsid w:val="00556534"/>
    <w:rsid w:val="00572D06"/>
    <w:rsid w:val="005759B1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35DF1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3A3A"/>
    <w:rsid w:val="00733245"/>
    <w:rsid w:val="00733939"/>
    <w:rsid w:val="00735D5F"/>
    <w:rsid w:val="007368EC"/>
    <w:rsid w:val="0074434A"/>
    <w:rsid w:val="007605BE"/>
    <w:rsid w:val="007611AD"/>
    <w:rsid w:val="00764CE0"/>
    <w:rsid w:val="007942B1"/>
    <w:rsid w:val="007A3DAD"/>
    <w:rsid w:val="007B3555"/>
    <w:rsid w:val="007D1A9E"/>
    <w:rsid w:val="007D2EFE"/>
    <w:rsid w:val="007D38C8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C2CC4"/>
    <w:rsid w:val="008C50CD"/>
    <w:rsid w:val="008D3CE6"/>
    <w:rsid w:val="008E3F4D"/>
    <w:rsid w:val="008E7C01"/>
    <w:rsid w:val="0090243F"/>
    <w:rsid w:val="009033B4"/>
    <w:rsid w:val="009709D3"/>
    <w:rsid w:val="00985567"/>
    <w:rsid w:val="0099527A"/>
    <w:rsid w:val="00995D2C"/>
    <w:rsid w:val="00996AC1"/>
    <w:rsid w:val="009A2661"/>
    <w:rsid w:val="009A4867"/>
    <w:rsid w:val="009A6EE4"/>
    <w:rsid w:val="009D3DE0"/>
    <w:rsid w:val="009E6F75"/>
    <w:rsid w:val="009E70F7"/>
    <w:rsid w:val="009F0DF8"/>
    <w:rsid w:val="009F3BD3"/>
    <w:rsid w:val="009F49C1"/>
    <w:rsid w:val="00A02BF1"/>
    <w:rsid w:val="00A33DAF"/>
    <w:rsid w:val="00A36E93"/>
    <w:rsid w:val="00A46C32"/>
    <w:rsid w:val="00A515F3"/>
    <w:rsid w:val="00A54EE4"/>
    <w:rsid w:val="00A77C5B"/>
    <w:rsid w:val="00A81581"/>
    <w:rsid w:val="00A84A25"/>
    <w:rsid w:val="00A8608B"/>
    <w:rsid w:val="00A90EBB"/>
    <w:rsid w:val="00A9221A"/>
    <w:rsid w:val="00AA095C"/>
    <w:rsid w:val="00AB2EA8"/>
    <w:rsid w:val="00AB37F1"/>
    <w:rsid w:val="00AB5E3B"/>
    <w:rsid w:val="00AB6833"/>
    <w:rsid w:val="00AC2C19"/>
    <w:rsid w:val="00AD1DAD"/>
    <w:rsid w:val="00AD773F"/>
    <w:rsid w:val="00AE0C2F"/>
    <w:rsid w:val="00AE359B"/>
    <w:rsid w:val="00AF0157"/>
    <w:rsid w:val="00AF1597"/>
    <w:rsid w:val="00AF1EEB"/>
    <w:rsid w:val="00B03F18"/>
    <w:rsid w:val="00B343FB"/>
    <w:rsid w:val="00B43B43"/>
    <w:rsid w:val="00B5618E"/>
    <w:rsid w:val="00B61A4D"/>
    <w:rsid w:val="00B6578B"/>
    <w:rsid w:val="00B74B09"/>
    <w:rsid w:val="00B8613C"/>
    <w:rsid w:val="00B929F8"/>
    <w:rsid w:val="00B93C90"/>
    <w:rsid w:val="00BA7100"/>
    <w:rsid w:val="00BB2B2E"/>
    <w:rsid w:val="00BB74ED"/>
    <w:rsid w:val="00BC339B"/>
    <w:rsid w:val="00BD1346"/>
    <w:rsid w:val="00BD1C9B"/>
    <w:rsid w:val="00BD2BF3"/>
    <w:rsid w:val="00BE03C4"/>
    <w:rsid w:val="00BF4135"/>
    <w:rsid w:val="00BF6E60"/>
    <w:rsid w:val="00C03851"/>
    <w:rsid w:val="00C05BD9"/>
    <w:rsid w:val="00C457F3"/>
    <w:rsid w:val="00C465D1"/>
    <w:rsid w:val="00C612B1"/>
    <w:rsid w:val="00C63736"/>
    <w:rsid w:val="00C65648"/>
    <w:rsid w:val="00C714DB"/>
    <w:rsid w:val="00C85412"/>
    <w:rsid w:val="00C86C16"/>
    <w:rsid w:val="00C874E7"/>
    <w:rsid w:val="00CA0B34"/>
    <w:rsid w:val="00CA1775"/>
    <w:rsid w:val="00CA3AD8"/>
    <w:rsid w:val="00CA727B"/>
    <w:rsid w:val="00CA77C6"/>
    <w:rsid w:val="00CB6EE6"/>
    <w:rsid w:val="00CC2C32"/>
    <w:rsid w:val="00CC34CD"/>
    <w:rsid w:val="00CD2F6A"/>
    <w:rsid w:val="00CE5162"/>
    <w:rsid w:val="00D223A7"/>
    <w:rsid w:val="00D2659C"/>
    <w:rsid w:val="00D26BCC"/>
    <w:rsid w:val="00D43683"/>
    <w:rsid w:val="00D4700D"/>
    <w:rsid w:val="00D535FB"/>
    <w:rsid w:val="00D53B19"/>
    <w:rsid w:val="00D6680A"/>
    <w:rsid w:val="00D71003"/>
    <w:rsid w:val="00D7301E"/>
    <w:rsid w:val="00D82190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07E4"/>
    <w:rsid w:val="00E04C80"/>
    <w:rsid w:val="00E130F5"/>
    <w:rsid w:val="00E21164"/>
    <w:rsid w:val="00E23580"/>
    <w:rsid w:val="00E40276"/>
    <w:rsid w:val="00E44088"/>
    <w:rsid w:val="00E46A4B"/>
    <w:rsid w:val="00E658C4"/>
    <w:rsid w:val="00E7003B"/>
    <w:rsid w:val="00E81D2C"/>
    <w:rsid w:val="00EB683E"/>
    <w:rsid w:val="00EC3A55"/>
    <w:rsid w:val="00F0010C"/>
    <w:rsid w:val="00F020FA"/>
    <w:rsid w:val="00F0477F"/>
    <w:rsid w:val="00F208F0"/>
    <w:rsid w:val="00F31183"/>
    <w:rsid w:val="00F416FB"/>
    <w:rsid w:val="00F550BE"/>
    <w:rsid w:val="00F610D2"/>
    <w:rsid w:val="00F812B7"/>
    <w:rsid w:val="00F970F7"/>
    <w:rsid w:val="00FA2AFC"/>
    <w:rsid w:val="00FA4901"/>
    <w:rsid w:val="00FB2C83"/>
    <w:rsid w:val="00FB35DF"/>
    <w:rsid w:val="00FB7338"/>
    <w:rsid w:val="00FB792C"/>
    <w:rsid w:val="00FC34BB"/>
    <w:rsid w:val="00FD581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578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578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578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578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57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D5460-BA71-4043-A224-E4F306FA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689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2026-06-05T07:25:00Z</dcterms:modified>
</cp:coreProperties>
</file>