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15B4F2A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7D576D8F" w14:textId="57513BB5" w:rsidR="00D82DEF" w:rsidRDefault="00583BF5" w:rsidP="00D82DEF">
      <w:pPr>
        <w:ind w:firstLine="142"/>
        <w:rPr>
          <w:rFonts w:ascii="Book Antiqua" w:hAnsi="Book Antiqua"/>
          <w:b/>
          <w:sz w:val="20"/>
          <w:szCs w:val="20"/>
          <w:u w:val="single"/>
        </w:rPr>
      </w:pPr>
      <w:r w:rsidRPr="00583BF5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6D3539" w:rsidRPr="006D3539">
        <w:rPr>
          <w:rFonts w:ascii="Book Antiqua" w:hAnsi="Book Antiqua"/>
          <w:b/>
          <w:sz w:val="20"/>
          <w:szCs w:val="20"/>
          <w:u w:val="single"/>
        </w:rPr>
        <w:t>STUDENT INFORMATION</w:t>
      </w:r>
      <w:r>
        <w:rPr>
          <w:rFonts w:ascii="Book Antiqua" w:hAnsi="Book Antiqua"/>
          <w:b/>
          <w:sz w:val="20"/>
          <w:szCs w:val="20"/>
          <w:u w:val="single"/>
        </w:rPr>
        <w:t>:</w:t>
      </w:r>
    </w:p>
    <w:p w14:paraId="581AEF40" w14:textId="63F90FA0" w:rsidR="001C5B26" w:rsidRPr="001C5B26" w:rsidRDefault="006D3539" w:rsidP="00AD4318">
      <w:pPr>
        <w:spacing w:line="480" w:lineRule="auto"/>
        <w:ind w:left="426" w:hanging="141"/>
        <w:rPr>
          <w:noProof/>
          <w:sz w:val="18"/>
          <w:szCs w:val="18"/>
        </w:rPr>
      </w:pPr>
      <w:r w:rsidRPr="006D3539">
        <w:rPr>
          <w:rFonts w:ascii="Book Antiqua" w:hAnsi="Book Antiqua"/>
          <w:b/>
          <w:sz w:val="18"/>
          <w:szCs w:val="18"/>
        </w:rPr>
        <w:t>Name</w:t>
      </w:r>
      <w:r w:rsidR="001C5B26" w:rsidRPr="001C5B26">
        <w:rPr>
          <w:rFonts w:ascii="Book Antiqua" w:hAnsi="Book Antiqua"/>
          <w:b/>
          <w:sz w:val="18"/>
          <w:szCs w:val="18"/>
        </w:rPr>
        <w:t xml:space="preserve">: </w:t>
      </w:r>
      <w:r w:rsidR="001C5B26" w:rsidRPr="001C5B26">
        <w:rPr>
          <w:noProof/>
          <w:sz w:val="18"/>
          <w:szCs w:val="18"/>
        </w:rPr>
        <w:t xml:space="preserve">                       </w:t>
      </w:r>
      <w:r w:rsidR="001C5B26" w:rsidRPr="001C5B26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50BEE1D7" wp14:editId="1251A0AD">
                <wp:extent cx="1914525" cy="0"/>
                <wp:effectExtent l="0" t="0" r="0" b="0"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8122AF" id="Düz Bağlayıcı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" strokecolor="black [3213]">
                <w10:anchorlock/>
              </v:line>
            </w:pict>
          </mc:Fallback>
        </mc:AlternateContent>
      </w:r>
      <w:r w:rsidR="001C5B26" w:rsidRPr="001C5B26">
        <w:rPr>
          <w:noProof/>
          <w:sz w:val="18"/>
          <w:szCs w:val="18"/>
        </w:rPr>
        <w:t xml:space="preserve"> </w:t>
      </w:r>
      <w:r w:rsidR="008D0F34">
        <w:rPr>
          <w:noProof/>
          <w:sz w:val="18"/>
          <w:szCs w:val="18"/>
        </w:rPr>
        <w:t xml:space="preserve">      </w:t>
      </w:r>
      <w:r w:rsidR="00097856">
        <w:rPr>
          <w:noProof/>
          <w:sz w:val="18"/>
          <w:szCs w:val="18"/>
        </w:rPr>
        <w:t xml:space="preserve">    </w:t>
      </w:r>
      <w:r w:rsidR="00655282">
        <w:rPr>
          <w:rFonts w:ascii="Book Antiqua" w:hAnsi="Book Antiqua"/>
          <w:b/>
          <w:bCs/>
          <w:noProof/>
          <w:sz w:val="18"/>
          <w:szCs w:val="18"/>
        </w:rPr>
        <w:t>Surn</w:t>
      </w:r>
      <w:r w:rsidRPr="006D3539">
        <w:rPr>
          <w:rFonts w:ascii="Book Antiqua" w:hAnsi="Book Antiqua"/>
          <w:b/>
          <w:bCs/>
          <w:noProof/>
          <w:sz w:val="18"/>
          <w:szCs w:val="18"/>
        </w:rPr>
        <w:t>ame</w:t>
      </w:r>
      <w:r w:rsidR="001C5B26" w:rsidRPr="001C5B26">
        <w:rPr>
          <w:rFonts w:ascii="Book Antiqua" w:hAnsi="Book Antiqua"/>
          <w:b/>
          <w:bCs/>
          <w:noProof/>
          <w:sz w:val="18"/>
          <w:szCs w:val="18"/>
        </w:rPr>
        <w:t>:</w:t>
      </w:r>
      <w:r w:rsidR="001C5B26" w:rsidRPr="001C5B26">
        <w:rPr>
          <w:noProof/>
          <w:sz w:val="18"/>
          <w:szCs w:val="18"/>
        </w:rPr>
        <w:t xml:space="preserve">                    </w:t>
      </w:r>
      <w:r w:rsidR="00097856">
        <w:rPr>
          <w:noProof/>
          <w:sz w:val="18"/>
          <w:szCs w:val="18"/>
        </w:rPr>
        <w:t xml:space="preserve"> </w:t>
      </w:r>
      <w:r w:rsidR="00655282">
        <w:rPr>
          <w:noProof/>
          <w:sz w:val="18"/>
          <w:szCs w:val="18"/>
        </w:rPr>
        <w:t xml:space="preserve">   </w:t>
      </w:r>
      <w:r w:rsidR="001C5B26" w:rsidRPr="001C5B26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2066938C" wp14:editId="1A3713C4">
                <wp:extent cx="1914525" cy="0"/>
                <wp:effectExtent l="0" t="0" r="0" b="0"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58F47E" id="Düz Bağlayıcı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" strokecolor="black [3213]">
                <w10:anchorlock/>
              </v:line>
            </w:pict>
          </mc:Fallback>
        </mc:AlternateContent>
      </w:r>
    </w:p>
    <w:p w14:paraId="0B70A92A" w14:textId="25943730" w:rsidR="001C5B26" w:rsidRPr="001C5B26" w:rsidRDefault="001C5B26" w:rsidP="00AD4318">
      <w:pPr>
        <w:spacing w:line="480" w:lineRule="auto"/>
        <w:ind w:left="426" w:hanging="141"/>
        <w:rPr>
          <w:rFonts w:ascii="Book Antiqua" w:hAnsi="Book Antiqua"/>
          <w:b/>
          <w:sz w:val="18"/>
          <w:szCs w:val="18"/>
        </w:rPr>
      </w:pPr>
      <w:r w:rsidRPr="001C5B26">
        <w:rPr>
          <w:rFonts w:ascii="Book Antiqua" w:hAnsi="Book Antiqua"/>
          <w:b/>
          <w:sz w:val="18"/>
          <w:szCs w:val="18"/>
        </w:rPr>
        <w:t xml:space="preserve">Program:                 </w:t>
      </w:r>
      <w:r w:rsidRPr="001C5B26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60F28DB1" wp14:editId="5432AC05">
                <wp:extent cx="1914525" cy="0"/>
                <wp:effectExtent l="0" t="0" r="0" b="0"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C1E8DF" id="Düz Bağlayıcı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" strokecolor="black [3213]">
                <w10:anchorlock/>
              </v:line>
            </w:pict>
          </mc:Fallback>
        </mc:AlternateContent>
      </w:r>
      <w:r w:rsidRPr="001C5B26">
        <w:rPr>
          <w:rFonts w:ascii="Book Antiqua" w:hAnsi="Book Antiqua"/>
          <w:b/>
          <w:sz w:val="18"/>
          <w:szCs w:val="18"/>
        </w:rPr>
        <w:t xml:space="preserve">      </w:t>
      </w:r>
      <w:r w:rsidR="00097856">
        <w:rPr>
          <w:rFonts w:ascii="Book Antiqua" w:hAnsi="Book Antiqua"/>
          <w:b/>
          <w:sz w:val="18"/>
          <w:szCs w:val="18"/>
        </w:rPr>
        <w:t xml:space="preserve">   </w:t>
      </w:r>
      <w:r w:rsidR="006D3539" w:rsidRPr="006D3539">
        <w:rPr>
          <w:rFonts w:ascii="Book Antiqua" w:hAnsi="Book Antiqua"/>
          <w:b/>
          <w:sz w:val="18"/>
          <w:szCs w:val="18"/>
        </w:rPr>
        <w:t xml:space="preserve">Student </w:t>
      </w:r>
      <w:r w:rsidR="006D3539">
        <w:rPr>
          <w:rFonts w:ascii="Book Antiqua" w:hAnsi="Book Antiqua"/>
          <w:b/>
          <w:sz w:val="18"/>
          <w:szCs w:val="18"/>
        </w:rPr>
        <w:t xml:space="preserve">ID </w:t>
      </w:r>
      <w:r w:rsidR="006D3539" w:rsidRPr="006D3539">
        <w:rPr>
          <w:rFonts w:ascii="Book Antiqua" w:hAnsi="Book Antiqua"/>
          <w:b/>
          <w:sz w:val="18"/>
          <w:szCs w:val="18"/>
        </w:rPr>
        <w:t>N</w:t>
      </w:r>
      <w:r w:rsidR="006D3539">
        <w:rPr>
          <w:rFonts w:ascii="Book Antiqua" w:hAnsi="Book Antiqua"/>
          <w:b/>
          <w:sz w:val="18"/>
          <w:szCs w:val="18"/>
        </w:rPr>
        <w:t>o</w:t>
      </w:r>
      <w:r w:rsidRPr="001C5B26">
        <w:rPr>
          <w:rFonts w:ascii="Book Antiqua" w:hAnsi="Book Antiqua"/>
          <w:b/>
          <w:sz w:val="18"/>
          <w:szCs w:val="18"/>
        </w:rPr>
        <w:t xml:space="preserve">:  </w:t>
      </w:r>
      <w:r w:rsidR="006D3539">
        <w:rPr>
          <w:rFonts w:ascii="Book Antiqua" w:hAnsi="Book Antiqua"/>
          <w:b/>
          <w:sz w:val="18"/>
          <w:szCs w:val="18"/>
        </w:rPr>
        <w:t xml:space="preserve">     </w:t>
      </w:r>
      <w:r w:rsidRPr="001C5B26">
        <w:rPr>
          <w:rFonts w:ascii="Book Antiqua" w:hAnsi="Book Antiqua"/>
          <w:b/>
          <w:sz w:val="18"/>
          <w:szCs w:val="18"/>
        </w:rPr>
        <w:t xml:space="preserve">     </w:t>
      </w:r>
      <w:r w:rsidRPr="001C5B26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3E139C8D" wp14:editId="1169A365">
                <wp:extent cx="1914525" cy="0"/>
                <wp:effectExtent l="0" t="0" r="0" b="0"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FDE431" id="Düz Bağlayıcı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" strokecolor="black [3213]">
                <w10:anchorlock/>
              </v:line>
            </w:pict>
          </mc:Fallback>
        </mc:AlternateContent>
      </w:r>
    </w:p>
    <w:p w14:paraId="54289067" w14:textId="59480997" w:rsidR="001C5B26" w:rsidRPr="001C5B26" w:rsidRDefault="001C5B26" w:rsidP="001C5B26">
      <w:pPr>
        <w:spacing w:line="600" w:lineRule="auto"/>
        <w:ind w:firstLine="142"/>
        <w:rPr>
          <w:rFonts w:ascii="Book Antiqua" w:hAnsi="Book Antiqua"/>
          <w:b/>
          <w:sz w:val="18"/>
          <w:szCs w:val="18"/>
        </w:rPr>
      </w:pPr>
      <w:r w:rsidRPr="001C5B26">
        <w:rPr>
          <w:rFonts w:ascii="Book Antiqua" w:hAnsi="Book Antiqua"/>
          <w:b/>
          <w:sz w:val="18"/>
          <w:szCs w:val="18"/>
        </w:rPr>
        <w:t xml:space="preserve">                                                      </w:t>
      </w:r>
      <w:r w:rsidR="00655282">
        <w:rPr>
          <w:rFonts w:ascii="Book Antiqua" w:hAnsi="Book Antiqua"/>
          <w:b/>
          <w:sz w:val="18"/>
          <w:szCs w:val="18"/>
        </w:rPr>
        <w:t xml:space="preserve"> </w:t>
      </w:r>
      <w:r w:rsidRPr="001C5B26">
        <w:rPr>
          <w:rFonts w:ascii="Book Antiqua" w:hAnsi="Book Antiqua"/>
          <w:b/>
          <w:sz w:val="18"/>
          <w:szCs w:val="18"/>
        </w:rPr>
        <w:t xml:space="preserve">      </w:t>
      </w:r>
      <w:r w:rsidR="00655282">
        <w:rPr>
          <w:rFonts w:ascii="Book Antiqua" w:hAnsi="Book Antiqua"/>
          <w:b/>
          <w:sz w:val="18"/>
          <w:szCs w:val="18"/>
        </w:rPr>
        <w:t>Thesis</w:t>
      </w:r>
      <w:r w:rsidRPr="001C5B26">
        <w:rPr>
          <w:rFonts w:ascii="Book Antiqua" w:hAnsi="Book Antiqua"/>
          <w:b/>
          <w:sz w:val="18"/>
          <w:szCs w:val="18"/>
        </w:rPr>
        <w:t xml:space="preserve"> </w:t>
      </w:r>
      <w:r w:rsidR="006D3539" w:rsidRPr="006D3539">
        <w:rPr>
          <w:rFonts w:ascii="Book Antiqua" w:hAnsi="Book Antiqua"/>
          <w:b/>
          <w:sz w:val="18"/>
          <w:szCs w:val="18"/>
        </w:rPr>
        <w:t>Advisor</w:t>
      </w:r>
      <w:r w:rsidRPr="001C5B26">
        <w:rPr>
          <w:rFonts w:ascii="Book Antiqua" w:hAnsi="Book Antiqua"/>
          <w:b/>
          <w:sz w:val="18"/>
          <w:szCs w:val="18"/>
        </w:rPr>
        <w:t xml:space="preserve">:      </w:t>
      </w:r>
      <w:r w:rsidR="006D3539">
        <w:rPr>
          <w:rFonts w:ascii="Book Antiqua" w:hAnsi="Book Antiqua"/>
          <w:b/>
          <w:sz w:val="18"/>
          <w:szCs w:val="18"/>
        </w:rPr>
        <w:t xml:space="preserve"> </w:t>
      </w:r>
      <w:r w:rsidRPr="001C5B26">
        <w:rPr>
          <w:rFonts w:ascii="Book Antiqua" w:hAnsi="Book Antiqua"/>
          <w:b/>
          <w:sz w:val="18"/>
          <w:szCs w:val="18"/>
        </w:rPr>
        <w:t xml:space="preserve"> </w:t>
      </w:r>
      <w:r w:rsidRPr="001C5B26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21966987" wp14:editId="225B1312">
                <wp:extent cx="1914525" cy="0"/>
                <wp:effectExtent l="0" t="0" r="0" b="0"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EA2026" id="Düz Bağlayıcı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" strokecolor="black [3213]">
                <w10:anchorlock/>
              </v:line>
            </w:pict>
          </mc:Fallback>
        </mc:AlternateContent>
      </w:r>
    </w:p>
    <w:p w14:paraId="7FD38683" w14:textId="0991203A" w:rsidR="00D82DEF" w:rsidRDefault="008D0F34" w:rsidP="00583BF5">
      <w:pPr>
        <w:ind w:firstLine="284"/>
        <w:rPr>
          <w:rFonts w:ascii="Book Antiqua" w:hAnsi="Book Antiqua"/>
          <w:b/>
          <w:sz w:val="20"/>
          <w:szCs w:val="20"/>
          <w:u w:val="single"/>
        </w:rPr>
      </w:pPr>
      <w:r w:rsidRPr="008D0F34">
        <w:rPr>
          <w:rFonts w:ascii="Book Antiqua" w:hAnsi="Book Antiqua"/>
          <w:b/>
          <w:sz w:val="20"/>
          <w:szCs w:val="20"/>
        </w:rPr>
        <w:t xml:space="preserve"> </w:t>
      </w:r>
      <w:r w:rsidR="006D3539" w:rsidRPr="006D3539">
        <w:rPr>
          <w:rFonts w:ascii="Book Antiqua" w:hAnsi="Book Antiqua"/>
          <w:b/>
          <w:sz w:val="20"/>
          <w:szCs w:val="20"/>
          <w:u w:val="single"/>
        </w:rPr>
        <w:t>THESIS TITLE</w:t>
      </w:r>
      <w:r w:rsidR="00583BF5" w:rsidRPr="00583BF5">
        <w:rPr>
          <w:rFonts w:ascii="Book Antiqua" w:hAnsi="Book Antiqua"/>
          <w:b/>
          <w:sz w:val="20"/>
          <w:szCs w:val="20"/>
          <w:u w:val="single"/>
        </w:rPr>
        <w:t>:</w:t>
      </w:r>
    </w:p>
    <w:tbl>
      <w:tblPr>
        <w:tblStyle w:val="TabloKlavuzu"/>
        <w:tblW w:w="119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8"/>
        <w:gridCol w:w="237"/>
        <w:gridCol w:w="19"/>
        <w:gridCol w:w="217"/>
        <w:gridCol w:w="236"/>
      </w:tblGrid>
      <w:tr w:rsidR="00CC1339" w14:paraId="68D6481C" w14:textId="77777777" w:rsidTr="00CC1339">
        <w:trPr>
          <w:trHeight w:val="490"/>
          <w:jc w:val="center"/>
        </w:trPr>
        <w:tc>
          <w:tcPr>
            <w:tcW w:w="11288" w:type="dxa"/>
          </w:tcPr>
          <w:tbl>
            <w:tblPr>
              <w:tblStyle w:val="TabloKlavuzu"/>
              <w:tblW w:w="10204" w:type="dxa"/>
              <w:tblInd w:w="880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560"/>
              <w:gridCol w:w="2411"/>
              <w:gridCol w:w="424"/>
              <w:gridCol w:w="3257"/>
            </w:tblGrid>
            <w:tr w:rsidR="00211003" w14:paraId="159D409E" w14:textId="77777777" w:rsidTr="004E4377">
              <w:trPr>
                <w:trHeight w:val="454"/>
              </w:trPr>
              <w:tc>
                <w:tcPr>
                  <w:tcW w:w="2552" w:type="dxa"/>
                  <w:vMerge w:val="restart"/>
                  <w:vAlign w:val="center"/>
                </w:tcPr>
                <w:p w14:paraId="6C419C81" w14:textId="0F6DFE04" w:rsidR="00211003" w:rsidRPr="004E4377" w:rsidRDefault="00655282" w:rsidP="00211003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>
                    <w:rPr>
                      <w:rFonts w:ascii="Book Antiqua" w:hAnsi="Book Antiqua"/>
                      <w:b/>
                      <w:sz w:val="17"/>
                      <w:szCs w:val="17"/>
                    </w:rPr>
                    <w:t>PRESENTATION</w:t>
                  </w:r>
                </w:p>
              </w:tc>
              <w:tc>
                <w:tcPr>
                  <w:tcW w:w="7652" w:type="dxa"/>
                  <w:gridSpan w:val="4"/>
                  <w:vAlign w:val="center"/>
                </w:tcPr>
                <w:p w14:paraId="2C1DFDC5" w14:textId="54BB7C6E" w:rsidR="00211003" w:rsidRPr="004E4377" w:rsidRDefault="00655282" w:rsidP="008D37A6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Th</w:t>
                  </w:r>
                  <w:r w:rsidR="006D3539"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esis title define thesis subject clearly and sufficiently</w:t>
                  </w:r>
                  <w:r>
                    <w:rPr>
                      <w:rFonts w:ascii="Book Antiqua" w:hAnsi="Book Antiqua"/>
                      <w:bCs/>
                      <w:sz w:val="17"/>
                      <w:szCs w:val="17"/>
                    </w:rPr>
                    <w:t>.</w:t>
                  </w:r>
                </w:p>
              </w:tc>
            </w:tr>
            <w:tr w:rsidR="00211003" w14:paraId="50D607E4" w14:textId="6ACAC3CE" w:rsidTr="004E4377">
              <w:trPr>
                <w:trHeight w:val="397"/>
              </w:trPr>
              <w:tc>
                <w:tcPr>
                  <w:tcW w:w="2552" w:type="dxa"/>
                  <w:vMerge/>
                  <w:vAlign w:val="center"/>
                </w:tcPr>
                <w:p w14:paraId="41824C06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1" w:type="dxa"/>
                  <w:gridSpan w:val="2"/>
                  <w:vAlign w:val="center"/>
                </w:tcPr>
                <w:p w14:paraId="3EAB6888" w14:textId="3A2A8608" w:rsidR="00211003" w:rsidRPr="004E4377" w:rsidRDefault="00A958E8" w:rsidP="008D37A6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297595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1" w:type="dxa"/>
                  <w:gridSpan w:val="2"/>
                  <w:vAlign w:val="center"/>
                </w:tcPr>
                <w:p w14:paraId="7FC69E82" w14:textId="556E81DF" w:rsidR="00211003" w:rsidRPr="004E4377" w:rsidRDefault="00A958E8" w:rsidP="008D37A6">
                  <w:pPr>
                    <w:spacing w:line="276" w:lineRule="auto"/>
                    <w:ind w:left="297"/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599063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No</w:t>
                  </w:r>
                </w:p>
              </w:tc>
            </w:tr>
            <w:tr w:rsidR="00211003" w14:paraId="5988508B" w14:textId="77777777" w:rsidTr="004E4377">
              <w:trPr>
                <w:trHeight w:val="454"/>
              </w:trPr>
              <w:tc>
                <w:tcPr>
                  <w:tcW w:w="2552" w:type="dxa"/>
                  <w:vMerge/>
                </w:tcPr>
                <w:p w14:paraId="4CC49CE7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7652" w:type="dxa"/>
                  <w:gridSpan w:val="4"/>
                  <w:vAlign w:val="center"/>
                </w:tcPr>
                <w:p w14:paraId="2DC429E7" w14:textId="79C3B8B9" w:rsidR="00211003" w:rsidRPr="004E4377" w:rsidRDefault="00655282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>
                    <w:rPr>
                      <w:rFonts w:ascii="Book Antiqua" w:hAnsi="Book Antiqua"/>
                      <w:bCs/>
                      <w:sz w:val="17"/>
                      <w:szCs w:val="17"/>
                    </w:rPr>
                    <w:t>T</w:t>
                  </w:r>
                  <w:r w:rsidR="006D3539"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hesis easily legible and comprehensible</w:t>
                  </w:r>
                  <w:r>
                    <w:rPr>
                      <w:rFonts w:ascii="Book Antiqua" w:hAnsi="Book Antiqua"/>
                      <w:bCs/>
                      <w:sz w:val="17"/>
                      <w:szCs w:val="17"/>
                    </w:rPr>
                    <w:t>.</w:t>
                  </w:r>
                </w:p>
              </w:tc>
            </w:tr>
            <w:tr w:rsidR="006D3539" w14:paraId="53E9C36F" w14:textId="1B9F48FB" w:rsidTr="00F70A08">
              <w:trPr>
                <w:trHeight w:val="397"/>
              </w:trPr>
              <w:tc>
                <w:tcPr>
                  <w:tcW w:w="2552" w:type="dxa"/>
                  <w:vMerge/>
                </w:tcPr>
                <w:p w14:paraId="25ACF129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6AC87FC" w14:textId="27BF23C5" w:rsidR="00211003" w:rsidRPr="004E4377" w:rsidRDefault="00A958E8" w:rsidP="006D3539">
                  <w:pPr>
                    <w:spacing w:line="276" w:lineRule="auto"/>
                    <w:ind w:right="-283"/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1648635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3C7C3FB4" w14:textId="52F9277F" w:rsidR="00211003" w:rsidRPr="004E4377" w:rsidRDefault="00A958E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264448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Must be Revised Partially</w:t>
                  </w:r>
                </w:p>
              </w:tc>
              <w:tc>
                <w:tcPr>
                  <w:tcW w:w="3257" w:type="dxa"/>
                  <w:vAlign w:val="center"/>
                </w:tcPr>
                <w:p w14:paraId="48BF919C" w14:textId="02E1B052" w:rsidR="00211003" w:rsidRPr="004E4377" w:rsidRDefault="00A958E8" w:rsidP="00781D6B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501432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Must </w:t>
                  </w:r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b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e Written </w:t>
                  </w:r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f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rom </w:t>
                  </w:r>
                  <w:r w:rsid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t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he Beginning</w:t>
                  </w:r>
                </w:p>
              </w:tc>
            </w:tr>
            <w:tr w:rsidR="00211003" w14:paraId="109D8A57" w14:textId="77777777" w:rsidTr="004E4377">
              <w:trPr>
                <w:trHeight w:val="454"/>
              </w:trPr>
              <w:tc>
                <w:tcPr>
                  <w:tcW w:w="2552" w:type="dxa"/>
                  <w:vMerge/>
                </w:tcPr>
                <w:p w14:paraId="5D86C53A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7652" w:type="dxa"/>
                  <w:gridSpan w:val="4"/>
                  <w:vAlign w:val="center"/>
                </w:tcPr>
                <w:p w14:paraId="16492F05" w14:textId="3D328FDF" w:rsidR="00211003" w:rsidRPr="004E4377" w:rsidRDefault="00655282" w:rsidP="006D3539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</w:pPr>
                  <w:r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 xml:space="preserve">The </w:t>
                  </w:r>
                  <w:r w:rsidR="006D3539"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 xml:space="preserve">tables, images and graphics </w:t>
                  </w:r>
                  <w:r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can be easily found in the next.</w:t>
                  </w:r>
                </w:p>
              </w:tc>
            </w:tr>
            <w:tr w:rsidR="00211003" w14:paraId="42DCC93F" w14:textId="2ECD9BD0" w:rsidTr="004E4377">
              <w:trPr>
                <w:trHeight w:val="397"/>
              </w:trPr>
              <w:tc>
                <w:tcPr>
                  <w:tcW w:w="2552" w:type="dxa"/>
                  <w:vMerge/>
                </w:tcPr>
                <w:p w14:paraId="14F94584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3971" w:type="dxa"/>
                  <w:gridSpan w:val="2"/>
                  <w:vAlign w:val="center"/>
                </w:tcPr>
                <w:p w14:paraId="39EC8CA8" w14:textId="31CF6C8B" w:rsidR="00211003" w:rsidRPr="004E4377" w:rsidRDefault="00A958E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2023467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1" w:type="dxa"/>
                  <w:gridSpan w:val="2"/>
                  <w:vAlign w:val="center"/>
                </w:tcPr>
                <w:p w14:paraId="20DF58F9" w14:textId="58D17E8B" w:rsidR="00211003" w:rsidRPr="004E4377" w:rsidRDefault="00A958E8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221336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Must </w:t>
                  </w:r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b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e </w:t>
                  </w:r>
                  <w:r w:rsid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R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evised</w:t>
                  </w:r>
                </w:p>
              </w:tc>
            </w:tr>
            <w:tr w:rsidR="00211003" w14:paraId="20155E04" w14:textId="77777777" w:rsidTr="004E4377">
              <w:trPr>
                <w:trHeight w:val="454"/>
              </w:trPr>
              <w:tc>
                <w:tcPr>
                  <w:tcW w:w="2552" w:type="dxa"/>
                  <w:vMerge/>
                </w:tcPr>
                <w:p w14:paraId="06D0F5F0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7652" w:type="dxa"/>
                  <w:gridSpan w:val="4"/>
                  <w:vAlign w:val="center"/>
                </w:tcPr>
                <w:p w14:paraId="1977B2DC" w14:textId="7CF29BA8" w:rsidR="00211003" w:rsidRPr="004E4377" w:rsidRDefault="00655282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T</w:t>
                  </w:r>
                  <w:r w:rsidR="006D3539"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he references comply with thesis writing</w:t>
                  </w:r>
                  <w:r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 xml:space="preserve"> quidelines.</w:t>
                  </w:r>
                </w:p>
              </w:tc>
            </w:tr>
            <w:tr w:rsidR="00211003" w14:paraId="1378ADA8" w14:textId="4F912658" w:rsidTr="004E4377">
              <w:trPr>
                <w:trHeight w:val="397"/>
              </w:trPr>
              <w:tc>
                <w:tcPr>
                  <w:tcW w:w="2552" w:type="dxa"/>
                  <w:vMerge/>
                </w:tcPr>
                <w:p w14:paraId="228E75FC" w14:textId="77777777" w:rsidR="00211003" w:rsidRDefault="00211003" w:rsidP="008D0F34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3971" w:type="dxa"/>
                  <w:gridSpan w:val="2"/>
                  <w:vAlign w:val="center"/>
                </w:tcPr>
                <w:p w14:paraId="4E50F94C" w14:textId="39A818DF" w:rsidR="00211003" w:rsidRPr="004E4377" w:rsidRDefault="00A958E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2460822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1" w:type="dxa"/>
                  <w:gridSpan w:val="2"/>
                  <w:vAlign w:val="center"/>
                </w:tcPr>
                <w:p w14:paraId="0E78D736" w14:textId="1E52BE71" w:rsidR="00211003" w:rsidRPr="004E4377" w:rsidRDefault="00A958E8" w:rsidP="00211003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256591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Must </w:t>
                  </w:r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b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e </w:t>
                  </w:r>
                  <w:r w:rsid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R</w:t>
                  </w:r>
                  <w:r w:rsidR="006D3539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evised</w:t>
                  </w:r>
                </w:p>
              </w:tc>
            </w:tr>
            <w:tr w:rsidR="00211003" w14:paraId="76703013" w14:textId="77777777" w:rsidTr="004E4377">
              <w:trPr>
                <w:trHeight w:val="510"/>
              </w:trPr>
              <w:tc>
                <w:tcPr>
                  <w:tcW w:w="2552" w:type="dxa"/>
                  <w:vMerge w:val="restart"/>
                  <w:vAlign w:val="center"/>
                </w:tcPr>
                <w:p w14:paraId="3BA7B5D1" w14:textId="3063CC81" w:rsidR="00211003" w:rsidRPr="004E4377" w:rsidRDefault="006D3539" w:rsidP="00D30E20">
                  <w:pPr>
                    <w:spacing w:before="240"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INTEGRITY</w:t>
                  </w:r>
                </w:p>
              </w:tc>
              <w:tc>
                <w:tcPr>
                  <w:tcW w:w="7652" w:type="dxa"/>
                  <w:gridSpan w:val="4"/>
                  <w:vAlign w:val="center"/>
                </w:tcPr>
                <w:p w14:paraId="3AC36E6D" w14:textId="56221259" w:rsidR="00211003" w:rsidRPr="004E4377" w:rsidRDefault="00655282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</w:pPr>
                  <w:r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T</w:t>
                  </w:r>
                  <w:r w:rsidR="00BE44DB"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he thesis chapters connected to each other with integrity</w:t>
                  </w:r>
                  <w:r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.</w:t>
                  </w:r>
                </w:p>
              </w:tc>
            </w:tr>
            <w:tr w:rsidR="00211003" w14:paraId="6B981E02" w14:textId="77777777" w:rsidTr="004E4377">
              <w:trPr>
                <w:trHeight w:val="340"/>
              </w:trPr>
              <w:tc>
                <w:tcPr>
                  <w:tcW w:w="2552" w:type="dxa"/>
                  <w:vMerge/>
                  <w:vAlign w:val="center"/>
                </w:tcPr>
                <w:p w14:paraId="5F13E400" w14:textId="77777777" w:rsidR="00211003" w:rsidRPr="00211003" w:rsidRDefault="00211003" w:rsidP="00211003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1" w:type="dxa"/>
                  <w:gridSpan w:val="2"/>
                  <w:vAlign w:val="center"/>
                </w:tcPr>
                <w:p w14:paraId="191ECE83" w14:textId="74571CAC" w:rsidR="00211003" w:rsidRPr="004E4377" w:rsidRDefault="00A958E8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1830170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1" w:type="dxa"/>
                  <w:gridSpan w:val="2"/>
                  <w:vAlign w:val="center"/>
                </w:tcPr>
                <w:p w14:paraId="4DE52A64" w14:textId="3DCA4713" w:rsidR="00211003" w:rsidRPr="004E4377" w:rsidRDefault="00A958E8" w:rsidP="00211003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38406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No</w:t>
                  </w:r>
                </w:p>
              </w:tc>
            </w:tr>
            <w:tr w:rsidR="00211003" w14:paraId="07424189" w14:textId="77777777" w:rsidTr="004E4377">
              <w:trPr>
                <w:trHeight w:val="680"/>
              </w:trPr>
              <w:tc>
                <w:tcPr>
                  <w:tcW w:w="2552" w:type="dxa"/>
                  <w:vMerge w:val="restart"/>
                  <w:vAlign w:val="center"/>
                </w:tcPr>
                <w:p w14:paraId="61BE8F0C" w14:textId="5225B130" w:rsidR="00211003" w:rsidRPr="004E4377" w:rsidRDefault="00655282" w:rsidP="00CC695F">
                  <w:pPr>
                    <w:spacing w:before="240"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>
                    <w:rPr>
                      <w:rFonts w:ascii="Book Antiqua" w:hAnsi="Book Antiqua"/>
                      <w:b/>
                      <w:sz w:val="17"/>
                      <w:szCs w:val="17"/>
                    </w:rPr>
                    <w:t>NOVELTY</w:t>
                  </w:r>
                </w:p>
              </w:tc>
              <w:tc>
                <w:tcPr>
                  <w:tcW w:w="7652" w:type="dxa"/>
                  <w:gridSpan w:val="4"/>
                  <w:vAlign w:val="center"/>
                </w:tcPr>
                <w:p w14:paraId="3D0516A3" w14:textId="1C859AAF" w:rsidR="00211003" w:rsidRPr="004E4377" w:rsidRDefault="00655282" w:rsidP="004E4377">
                  <w:pPr>
                    <w:spacing w:before="100" w:beforeAutospacing="1"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</w:pPr>
                  <w:r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T</w:t>
                  </w:r>
                  <w:r w:rsidR="00BE44DB"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he candidate have acquired scientific research planning,</w:t>
                  </w:r>
                  <w:r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 xml:space="preserve">            </w:t>
                  </w:r>
                  <w:r w:rsidR="00BE44DB"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 xml:space="preserve"> </w:t>
                  </w:r>
                  <w:r w:rsid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 xml:space="preserve">                                         </w:t>
                  </w:r>
                  <w:r w:rsidR="00BE44DB"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application,</w:t>
                  </w:r>
                  <w:r w:rsid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evaluation and interpretation abilities at the end of this study</w:t>
                  </w:r>
                  <w:r>
                    <w:rPr>
                      <w:rFonts w:ascii="Book Antiqua" w:hAnsi="Book Antiqua"/>
                      <w:bCs/>
                      <w:noProof/>
                      <w:sz w:val="18"/>
                      <w:szCs w:val="18"/>
                    </w:rPr>
                    <w:t>.</w:t>
                  </w:r>
                </w:p>
              </w:tc>
            </w:tr>
            <w:tr w:rsidR="00CC695F" w14:paraId="2145266C" w14:textId="77777777" w:rsidTr="004E4377">
              <w:trPr>
                <w:trHeight w:val="340"/>
              </w:trPr>
              <w:tc>
                <w:tcPr>
                  <w:tcW w:w="2552" w:type="dxa"/>
                  <w:vMerge/>
                  <w:vAlign w:val="center"/>
                </w:tcPr>
                <w:p w14:paraId="786FC6C9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1" w:type="dxa"/>
                  <w:gridSpan w:val="2"/>
                  <w:vAlign w:val="center"/>
                </w:tcPr>
                <w:p w14:paraId="7329F95D" w14:textId="5B4815A1" w:rsidR="00CC695F" w:rsidRPr="004E4377" w:rsidRDefault="00A958E8" w:rsidP="00CC695F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1938564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1" w:type="dxa"/>
                  <w:gridSpan w:val="2"/>
                  <w:vAlign w:val="center"/>
                </w:tcPr>
                <w:p w14:paraId="2C5057CD" w14:textId="07D9C299" w:rsidR="00CC695F" w:rsidRPr="004E4377" w:rsidRDefault="00A958E8" w:rsidP="00CC695F">
                  <w:pPr>
                    <w:jc w:val="center"/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552763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No</w:t>
                  </w:r>
                  <w:r w:rsidR="00CC695F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CC695F" w14:paraId="2BB6504E" w14:textId="77777777" w:rsidTr="004E4377">
              <w:trPr>
                <w:trHeight w:val="624"/>
              </w:trPr>
              <w:tc>
                <w:tcPr>
                  <w:tcW w:w="2552" w:type="dxa"/>
                  <w:vMerge w:val="restart"/>
                  <w:vAlign w:val="center"/>
                </w:tcPr>
                <w:p w14:paraId="190E498A" w14:textId="0063DE00" w:rsidR="00CC695F" w:rsidRPr="004E4377" w:rsidRDefault="006D3539" w:rsidP="003410AB">
                  <w:pPr>
                    <w:spacing w:before="240"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INTRODUCTION</w:t>
                  </w:r>
                </w:p>
              </w:tc>
              <w:tc>
                <w:tcPr>
                  <w:tcW w:w="7652" w:type="dxa"/>
                  <w:gridSpan w:val="4"/>
                  <w:vAlign w:val="center"/>
                </w:tcPr>
                <w:p w14:paraId="0F175FAB" w14:textId="7772A8A9" w:rsidR="00BE44DB" w:rsidRPr="004E4377" w:rsidRDefault="00BE44DB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 xml:space="preserve">Research problem is adequately defined and hypotheses </w:t>
                  </w:r>
                </w:p>
                <w:p w14:paraId="1B872C2C" w14:textId="2320C5CB" w:rsidR="00CC695F" w:rsidRPr="00CC695F" w:rsidRDefault="00BE44DB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towards the solution of the problem are explained.</w:t>
                  </w:r>
                </w:p>
              </w:tc>
            </w:tr>
            <w:tr w:rsidR="00CC695F" w14:paraId="6A2B2902" w14:textId="77777777" w:rsidTr="004E4377">
              <w:trPr>
                <w:trHeight w:val="340"/>
              </w:trPr>
              <w:tc>
                <w:tcPr>
                  <w:tcW w:w="2552" w:type="dxa"/>
                  <w:vMerge/>
                  <w:vAlign w:val="center"/>
                </w:tcPr>
                <w:p w14:paraId="6EC86593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1" w:type="dxa"/>
                  <w:gridSpan w:val="2"/>
                  <w:vAlign w:val="center"/>
                </w:tcPr>
                <w:p w14:paraId="18ED9C36" w14:textId="6103C6E3" w:rsidR="00CC695F" w:rsidRPr="004E4377" w:rsidRDefault="00A958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261451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1" w:type="dxa"/>
                  <w:gridSpan w:val="2"/>
                  <w:vAlign w:val="center"/>
                </w:tcPr>
                <w:p w14:paraId="6E8E74FE" w14:textId="4845DB58" w:rsidR="00CC695F" w:rsidRPr="004E4377" w:rsidRDefault="00A958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2010316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No</w:t>
                  </w:r>
                  <w:r w:rsidR="00CC695F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CC695F" w14:paraId="0F861D2D" w14:textId="77777777" w:rsidTr="004E4377">
              <w:trPr>
                <w:trHeight w:val="510"/>
              </w:trPr>
              <w:tc>
                <w:tcPr>
                  <w:tcW w:w="2552" w:type="dxa"/>
                  <w:vMerge w:val="restart"/>
                  <w:shd w:val="clear" w:color="auto" w:fill="auto"/>
                  <w:vAlign w:val="center"/>
                </w:tcPr>
                <w:p w14:paraId="66A71DAD" w14:textId="17EF4341" w:rsidR="00CC695F" w:rsidRPr="004E4377" w:rsidRDefault="006D3539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GENERAL</w:t>
                  </w:r>
                  <w:r w:rsidR="00BE44DB"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 xml:space="preserve"> </w:t>
                  </w: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INFORMATION</w:t>
                  </w:r>
                </w:p>
              </w:tc>
              <w:tc>
                <w:tcPr>
                  <w:tcW w:w="7652" w:type="dxa"/>
                  <w:gridSpan w:val="4"/>
                  <w:vAlign w:val="center"/>
                </w:tcPr>
                <w:p w14:paraId="56F4FC76" w14:textId="68F1EB19" w:rsidR="00CC695F" w:rsidRPr="004E4377" w:rsidRDefault="00BE44DB" w:rsidP="00CC695F">
                  <w:pPr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noProof/>
                      <w:sz w:val="17"/>
                      <w:szCs w:val="17"/>
                    </w:rPr>
                    <w:t>General Information explains thesis title and the hypothesis.</w:t>
                  </w:r>
                </w:p>
              </w:tc>
            </w:tr>
            <w:tr w:rsidR="00CC695F" w14:paraId="245199A3" w14:textId="77777777" w:rsidTr="004E4377">
              <w:trPr>
                <w:trHeight w:val="340"/>
              </w:trPr>
              <w:tc>
                <w:tcPr>
                  <w:tcW w:w="2552" w:type="dxa"/>
                  <w:vMerge/>
                  <w:shd w:val="clear" w:color="auto" w:fill="auto"/>
                  <w:vAlign w:val="center"/>
                </w:tcPr>
                <w:p w14:paraId="4353CF75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1" w:type="dxa"/>
                  <w:gridSpan w:val="2"/>
                  <w:vAlign w:val="center"/>
                </w:tcPr>
                <w:p w14:paraId="014A8730" w14:textId="4CA6E9BA" w:rsidR="00CC695F" w:rsidRPr="004E4377" w:rsidRDefault="00A958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1936779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1" w:type="dxa"/>
                  <w:gridSpan w:val="2"/>
                  <w:vAlign w:val="center"/>
                </w:tcPr>
                <w:p w14:paraId="2330DB16" w14:textId="487B97EA" w:rsidR="00CC695F" w:rsidRPr="004E4377" w:rsidRDefault="00A958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489530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No</w:t>
                  </w:r>
                  <w:r w:rsidR="00CC695F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CC695F" w14:paraId="6D5856D0" w14:textId="77777777" w:rsidTr="004E4377">
              <w:trPr>
                <w:trHeight w:val="454"/>
              </w:trPr>
              <w:tc>
                <w:tcPr>
                  <w:tcW w:w="2552" w:type="dxa"/>
                  <w:vMerge w:val="restart"/>
                  <w:vAlign w:val="center"/>
                </w:tcPr>
                <w:p w14:paraId="7819E7D5" w14:textId="1D39094E" w:rsidR="00CC695F" w:rsidRPr="004E4377" w:rsidRDefault="006D3539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MATERIALS &amp;</w:t>
                  </w:r>
                  <w:r w:rsidR="00BE44DB"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 xml:space="preserve"> </w:t>
                  </w: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METHOD</w:t>
                  </w:r>
                  <w:r w:rsidR="00655282">
                    <w:rPr>
                      <w:rFonts w:ascii="Book Antiqua" w:hAnsi="Book Antiqua"/>
                      <w:b/>
                      <w:sz w:val="17"/>
                      <w:szCs w:val="17"/>
                    </w:rPr>
                    <w:t>S</w:t>
                  </w:r>
                </w:p>
              </w:tc>
              <w:tc>
                <w:tcPr>
                  <w:tcW w:w="7652" w:type="dxa"/>
                  <w:gridSpan w:val="4"/>
                  <w:vAlign w:val="center"/>
                </w:tcPr>
                <w:p w14:paraId="6AA23F03" w14:textId="3A616202" w:rsidR="00CC695F" w:rsidRPr="004E4377" w:rsidRDefault="00BE44DB" w:rsidP="00BE44DB">
                  <w:pPr>
                    <w:spacing w:line="259" w:lineRule="exact"/>
                    <w:ind w:left="80"/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 w:rsidRPr="004E4377">
                    <w:rPr>
                      <w:rFonts w:ascii="Book Antiqua" w:eastAsia="Book Antiqua" w:hAnsi="Book Antiqua"/>
                      <w:w w:val="96"/>
                      <w:sz w:val="17"/>
                      <w:szCs w:val="17"/>
                      <w:lang w:val="en-GB"/>
                    </w:rPr>
                    <w:t>Materials and Methods are sufficient to explain hypotheses towards problem’s solution.</w:t>
                  </w:r>
                </w:p>
              </w:tc>
            </w:tr>
            <w:tr w:rsidR="00CC695F" w14:paraId="19C53B4C" w14:textId="77777777" w:rsidTr="004E4377">
              <w:trPr>
                <w:trHeight w:val="340"/>
              </w:trPr>
              <w:tc>
                <w:tcPr>
                  <w:tcW w:w="2552" w:type="dxa"/>
                  <w:vMerge/>
                  <w:vAlign w:val="center"/>
                </w:tcPr>
                <w:p w14:paraId="03BA1C47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1" w:type="dxa"/>
                  <w:gridSpan w:val="2"/>
                  <w:vAlign w:val="center"/>
                </w:tcPr>
                <w:p w14:paraId="15DB7AE1" w14:textId="4A325FC7" w:rsidR="00CC695F" w:rsidRPr="004E4377" w:rsidRDefault="00A958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807852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1" w:type="dxa"/>
                  <w:gridSpan w:val="2"/>
                  <w:vAlign w:val="center"/>
                </w:tcPr>
                <w:p w14:paraId="2005CE3A" w14:textId="78D4E3D3" w:rsidR="00CC695F" w:rsidRPr="004E4377" w:rsidRDefault="00A958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noProof/>
                        <w:sz w:val="14"/>
                        <w:szCs w:val="14"/>
                      </w:rPr>
                      <w:id w:val="-1340770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noProof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  <w:t>No</w:t>
                  </w:r>
                  <w:r w:rsidR="00CC695F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CC695F" w14:paraId="3BF60779" w14:textId="77777777" w:rsidTr="00F70A08">
              <w:trPr>
                <w:trHeight w:val="680"/>
              </w:trPr>
              <w:tc>
                <w:tcPr>
                  <w:tcW w:w="2552" w:type="dxa"/>
                  <w:vMerge w:val="restart"/>
                  <w:tcBorders>
                    <w:bottom w:val="nil"/>
                  </w:tcBorders>
                  <w:vAlign w:val="center"/>
                </w:tcPr>
                <w:p w14:paraId="14F204A7" w14:textId="6A7829E4" w:rsidR="00CC695F" w:rsidRPr="004E4377" w:rsidRDefault="00BE44DB" w:rsidP="003410AB">
                  <w:pPr>
                    <w:spacing w:before="120"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lastRenderedPageBreak/>
                    <w:t>FINDINGS</w:t>
                  </w:r>
                </w:p>
              </w:tc>
              <w:tc>
                <w:tcPr>
                  <w:tcW w:w="7652" w:type="dxa"/>
                  <w:gridSpan w:val="4"/>
                  <w:vAlign w:val="center"/>
                </w:tcPr>
                <w:p w14:paraId="7892790A" w14:textId="77777777" w:rsidR="00BE44DB" w:rsidRPr="004E4377" w:rsidRDefault="00BE44DB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Tables, images and graphics that were used to explain the </w:t>
                  </w:r>
                </w:p>
                <w:p w14:paraId="2C4DB3C3" w14:textId="6E4735DC" w:rsidR="00CC695F" w:rsidRPr="00CC695F" w:rsidRDefault="00BE44DB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findings and the comments are comprehensible and sufficient.</w:t>
                  </w:r>
                  <w:r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ab/>
                  </w:r>
                </w:p>
              </w:tc>
            </w:tr>
            <w:tr w:rsidR="00CC695F" w14:paraId="1DBE9076" w14:textId="77777777" w:rsidTr="00F70A08">
              <w:trPr>
                <w:trHeight w:val="454"/>
              </w:trPr>
              <w:tc>
                <w:tcPr>
                  <w:tcW w:w="2552" w:type="dxa"/>
                  <w:vMerge/>
                  <w:vAlign w:val="center"/>
                </w:tcPr>
                <w:p w14:paraId="2AA7D92A" w14:textId="77777777" w:rsidR="00CC695F" w:rsidRPr="00211003" w:rsidRDefault="00CC695F" w:rsidP="00CC695F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1" w:type="dxa"/>
                  <w:gridSpan w:val="2"/>
                  <w:vAlign w:val="center"/>
                </w:tcPr>
                <w:p w14:paraId="0442E0C6" w14:textId="6538B02C" w:rsidR="00CC695F" w:rsidRPr="004E4377" w:rsidRDefault="00A958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266511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1" w:type="dxa"/>
                  <w:gridSpan w:val="2"/>
                  <w:vAlign w:val="center"/>
                </w:tcPr>
                <w:p w14:paraId="14B5CE78" w14:textId="59C4B4E5" w:rsidR="00CC695F" w:rsidRPr="004E4377" w:rsidRDefault="00A958E8" w:rsidP="00CC695F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noProof/>
                        <w:sz w:val="14"/>
                        <w:szCs w:val="14"/>
                      </w:rPr>
                      <w:id w:val="1538618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noProof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noProof/>
                      <w:sz w:val="14"/>
                      <w:szCs w:val="14"/>
                    </w:rPr>
                    <w:t>No</w:t>
                  </w:r>
                  <w:r w:rsidR="00CC695F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3410AB" w14:paraId="73FDAA56" w14:textId="77777777" w:rsidTr="00F70A08">
              <w:trPr>
                <w:trHeight w:val="680"/>
              </w:trPr>
              <w:tc>
                <w:tcPr>
                  <w:tcW w:w="2552" w:type="dxa"/>
                  <w:vMerge w:val="restart"/>
                  <w:vAlign w:val="center"/>
                </w:tcPr>
                <w:p w14:paraId="36233832" w14:textId="30664C21" w:rsidR="003410AB" w:rsidRPr="004E4377" w:rsidRDefault="00BE44DB" w:rsidP="003410AB">
                  <w:pPr>
                    <w:spacing w:before="120" w:line="480" w:lineRule="auto"/>
                    <w:jc w:val="center"/>
                    <w:rPr>
                      <w:rFonts w:ascii="Book Antiqua" w:hAnsi="Book Antiqua"/>
                      <w:b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/>
                      <w:sz w:val="17"/>
                      <w:szCs w:val="17"/>
                    </w:rPr>
                    <w:t>DISCUSSION</w:t>
                  </w:r>
                </w:p>
              </w:tc>
              <w:tc>
                <w:tcPr>
                  <w:tcW w:w="7652" w:type="dxa"/>
                  <w:gridSpan w:val="4"/>
                  <w:vAlign w:val="center"/>
                </w:tcPr>
                <w:p w14:paraId="7CC73E99" w14:textId="76866235" w:rsidR="00BE44DB" w:rsidRPr="004E4377" w:rsidRDefault="00BE44DB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7"/>
                      <w:szCs w:val="17"/>
                    </w:rPr>
                  </w:pPr>
                  <w:r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 xml:space="preserve">Studies, which support and/or do not support the hypotheses towards the </w:t>
                  </w:r>
                </w:p>
                <w:p w14:paraId="41F87718" w14:textId="1F149DC6" w:rsidR="003410AB" w:rsidRPr="003410AB" w:rsidRDefault="00BE44DB" w:rsidP="00BE44DB">
                  <w:pPr>
                    <w:spacing w:line="276" w:lineRule="auto"/>
                    <w:jc w:val="center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4E4377">
                    <w:rPr>
                      <w:rFonts w:ascii="Book Antiqua" w:hAnsi="Book Antiqua"/>
                      <w:bCs/>
                      <w:sz w:val="17"/>
                      <w:szCs w:val="17"/>
                    </w:rPr>
                    <w:t>solution of the problem, are used in the discussion and they are sufficient.</w:t>
                  </w:r>
                </w:p>
              </w:tc>
            </w:tr>
            <w:tr w:rsidR="003410AB" w14:paraId="57BB8069" w14:textId="77777777" w:rsidTr="00F70A08">
              <w:trPr>
                <w:trHeight w:val="340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F21ED8D" w14:textId="77777777" w:rsidR="003410AB" w:rsidRPr="00211003" w:rsidRDefault="003410AB" w:rsidP="003410AB">
                  <w:pPr>
                    <w:spacing w:line="480" w:lineRule="auto"/>
                    <w:jc w:val="center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71" w:type="dxa"/>
                  <w:gridSpan w:val="2"/>
                  <w:vAlign w:val="center"/>
                </w:tcPr>
                <w:p w14:paraId="23A30035" w14:textId="3FBBF68A" w:rsidR="003410AB" w:rsidRPr="004E4377" w:rsidRDefault="00A958E8" w:rsidP="003410AB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-1933273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3681" w:type="dxa"/>
                  <w:gridSpan w:val="2"/>
                  <w:vAlign w:val="center"/>
                </w:tcPr>
                <w:p w14:paraId="3F4BBDC2" w14:textId="1C538F93" w:rsidR="003410AB" w:rsidRPr="004E4377" w:rsidRDefault="00A958E8" w:rsidP="003410AB">
                  <w:pPr>
                    <w:jc w:val="center"/>
                    <w:rPr>
                      <w:rFonts w:ascii="Book Antiqua" w:hAnsi="Book Antiqua"/>
                      <w:bCs/>
                      <w:sz w:val="14"/>
                      <w:szCs w:val="14"/>
                    </w:rPr>
                  </w:pPr>
                  <w:sdt>
                    <w:sdtPr>
                      <w:rPr>
                        <w:rFonts w:ascii="Book Antiqua" w:hAnsi="Book Antiqua"/>
                        <w:bCs/>
                        <w:sz w:val="14"/>
                        <w:szCs w:val="14"/>
                      </w:rPr>
                      <w:id w:val="14720921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1D6B">
                        <w:rPr>
                          <w:rFonts w:ascii="MS Gothic" w:eastAsia="MS Gothic" w:hAnsi="MS Gothic" w:hint="eastAsia"/>
                          <w:bCs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81D6B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  <w:r w:rsidR="00BE44D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>No</w:t>
                  </w:r>
                  <w:r w:rsidR="003410AB" w:rsidRPr="004E4377">
                    <w:rPr>
                      <w:rFonts w:ascii="Book Antiqua" w:hAnsi="Book Antiqua"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14:paraId="0F012CC1" w14:textId="78C4918F" w:rsidR="00583BF5" w:rsidRDefault="00583BF5" w:rsidP="008D0F34">
            <w:pPr>
              <w:spacing w:line="480" w:lineRule="auto"/>
              <w:ind w:left="458"/>
              <w:rPr>
                <w:rFonts w:ascii="Book Antiqua" w:hAnsi="Book Antiqua"/>
                <w:b/>
              </w:rPr>
            </w:pPr>
          </w:p>
        </w:tc>
        <w:tc>
          <w:tcPr>
            <w:tcW w:w="237" w:type="dxa"/>
          </w:tcPr>
          <w:p w14:paraId="3B1EA568" w14:textId="22D24C44" w:rsidR="00583BF5" w:rsidRDefault="00583BF5">
            <w:pPr>
              <w:spacing w:line="480" w:lineRule="auto"/>
              <w:rPr>
                <w:rFonts w:ascii="Book Antiqua" w:hAnsi="Book Antiqua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21BC5096" w14:textId="4B76ACDC" w:rsidR="00583BF5" w:rsidRDefault="00583BF5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236" w:type="dxa"/>
          </w:tcPr>
          <w:p w14:paraId="506C611C" w14:textId="006C07DF" w:rsidR="00583BF5" w:rsidRDefault="00583BF5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CC1339" w14:paraId="35E107CC" w14:textId="77777777" w:rsidTr="00CC1339">
        <w:trPr>
          <w:trHeight w:val="464"/>
          <w:jc w:val="center"/>
        </w:trPr>
        <w:tc>
          <w:tcPr>
            <w:tcW w:w="11288" w:type="dxa"/>
          </w:tcPr>
          <w:p w14:paraId="622E815F" w14:textId="28EDE6F3" w:rsidR="00AA2597" w:rsidRPr="00AA2597" w:rsidRDefault="00AA2597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10206" w:type="dxa"/>
              <w:tblInd w:w="879" w:type="dxa"/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397"/>
              <w:gridCol w:w="7258"/>
            </w:tblGrid>
            <w:tr w:rsidR="00CC1339" w14:paraId="2375FAEB" w14:textId="77777777" w:rsidTr="00CC1339">
              <w:trPr>
                <w:trHeight w:val="680"/>
              </w:trPr>
              <w:tc>
                <w:tcPr>
                  <w:tcW w:w="10206" w:type="dxa"/>
                  <w:gridSpan w:val="3"/>
                  <w:vAlign w:val="center"/>
                </w:tcPr>
                <w:p w14:paraId="1A7101A9" w14:textId="77777777" w:rsidR="006D3539" w:rsidRDefault="006D3539" w:rsidP="00CC1339">
                  <w:pPr>
                    <w:spacing w:line="276" w:lineRule="auto"/>
                    <w:rPr>
                      <w:rFonts w:ascii="Book Antiqua" w:hAnsi="Book Antiqua"/>
                      <w:b/>
                      <w:sz w:val="18"/>
                      <w:szCs w:val="18"/>
                    </w:rPr>
                  </w:pPr>
                  <w:r w:rsidRPr="006D3539">
                    <w:rPr>
                      <w:rFonts w:ascii="Book Antiqua" w:hAnsi="Book Antiqua"/>
                      <w:b/>
                      <w:sz w:val="18"/>
                      <w:szCs w:val="18"/>
                    </w:rPr>
                    <w:t>OTHER</w:t>
                  </w:r>
                </w:p>
                <w:p w14:paraId="67F45537" w14:textId="34E49291" w:rsidR="00CC1339" w:rsidRPr="00CC1339" w:rsidRDefault="00D30E20" w:rsidP="00CC1339">
                  <w:pPr>
                    <w:spacing w:line="276" w:lineRule="auto"/>
                    <w:rPr>
                      <w:rFonts w:ascii="Book Antiqua" w:hAnsi="Book Antiqua"/>
                      <w:bCs/>
                      <w:i/>
                      <w:iCs/>
                      <w:sz w:val="17"/>
                      <w:szCs w:val="17"/>
                    </w:rPr>
                  </w:pPr>
                  <w:r w:rsidRPr="00D30E20">
                    <w:rPr>
                      <w:rFonts w:ascii="Book Antiqua" w:hAnsi="Book Antiqua"/>
                      <w:bCs/>
                      <w:i/>
                      <w:iCs/>
                      <w:sz w:val="17"/>
                      <w:szCs w:val="17"/>
                    </w:rPr>
                    <w:t>You can write your opinions about the thesis</w:t>
                  </w:r>
                  <w:r w:rsidR="00CC1339" w:rsidRPr="00CC1339">
                    <w:rPr>
                      <w:rFonts w:ascii="Book Antiqua" w:hAnsi="Book Antiqua"/>
                      <w:bCs/>
                      <w:i/>
                      <w:iCs/>
                      <w:sz w:val="17"/>
                      <w:szCs w:val="17"/>
                    </w:rPr>
                    <w:t>.</w:t>
                  </w:r>
                </w:p>
              </w:tc>
            </w:tr>
            <w:tr w:rsidR="00CC1339" w14:paraId="7B4DED61" w14:textId="77777777" w:rsidTr="00CC1339">
              <w:trPr>
                <w:trHeight w:val="1134"/>
              </w:trPr>
              <w:tc>
                <w:tcPr>
                  <w:tcW w:w="10206" w:type="dxa"/>
                  <w:gridSpan w:val="3"/>
                  <w:vAlign w:val="center"/>
                </w:tcPr>
                <w:p w14:paraId="148988B3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</w:tr>
            <w:tr w:rsidR="00CC1339" w14:paraId="292081A8" w14:textId="77777777" w:rsidTr="00CC1339">
              <w:trPr>
                <w:trHeight w:val="737"/>
              </w:trPr>
              <w:tc>
                <w:tcPr>
                  <w:tcW w:w="2551" w:type="dxa"/>
                  <w:vMerge w:val="restart"/>
                  <w:vAlign w:val="center"/>
                </w:tcPr>
                <w:p w14:paraId="1A61700F" w14:textId="2714BF1A" w:rsidR="00655282" w:rsidRDefault="00655282" w:rsidP="00CC1339">
                  <w:pPr>
                    <w:spacing w:line="360" w:lineRule="auto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JURY </w:t>
                  </w:r>
                </w:p>
                <w:p w14:paraId="61F3FF24" w14:textId="07ED04CB" w:rsidR="00655282" w:rsidRDefault="00655282" w:rsidP="00CC1339">
                  <w:pPr>
                    <w:spacing w:line="360" w:lineRule="auto"/>
                    <w:jc w:val="center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>EVALUATION</w:t>
                  </w:r>
                </w:p>
                <w:p w14:paraId="77988CD7" w14:textId="5B6DB263" w:rsidR="00CC1339" w:rsidRDefault="00D30E20" w:rsidP="00CC1339">
                  <w:pPr>
                    <w:spacing w:line="360" w:lineRule="auto"/>
                    <w:jc w:val="center"/>
                    <w:rPr>
                      <w:rFonts w:ascii="Book Antiqua" w:hAnsi="Book Antiqua"/>
                      <w:b/>
                    </w:rPr>
                  </w:pPr>
                  <w:r w:rsidRPr="00D30E20">
                    <w:rPr>
                      <w:rFonts w:ascii="Book Antiqua" w:hAnsi="Book Antiqua"/>
                      <w:b/>
                      <w:sz w:val="20"/>
                      <w:szCs w:val="20"/>
                    </w:rPr>
                    <w:t>RESULT</w:t>
                  </w:r>
                </w:p>
              </w:tc>
              <w:tc>
                <w:tcPr>
                  <w:tcW w:w="7655" w:type="dxa"/>
                  <w:gridSpan w:val="2"/>
                  <w:vAlign w:val="center"/>
                </w:tcPr>
                <w:p w14:paraId="32600805" w14:textId="6A1F9009" w:rsidR="00CC1339" w:rsidRPr="00CC1339" w:rsidRDefault="00D30E20" w:rsidP="00BE44DB">
                  <w:pPr>
                    <w:spacing w:line="276" w:lineRule="auto"/>
                    <w:jc w:val="both"/>
                    <w:rPr>
                      <w:rFonts w:ascii="Book Antiqua" w:hAnsi="Book Antiqua"/>
                      <w:bCs/>
                    </w:rPr>
                  </w:pPr>
                  <w:r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     </w:t>
                  </w:r>
                  <w:r w:rsidRPr="00D30E20"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In accordance with Acıbadem University Postgraduate Education </w:t>
                  </w:r>
                  <w:r w:rsidRPr="00D30E20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‒</w:t>
                  </w:r>
                  <w:r w:rsidRPr="00D30E20"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 Training and</w:t>
                  </w:r>
                  <w:r>
                    <w:rPr>
                      <w:rFonts w:ascii="Book Antiqua" w:hAnsi="Book Antiqua"/>
                      <w:bCs/>
                      <w:sz w:val="18"/>
                      <w:szCs w:val="18"/>
                    </w:rPr>
                    <w:t xml:space="preserve"> </w:t>
                  </w:r>
                  <w:r w:rsidRPr="00D30E20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Examination By-law’s article 46th, this thesis, of which I am a jury member,</w:t>
                  </w:r>
                </w:p>
              </w:tc>
            </w:tr>
            <w:tr w:rsidR="00CC1339" w14:paraId="469303E2" w14:textId="4D6E1511" w:rsidTr="00781D6B">
              <w:trPr>
                <w:trHeight w:val="454"/>
              </w:trPr>
              <w:tc>
                <w:tcPr>
                  <w:tcW w:w="2551" w:type="dxa"/>
                  <w:vMerge/>
                </w:tcPr>
                <w:p w14:paraId="5F1ADBB4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sdt>
                <w:sdtPr>
                  <w:rPr>
                    <w:rFonts w:ascii="Book Antiqua" w:hAnsi="Book Antiqua"/>
                    <w:bCs/>
                    <w:sz w:val="18"/>
                    <w:szCs w:val="18"/>
                  </w:rPr>
                  <w:id w:val="-2003803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  <w:vAlign w:val="center"/>
                    </w:tcPr>
                    <w:p w14:paraId="246B61C8" w14:textId="3D75692B" w:rsidR="00CC1339" w:rsidRPr="00CC1339" w:rsidRDefault="00781D6B" w:rsidP="00781D6B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58" w:type="dxa"/>
                  <w:vAlign w:val="center"/>
                </w:tcPr>
                <w:p w14:paraId="132B1CE6" w14:textId="0F770377" w:rsidR="00CC1339" w:rsidRPr="00CC1339" w:rsidRDefault="00D30E20" w:rsidP="00CC1339">
                  <w:pPr>
                    <w:spacing w:line="276" w:lineRule="auto"/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D30E20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Should be approved</w:t>
                  </w:r>
                </w:p>
              </w:tc>
            </w:tr>
            <w:tr w:rsidR="00CC1339" w14:paraId="40809CD9" w14:textId="77777777" w:rsidTr="00781D6B">
              <w:trPr>
                <w:trHeight w:val="454"/>
              </w:trPr>
              <w:tc>
                <w:tcPr>
                  <w:tcW w:w="2551" w:type="dxa"/>
                  <w:vMerge/>
                </w:tcPr>
                <w:p w14:paraId="36C868BD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sdt>
                <w:sdtPr>
                  <w:rPr>
                    <w:rFonts w:ascii="Book Antiqua" w:hAnsi="Book Antiqua"/>
                    <w:bCs/>
                    <w:sz w:val="18"/>
                    <w:szCs w:val="18"/>
                  </w:rPr>
                  <w:id w:val="-612830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  <w:vAlign w:val="center"/>
                    </w:tcPr>
                    <w:p w14:paraId="4166F878" w14:textId="4112DAA9" w:rsidR="00CC1339" w:rsidRPr="00CC1339" w:rsidRDefault="00781D6B" w:rsidP="00781D6B">
                      <w:pPr>
                        <w:jc w:val="center"/>
                        <w:rPr>
                          <w:rFonts w:ascii="Book Antiqua" w:hAnsi="Book Antiqu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58" w:type="dxa"/>
                  <w:vAlign w:val="center"/>
                </w:tcPr>
                <w:p w14:paraId="7240F194" w14:textId="571A131D" w:rsidR="00CC1339" w:rsidRPr="00CC1339" w:rsidRDefault="00D30E20" w:rsidP="00CC1339">
                  <w:pPr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D30E20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Should be allowed additional time for revision.</w:t>
                  </w:r>
                </w:p>
              </w:tc>
            </w:tr>
            <w:tr w:rsidR="00CC1339" w14:paraId="61927AAA" w14:textId="77777777" w:rsidTr="00781D6B">
              <w:trPr>
                <w:trHeight w:val="454"/>
              </w:trPr>
              <w:tc>
                <w:tcPr>
                  <w:tcW w:w="2551" w:type="dxa"/>
                  <w:vMerge/>
                </w:tcPr>
                <w:p w14:paraId="0072F395" w14:textId="77777777" w:rsidR="00CC1339" w:rsidRDefault="00CC1339" w:rsidP="00CC1339">
                  <w:pPr>
                    <w:spacing w:line="480" w:lineRule="auto"/>
                    <w:rPr>
                      <w:rFonts w:ascii="Book Antiqua" w:hAnsi="Book Antiqua"/>
                      <w:b/>
                    </w:rPr>
                  </w:pPr>
                </w:p>
              </w:tc>
              <w:sdt>
                <w:sdtPr>
                  <w:rPr>
                    <w:rFonts w:ascii="Book Antiqua" w:hAnsi="Book Antiqua"/>
                    <w:bCs/>
                    <w:sz w:val="18"/>
                    <w:szCs w:val="18"/>
                  </w:rPr>
                  <w:id w:val="-938710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7" w:type="dxa"/>
                      <w:vAlign w:val="center"/>
                    </w:tcPr>
                    <w:p w14:paraId="54F74F47" w14:textId="7764D5D9" w:rsidR="00CC1339" w:rsidRPr="00CC1339" w:rsidRDefault="00781D6B" w:rsidP="00781D6B">
                      <w:pPr>
                        <w:jc w:val="center"/>
                        <w:rPr>
                          <w:rFonts w:ascii="Book Antiqua" w:hAnsi="Book Antiqu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bCs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258" w:type="dxa"/>
                  <w:vAlign w:val="center"/>
                </w:tcPr>
                <w:p w14:paraId="2E28780E" w14:textId="3296DDB4" w:rsidR="00CC1339" w:rsidRPr="00CC1339" w:rsidRDefault="00D30E20" w:rsidP="00CC1339">
                  <w:pPr>
                    <w:rPr>
                      <w:rFonts w:ascii="Book Antiqua" w:hAnsi="Book Antiqua"/>
                      <w:bCs/>
                      <w:sz w:val="18"/>
                      <w:szCs w:val="18"/>
                    </w:rPr>
                  </w:pPr>
                  <w:r w:rsidRPr="00D30E20">
                    <w:rPr>
                      <w:rFonts w:ascii="Book Antiqua" w:hAnsi="Book Antiqua"/>
                      <w:bCs/>
                      <w:sz w:val="18"/>
                      <w:szCs w:val="18"/>
                    </w:rPr>
                    <w:t>Should be rejected</w:t>
                  </w:r>
                </w:p>
              </w:tc>
            </w:tr>
          </w:tbl>
          <w:p w14:paraId="7F994B4F" w14:textId="01401B49" w:rsidR="00583BF5" w:rsidRDefault="00583BF5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237" w:type="dxa"/>
          </w:tcPr>
          <w:p w14:paraId="36EB208B" w14:textId="32E11DC7" w:rsidR="00583BF5" w:rsidRDefault="00583BF5">
            <w:pPr>
              <w:spacing w:line="480" w:lineRule="auto"/>
              <w:rPr>
                <w:rFonts w:ascii="Book Antiqua" w:hAnsi="Book Antiqua"/>
              </w:rPr>
            </w:pPr>
          </w:p>
        </w:tc>
        <w:tc>
          <w:tcPr>
            <w:tcW w:w="236" w:type="dxa"/>
            <w:gridSpan w:val="2"/>
          </w:tcPr>
          <w:p w14:paraId="754C3E4C" w14:textId="28111862" w:rsidR="00583BF5" w:rsidRDefault="00583BF5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236" w:type="dxa"/>
          </w:tcPr>
          <w:p w14:paraId="08FEE698" w14:textId="77777777" w:rsidR="00583BF5" w:rsidRDefault="00583BF5">
            <w:pPr>
              <w:spacing w:line="480" w:lineRule="auto"/>
              <w:rPr>
                <w:rFonts w:ascii="Book Antiqua" w:hAnsi="Book Antiqua"/>
              </w:rPr>
            </w:pPr>
          </w:p>
        </w:tc>
      </w:tr>
      <w:tr w:rsidR="00583BF5" w14:paraId="0D5E76AD" w14:textId="77777777" w:rsidTr="00CC1339">
        <w:trPr>
          <w:gridAfter w:val="2"/>
          <w:wAfter w:w="453" w:type="dxa"/>
          <w:trHeight w:val="423"/>
          <w:jc w:val="center"/>
        </w:trPr>
        <w:tc>
          <w:tcPr>
            <w:tcW w:w="11288" w:type="dxa"/>
          </w:tcPr>
          <w:p w14:paraId="374496EB" w14:textId="77777777" w:rsidR="00583BF5" w:rsidRDefault="00583BF5">
            <w:pPr>
              <w:spacing w:before="100" w:beforeAutospacing="1" w:after="100" w:afterAutospacing="1" w:line="360" w:lineRule="auto"/>
              <w:ind w:right="-170" w:firstLine="312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</w:p>
        </w:tc>
        <w:tc>
          <w:tcPr>
            <w:tcW w:w="256" w:type="dxa"/>
            <w:gridSpan w:val="2"/>
          </w:tcPr>
          <w:p w14:paraId="5D5E7FEC" w14:textId="77777777" w:rsidR="00583BF5" w:rsidRDefault="00583BF5">
            <w:pPr>
              <w:rPr>
                <w:rFonts w:ascii="Book Antiqua" w:hAnsi="Book Antiqua"/>
                <w:sz w:val="24"/>
                <w:szCs w:val="24"/>
                <w:u w:val="single"/>
              </w:rPr>
            </w:pPr>
          </w:p>
        </w:tc>
      </w:tr>
    </w:tbl>
    <w:p w14:paraId="30269C93" w14:textId="4E7B8F93" w:rsidR="00F926F0" w:rsidRDefault="00D43683" w:rsidP="00F926F0">
      <w:pPr>
        <w:ind w:left="142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Cs/>
          <w:sz w:val="18"/>
          <w:szCs w:val="18"/>
        </w:rPr>
        <w:t xml:space="preserve">    </w:t>
      </w:r>
      <w:bookmarkEnd w:id="0"/>
      <w:r w:rsidR="00F926F0">
        <w:rPr>
          <w:rFonts w:ascii="Book Antiqua" w:hAnsi="Book Antiqua"/>
          <w:bCs/>
          <w:sz w:val="18"/>
          <w:szCs w:val="18"/>
        </w:rPr>
        <w:t xml:space="preserve"> </w:t>
      </w:r>
      <w:r w:rsidR="00D30E20" w:rsidRPr="00D30E20">
        <w:rPr>
          <w:rFonts w:ascii="Book Antiqua" w:hAnsi="Book Antiqua"/>
          <w:b/>
          <w:sz w:val="20"/>
          <w:szCs w:val="20"/>
          <w:u w:val="single"/>
        </w:rPr>
        <w:t>JURY MEMBER’S</w:t>
      </w:r>
      <w:r w:rsidR="00AA2597">
        <w:rPr>
          <w:rFonts w:ascii="Book Antiqua" w:hAnsi="Book Antiqua"/>
          <w:b/>
          <w:sz w:val="20"/>
          <w:szCs w:val="20"/>
          <w:u w:val="single"/>
        </w:rPr>
        <w:t>: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8080"/>
      </w:tblGrid>
      <w:tr w:rsidR="00AA2597" w14:paraId="3D2846EF" w14:textId="77777777" w:rsidTr="004E4377">
        <w:trPr>
          <w:trHeight w:val="283"/>
        </w:trPr>
        <w:tc>
          <w:tcPr>
            <w:tcW w:w="10206" w:type="dxa"/>
            <w:gridSpan w:val="2"/>
            <w:vAlign w:val="center"/>
          </w:tcPr>
          <w:p w14:paraId="5CC99A10" w14:textId="164F4918" w:rsidR="00AA2597" w:rsidRDefault="00AA2597" w:rsidP="004E4377">
            <w:pPr>
              <w:ind w:right="113"/>
              <w:jc w:val="right"/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150FC3">
              <w:rPr>
                <w:rFonts w:ascii="Book Antiqua" w:hAnsi="Book Antiqua"/>
                <w:b/>
                <w:sz w:val="18"/>
                <w:szCs w:val="18"/>
              </w:rPr>
              <w:t>…/…/20...</w:t>
            </w:r>
          </w:p>
        </w:tc>
      </w:tr>
      <w:tr w:rsidR="00AA2597" w14:paraId="6DE29E9C" w14:textId="3CF3CC1E" w:rsidTr="00AA2597">
        <w:trPr>
          <w:trHeight w:val="567"/>
        </w:trPr>
        <w:tc>
          <w:tcPr>
            <w:tcW w:w="2126" w:type="dxa"/>
            <w:vAlign w:val="center"/>
          </w:tcPr>
          <w:p w14:paraId="6CE37A95" w14:textId="3130FD82" w:rsidR="00AA2597" w:rsidRDefault="00D30E20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D30E20">
              <w:rPr>
                <w:rFonts w:ascii="Book Antiqua" w:hAnsi="Book Antiqua"/>
                <w:b/>
                <w:sz w:val="18"/>
                <w:szCs w:val="18"/>
              </w:rPr>
              <w:t>Full Name:</w:t>
            </w:r>
          </w:p>
        </w:tc>
        <w:tc>
          <w:tcPr>
            <w:tcW w:w="8080" w:type="dxa"/>
            <w:vAlign w:val="center"/>
          </w:tcPr>
          <w:p w14:paraId="6FEA6D3F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55AC4BF3" w14:textId="2AD747D2" w:rsidTr="00AA2597">
        <w:trPr>
          <w:trHeight w:val="567"/>
        </w:trPr>
        <w:tc>
          <w:tcPr>
            <w:tcW w:w="2126" w:type="dxa"/>
            <w:vAlign w:val="center"/>
          </w:tcPr>
          <w:p w14:paraId="29EBC9DF" w14:textId="181F2579" w:rsidR="00AA2597" w:rsidRDefault="00D30E20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D30E20">
              <w:rPr>
                <w:rFonts w:ascii="Book Antiqua" w:hAnsi="Book Antiqua"/>
                <w:b/>
                <w:sz w:val="18"/>
                <w:szCs w:val="18"/>
              </w:rPr>
              <w:t>Department:</w:t>
            </w:r>
          </w:p>
        </w:tc>
        <w:tc>
          <w:tcPr>
            <w:tcW w:w="8080" w:type="dxa"/>
            <w:vAlign w:val="center"/>
          </w:tcPr>
          <w:p w14:paraId="1FEB02E8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37FA0FFA" w14:textId="4508AF4D" w:rsidTr="00AA2597">
        <w:trPr>
          <w:trHeight w:val="567"/>
        </w:trPr>
        <w:tc>
          <w:tcPr>
            <w:tcW w:w="2126" w:type="dxa"/>
            <w:vAlign w:val="center"/>
          </w:tcPr>
          <w:p w14:paraId="4DEA7E3F" w14:textId="26774488" w:rsidR="00AA2597" w:rsidRDefault="00D30E20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D30E20">
              <w:rPr>
                <w:rFonts w:ascii="Book Antiqua" w:hAnsi="Book Antiqua"/>
                <w:b/>
                <w:sz w:val="18"/>
                <w:szCs w:val="18"/>
              </w:rPr>
              <w:t>University:</w:t>
            </w:r>
          </w:p>
        </w:tc>
        <w:tc>
          <w:tcPr>
            <w:tcW w:w="8080" w:type="dxa"/>
            <w:vAlign w:val="center"/>
          </w:tcPr>
          <w:p w14:paraId="7939FA68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358ADE02" w14:textId="546B5F7B" w:rsidTr="00AA2597">
        <w:trPr>
          <w:trHeight w:val="567"/>
        </w:trPr>
        <w:tc>
          <w:tcPr>
            <w:tcW w:w="2126" w:type="dxa"/>
            <w:vAlign w:val="center"/>
          </w:tcPr>
          <w:p w14:paraId="0F43C28A" w14:textId="49ECC958" w:rsidR="00AA2597" w:rsidRDefault="00D30E20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D30E20">
              <w:rPr>
                <w:rFonts w:ascii="Book Antiqua" w:hAnsi="Book Antiqua"/>
                <w:b/>
                <w:sz w:val="18"/>
                <w:szCs w:val="18"/>
              </w:rPr>
              <w:t>Faculty:</w:t>
            </w:r>
          </w:p>
        </w:tc>
        <w:tc>
          <w:tcPr>
            <w:tcW w:w="8080" w:type="dxa"/>
            <w:vAlign w:val="center"/>
          </w:tcPr>
          <w:p w14:paraId="363AD8B6" w14:textId="7777777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  <w:tr w:rsidR="00AA2597" w14:paraId="122E62DD" w14:textId="3F7D940C" w:rsidTr="00AA2597">
        <w:trPr>
          <w:trHeight w:val="567"/>
        </w:trPr>
        <w:tc>
          <w:tcPr>
            <w:tcW w:w="2126" w:type="dxa"/>
            <w:vAlign w:val="center"/>
          </w:tcPr>
          <w:p w14:paraId="2B73BD35" w14:textId="3E6058CE" w:rsidR="00AA2597" w:rsidRDefault="00D30E20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  <w:r w:rsidRPr="00D30E20">
              <w:rPr>
                <w:rFonts w:ascii="Book Antiqua" w:hAnsi="Book Antiqua"/>
                <w:b/>
                <w:sz w:val="18"/>
                <w:szCs w:val="18"/>
              </w:rPr>
              <w:t>Signature:</w:t>
            </w:r>
          </w:p>
        </w:tc>
        <w:tc>
          <w:tcPr>
            <w:tcW w:w="8080" w:type="dxa"/>
            <w:vAlign w:val="center"/>
          </w:tcPr>
          <w:p w14:paraId="4FA5742A" w14:textId="637BB4C7" w:rsidR="00AA2597" w:rsidRDefault="00AA2597" w:rsidP="00AA2597">
            <w:pPr>
              <w:rPr>
                <w:rFonts w:ascii="Book Antiqua" w:hAnsi="Book Antiqua"/>
                <w:b/>
                <w:sz w:val="20"/>
                <w:szCs w:val="20"/>
                <w:u w:val="single"/>
              </w:rPr>
            </w:pPr>
          </w:p>
        </w:tc>
      </w:tr>
    </w:tbl>
    <w:p w14:paraId="594360C3" w14:textId="1A2BDC52" w:rsidR="00F926F0" w:rsidRDefault="00D30E20" w:rsidP="00FE3D62">
      <w:pPr>
        <w:spacing w:before="120" w:after="120"/>
        <w:ind w:left="284" w:right="142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     </w:t>
      </w:r>
      <w:r w:rsidR="00FE3D62" w:rsidRPr="00FE3D62">
        <w:rPr>
          <w:rFonts w:ascii="Book Antiqua" w:hAnsi="Book Antiqua"/>
          <w:b/>
          <w:sz w:val="18"/>
          <w:szCs w:val="18"/>
        </w:rPr>
        <w:t xml:space="preserve">The Thesis Review and Evaluation Form, along with the Examination Report, must be submitted to the </w:t>
      </w:r>
      <w:r w:rsidR="00655282">
        <w:rPr>
          <w:rFonts w:ascii="Book Antiqua" w:hAnsi="Book Antiqua"/>
          <w:b/>
          <w:sz w:val="18"/>
          <w:szCs w:val="18"/>
        </w:rPr>
        <w:t>Graduate School of Health Sciences</w:t>
      </w:r>
      <w:r w:rsidR="00FE3D62" w:rsidRPr="00FE3D62">
        <w:rPr>
          <w:rFonts w:ascii="Book Antiqua" w:hAnsi="Book Antiqua"/>
          <w:b/>
          <w:sz w:val="18"/>
          <w:szCs w:val="18"/>
        </w:rPr>
        <w:t xml:space="preserve"> </w:t>
      </w:r>
      <w:r w:rsidR="00FE3D62" w:rsidRPr="007F3B69">
        <w:rPr>
          <w:rFonts w:ascii="Book Antiqua" w:hAnsi="Book Antiqua"/>
          <w:b/>
          <w:sz w:val="18"/>
          <w:szCs w:val="18"/>
          <w:u w:val="single"/>
        </w:rPr>
        <w:t xml:space="preserve">within 3 business days </w:t>
      </w:r>
      <w:r w:rsidR="00FE3D62" w:rsidRPr="00FE3D62">
        <w:rPr>
          <w:rFonts w:ascii="Book Antiqua" w:hAnsi="Book Antiqua"/>
          <w:b/>
          <w:sz w:val="18"/>
          <w:szCs w:val="18"/>
        </w:rPr>
        <w:t>following the Thesis Defense Examination, in accordance with Article 46 of the Ac</w:t>
      </w:r>
      <w:r w:rsidR="00FE3D62">
        <w:rPr>
          <w:rFonts w:ascii="Book Antiqua" w:hAnsi="Book Antiqua"/>
          <w:b/>
          <w:sz w:val="18"/>
          <w:szCs w:val="18"/>
        </w:rPr>
        <w:t>i</w:t>
      </w:r>
      <w:r w:rsidR="00FE3D62" w:rsidRPr="00FE3D62">
        <w:rPr>
          <w:rFonts w:ascii="Book Antiqua" w:hAnsi="Book Antiqua"/>
          <w:b/>
          <w:sz w:val="18"/>
          <w:szCs w:val="18"/>
        </w:rPr>
        <w:t>badem University Graduate Education and Examination Regulations.</w:t>
      </w:r>
    </w:p>
    <w:p w14:paraId="27157166" w14:textId="77777777" w:rsidR="005246DA" w:rsidRDefault="005246DA" w:rsidP="005246DA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6CBFA2FB" w14:textId="6A5C93F9" w:rsidR="005246DA" w:rsidRPr="00D43683" w:rsidRDefault="00A958E8" w:rsidP="00781D6B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5246DA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5246DA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2649" w14:textId="77777777" w:rsidR="00A958E8" w:rsidRDefault="00A958E8" w:rsidP="005E4938">
      <w:pPr>
        <w:spacing w:after="0" w:line="240" w:lineRule="auto"/>
      </w:pPr>
      <w:r>
        <w:separator/>
      </w:r>
    </w:p>
  </w:endnote>
  <w:endnote w:type="continuationSeparator" w:id="0">
    <w:p w14:paraId="35194715" w14:textId="77777777" w:rsidR="00A958E8" w:rsidRDefault="00A958E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5176F4AE" w14:textId="77777777" w:rsidR="00AD3908" w:rsidRDefault="00AD3908" w:rsidP="00AD3908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5B95A5BB" w14:textId="77777777" w:rsidR="00AD3908" w:rsidRDefault="00AD3908" w:rsidP="00AD3908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5025" w14:textId="77777777" w:rsidR="00A958E8" w:rsidRDefault="00A958E8" w:rsidP="005E4938">
      <w:pPr>
        <w:spacing w:after="0" w:line="240" w:lineRule="auto"/>
      </w:pPr>
      <w:r>
        <w:separator/>
      </w:r>
    </w:p>
  </w:footnote>
  <w:footnote w:type="continuationSeparator" w:id="0">
    <w:p w14:paraId="34174416" w14:textId="77777777" w:rsidR="00A958E8" w:rsidRDefault="00A958E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A958E8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61" name="Resim 6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6E29A95" w14:textId="77777777" w:rsidR="00AD3908" w:rsidRDefault="00AD3908" w:rsidP="00AD3908">
    <w:pPr>
      <w:spacing w:after="0"/>
      <w:jc w:val="center"/>
      <w:rPr>
        <w:rFonts w:ascii="Book Antiqua" w:hAnsi="Book Antiqua"/>
        <w:b/>
        <w:color w:val="1F497D" w:themeColor="text2"/>
      </w:rPr>
    </w:pPr>
    <w:bookmarkStart w:id="1" w:name="_Hlk224201068"/>
    <w:r>
      <w:rPr>
        <w:rFonts w:ascii="Book Antiqua" w:hAnsi="Book Antiqua"/>
        <w:b/>
        <w:color w:val="1F497D" w:themeColor="text2"/>
      </w:rPr>
      <w:t>ACIBADEM MEHMET ALI AYDINLAR UNIVERSITY</w:t>
    </w:r>
  </w:p>
  <w:p w14:paraId="7E511493" w14:textId="77777777" w:rsidR="00AD3908" w:rsidRDefault="00AD3908" w:rsidP="00AD3908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GRADUATE SCHOOL OF HEALTH SCIENCES </w:t>
    </w:r>
  </w:p>
  <w:p w14:paraId="078F526D" w14:textId="77777777" w:rsidR="00AD3908" w:rsidRDefault="00AD3908" w:rsidP="00AD3908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</w:rPr>
      <w:t xml:space="preserve"> </w:t>
    </w:r>
    <w:r>
      <w:rPr>
        <w:rFonts w:ascii="Book Antiqua" w:hAnsi="Book Antiqua"/>
        <w:b/>
        <w:color w:val="1F497D" w:themeColor="text2"/>
        <w:sz w:val="23"/>
        <w:szCs w:val="23"/>
      </w:rPr>
      <w:t>THESIS REVIEW AND ASSESSMENT FORM</w:t>
    </w:r>
  </w:p>
  <w:p w14:paraId="2059DF5D" w14:textId="77777777" w:rsidR="00AD3908" w:rsidRDefault="00AD3908" w:rsidP="00AD3908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(MASTER’S DEGREE)</w:t>
    </w:r>
    <w:bookmarkEnd w:id="1"/>
  </w:p>
  <w:p w14:paraId="2FEE6820" w14:textId="015788CC" w:rsidR="005E4938" w:rsidRDefault="00A958E8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A958E8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7856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13B8D"/>
    <w:rsid w:val="00123B72"/>
    <w:rsid w:val="00124262"/>
    <w:rsid w:val="00127786"/>
    <w:rsid w:val="00150FC3"/>
    <w:rsid w:val="00151502"/>
    <w:rsid w:val="0016120B"/>
    <w:rsid w:val="00164302"/>
    <w:rsid w:val="00171D89"/>
    <w:rsid w:val="0017327F"/>
    <w:rsid w:val="00175D50"/>
    <w:rsid w:val="0018396F"/>
    <w:rsid w:val="001A7FC0"/>
    <w:rsid w:val="001C5B26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003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B345E"/>
    <w:rsid w:val="002C1F27"/>
    <w:rsid w:val="002F46BE"/>
    <w:rsid w:val="00307A40"/>
    <w:rsid w:val="00326AF5"/>
    <w:rsid w:val="00330EC8"/>
    <w:rsid w:val="003372AF"/>
    <w:rsid w:val="0034075B"/>
    <w:rsid w:val="003410AB"/>
    <w:rsid w:val="003506E3"/>
    <w:rsid w:val="00356946"/>
    <w:rsid w:val="00360033"/>
    <w:rsid w:val="00381B55"/>
    <w:rsid w:val="0039143A"/>
    <w:rsid w:val="003A1E0D"/>
    <w:rsid w:val="003C56DC"/>
    <w:rsid w:val="003D024E"/>
    <w:rsid w:val="003D0353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5FBF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E4377"/>
    <w:rsid w:val="004F0524"/>
    <w:rsid w:val="004F2BA1"/>
    <w:rsid w:val="004F3773"/>
    <w:rsid w:val="004F39AB"/>
    <w:rsid w:val="004F4D45"/>
    <w:rsid w:val="004F53BE"/>
    <w:rsid w:val="0050522A"/>
    <w:rsid w:val="00512493"/>
    <w:rsid w:val="00514379"/>
    <w:rsid w:val="005246DA"/>
    <w:rsid w:val="00525AE5"/>
    <w:rsid w:val="0053036B"/>
    <w:rsid w:val="00531ECD"/>
    <w:rsid w:val="00547C57"/>
    <w:rsid w:val="00551659"/>
    <w:rsid w:val="00556534"/>
    <w:rsid w:val="00572D06"/>
    <w:rsid w:val="005759B1"/>
    <w:rsid w:val="00583BF5"/>
    <w:rsid w:val="005866B5"/>
    <w:rsid w:val="005A1391"/>
    <w:rsid w:val="005A16EB"/>
    <w:rsid w:val="005A7BAF"/>
    <w:rsid w:val="005C0C7F"/>
    <w:rsid w:val="005E4938"/>
    <w:rsid w:val="005E6D7C"/>
    <w:rsid w:val="005E7E2C"/>
    <w:rsid w:val="0060704B"/>
    <w:rsid w:val="00613895"/>
    <w:rsid w:val="00615B20"/>
    <w:rsid w:val="00617B40"/>
    <w:rsid w:val="006466B4"/>
    <w:rsid w:val="00652F14"/>
    <w:rsid w:val="00655282"/>
    <w:rsid w:val="00656D9B"/>
    <w:rsid w:val="0066321C"/>
    <w:rsid w:val="006670C9"/>
    <w:rsid w:val="00685D0E"/>
    <w:rsid w:val="00687A6B"/>
    <w:rsid w:val="006C5FD2"/>
    <w:rsid w:val="006C674F"/>
    <w:rsid w:val="006D04C3"/>
    <w:rsid w:val="006D3539"/>
    <w:rsid w:val="006E5AAD"/>
    <w:rsid w:val="00703A3A"/>
    <w:rsid w:val="00732CAE"/>
    <w:rsid w:val="00733245"/>
    <w:rsid w:val="00733939"/>
    <w:rsid w:val="00735D5F"/>
    <w:rsid w:val="007605BE"/>
    <w:rsid w:val="007611AD"/>
    <w:rsid w:val="00764CE0"/>
    <w:rsid w:val="00781D6B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7F3B69"/>
    <w:rsid w:val="0082680B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0F34"/>
    <w:rsid w:val="008D37A6"/>
    <w:rsid w:val="008D3CE6"/>
    <w:rsid w:val="008E3F4D"/>
    <w:rsid w:val="008E7C01"/>
    <w:rsid w:val="0090243F"/>
    <w:rsid w:val="009033B4"/>
    <w:rsid w:val="00912CC1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958E8"/>
    <w:rsid w:val="00AA095C"/>
    <w:rsid w:val="00AA2597"/>
    <w:rsid w:val="00AB2EA8"/>
    <w:rsid w:val="00AB37F1"/>
    <w:rsid w:val="00AB5E3B"/>
    <w:rsid w:val="00AB6833"/>
    <w:rsid w:val="00AC2C19"/>
    <w:rsid w:val="00AD3908"/>
    <w:rsid w:val="00AD4318"/>
    <w:rsid w:val="00AD773F"/>
    <w:rsid w:val="00AE0C2F"/>
    <w:rsid w:val="00AE359B"/>
    <w:rsid w:val="00AF0157"/>
    <w:rsid w:val="00AF1597"/>
    <w:rsid w:val="00AF1EEB"/>
    <w:rsid w:val="00B03F18"/>
    <w:rsid w:val="00B343FB"/>
    <w:rsid w:val="00B43B43"/>
    <w:rsid w:val="00B54E79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E44DB"/>
    <w:rsid w:val="00BF4135"/>
    <w:rsid w:val="00BF6E60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1339"/>
    <w:rsid w:val="00CC2C32"/>
    <w:rsid w:val="00CC34CD"/>
    <w:rsid w:val="00CC5389"/>
    <w:rsid w:val="00CC695F"/>
    <w:rsid w:val="00CD2F6A"/>
    <w:rsid w:val="00CE5162"/>
    <w:rsid w:val="00D223A7"/>
    <w:rsid w:val="00D2659C"/>
    <w:rsid w:val="00D26BCC"/>
    <w:rsid w:val="00D30E20"/>
    <w:rsid w:val="00D43683"/>
    <w:rsid w:val="00D4700D"/>
    <w:rsid w:val="00D53B19"/>
    <w:rsid w:val="00D6680A"/>
    <w:rsid w:val="00D71003"/>
    <w:rsid w:val="00D7301E"/>
    <w:rsid w:val="00D82190"/>
    <w:rsid w:val="00D82DEF"/>
    <w:rsid w:val="00D87B61"/>
    <w:rsid w:val="00D87D6A"/>
    <w:rsid w:val="00D90530"/>
    <w:rsid w:val="00D9447C"/>
    <w:rsid w:val="00D979F2"/>
    <w:rsid w:val="00DA12F6"/>
    <w:rsid w:val="00DB3A7A"/>
    <w:rsid w:val="00DC1F44"/>
    <w:rsid w:val="00DD430B"/>
    <w:rsid w:val="00DE0D36"/>
    <w:rsid w:val="00DE2D42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F020FA"/>
    <w:rsid w:val="00F0477F"/>
    <w:rsid w:val="00F31183"/>
    <w:rsid w:val="00F550BE"/>
    <w:rsid w:val="00F610D2"/>
    <w:rsid w:val="00F70A08"/>
    <w:rsid w:val="00F812B7"/>
    <w:rsid w:val="00F926F0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940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59</cp:revision>
  <cp:lastPrinted>2026-03-10T08:33:00Z</cp:lastPrinted>
  <dcterms:created xsi:type="dcterms:W3CDTF">2025-12-09T06:29:00Z</dcterms:created>
  <dcterms:modified xsi:type="dcterms:W3CDTF">2026-06-05T07:42:00Z</dcterms:modified>
</cp:coreProperties>
</file>