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7403D73D" w:rsidR="00B5618E" w:rsidRPr="00766244" w:rsidRDefault="003C56DC" w:rsidP="00F10AB7">
      <w:pPr>
        <w:autoSpaceDE w:val="0"/>
        <w:autoSpaceDN w:val="0"/>
        <w:adjustRightInd w:val="0"/>
        <w:jc w:val="right"/>
        <w:rPr>
          <w:rFonts w:ascii="Book Antiqua" w:hAnsi="Book Antiqua"/>
          <w:b/>
          <w:sz w:val="20"/>
          <w:szCs w:val="20"/>
        </w:rPr>
      </w:pPr>
      <w:r w:rsidRPr="00766244">
        <w:rPr>
          <w:rFonts w:ascii="Book Antiqua" w:hAnsi="Book Antiqua"/>
          <w:b/>
          <w:sz w:val="20"/>
          <w:szCs w:val="20"/>
        </w:rPr>
        <w:t xml:space="preserve"> </w:t>
      </w:r>
      <w:r w:rsidR="00F812B7" w:rsidRPr="00766244">
        <w:rPr>
          <w:rFonts w:ascii="Book Antiqua" w:hAnsi="Book Antiqua"/>
          <w:b/>
          <w:sz w:val="20"/>
          <w:szCs w:val="20"/>
        </w:rPr>
        <w:t>… /… /</w:t>
      </w:r>
      <w:r w:rsidR="00274C8D" w:rsidRPr="00766244">
        <w:rPr>
          <w:rFonts w:ascii="Book Antiqua" w:hAnsi="Book Antiqua"/>
          <w:b/>
          <w:sz w:val="20"/>
          <w:szCs w:val="20"/>
        </w:rPr>
        <w:t>20...</w:t>
      </w:r>
      <w:r w:rsidR="00EC3A55" w:rsidRPr="00766244">
        <w:rPr>
          <w:rFonts w:ascii="Book Antiqua" w:hAnsi="Book Antiqua"/>
          <w:b/>
          <w:bCs/>
          <w:sz w:val="20"/>
          <w:szCs w:val="20"/>
        </w:rPr>
        <w:tab/>
      </w:r>
    </w:p>
    <w:p w14:paraId="72E9EC4D" w14:textId="14963D8F" w:rsidR="00B5618E" w:rsidRPr="00766244" w:rsidRDefault="00F11D41" w:rsidP="00C30E02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766244">
        <w:rPr>
          <w:rFonts w:ascii="Book Antiqua" w:hAnsi="Book Antiqua"/>
          <w:b/>
          <w:bCs/>
          <w:sz w:val="20"/>
          <w:szCs w:val="20"/>
        </w:rPr>
        <w:t>TO GRADUATE SCHOOL OF HEALTH SC</w:t>
      </w:r>
      <w:r w:rsidR="00766244" w:rsidRPr="00766244">
        <w:rPr>
          <w:rFonts w:ascii="Book Antiqua" w:hAnsi="Book Antiqua"/>
          <w:b/>
          <w:bCs/>
          <w:sz w:val="20"/>
          <w:szCs w:val="20"/>
        </w:rPr>
        <w:t>I</w:t>
      </w:r>
      <w:r w:rsidRPr="00766244">
        <w:rPr>
          <w:rFonts w:ascii="Book Antiqua" w:hAnsi="Book Antiqua"/>
          <w:b/>
          <w:bCs/>
          <w:sz w:val="20"/>
          <w:szCs w:val="20"/>
        </w:rPr>
        <w:t>ENCE</w:t>
      </w:r>
      <w:r w:rsidR="00766244" w:rsidRPr="00766244">
        <w:rPr>
          <w:rFonts w:ascii="Book Antiqua" w:hAnsi="Book Antiqua"/>
          <w:b/>
          <w:bCs/>
          <w:sz w:val="20"/>
          <w:szCs w:val="20"/>
        </w:rPr>
        <w:t>S</w:t>
      </w:r>
    </w:p>
    <w:p w14:paraId="131B3A1D" w14:textId="77777777" w:rsidR="00B5618E" w:rsidRPr="00C30E02" w:rsidRDefault="00B5618E" w:rsidP="00D51AF2">
      <w:pPr>
        <w:autoSpaceDE w:val="0"/>
        <w:autoSpaceDN w:val="0"/>
        <w:adjustRightInd w:val="0"/>
        <w:spacing w:line="360" w:lineRule="auto"/>
        <w:rPr>
          <w:rFonts w:ascii="Book Antiqua" w:hAnsi="Book Antiqua"/>
          <w:b/>
          <w:bCs/>
          <w:sz w:val="2"/>
          <w:szCs w:val="2"/>
        </w:rPr>
      </w:pPr>
    </w:p>
    <w:p w14:paraId="02A024C6" w14:textId="77777777" w:rsidR="00D51AF2" w:rsidRDefault="00F11D41" w:rsidP="00D51AF2">
      <w:pPr>
        <w:autoSpaceDE w:val="0"/>
        <w:autoSpaceDN w:val="0"/>
        <w:adjustRightInd w:val="0"/>
        <w:spacing w:after="120" w:line="360" w:lineRule="auto"/>
        <w:ind w:left="170" w:right="170" w:firstLine="538"/>
        <w:jc w:val="both"/>
        <w:rPr>
          <w:rFonts w:ascii="Book Antiqua" w:hAnsi="Book Antiqua"/>
          <w:sz w:val="18"/>
          <w:szCs w:val="18"/>
        </w:rPr>
      </w:pPr>
      <w:r w:rsidRPr="00766244">
        <w:rPr>
          <w:rFonts w:ascii="Book Antiqua" w:hAnsi="Book Antiqua"/>
          <w:sz w:val="18"/>
          <w:szCs w:val="18"/>
          <w:lang w:val="en-GB"/>
        </w:rPr>
        <w:t xml:space="preserve">The advisor recommendation for </w:t>
      </w:r>
      <w:r w:rsidRPr="00766244">
        <w:rPr>
          <w:rFonts w:ascii="Book Antiqua" w:hAnsi="Book Antiqua"/>
          <w:b/>
          <w:sz w:val="18"/>
          <w:szCs w:val="18"/>
          <w:lang w:val="en-GB"/>
        </w:rPr>
        <w:t>Thesis Master Program Student</w:t>
      </w:r>
      <w:r w:rsidRPr="00766244">
        <w:rPr>
          <w:rFonts w:ascii="Book Antiqua" w:hAnsi="Book Antiqua"/>
          <w:sz w:val="18"/>
          <w:szCs w:val="18"/>
          <w:lang w:val="en-GB"/>
        </w:rPr>
        <w:t xml:space="preserve"> ………………………………………, whose information is stated below, is hereby submitted by ‘Department’s Academic Council’s Decision’ accompanied by the request.</w:t>
      </w:r>
    </w:p>
    <w:p w14:paraId="426FCCD7" w14:textId="363AA386" w:rsidR="00F11D41" w:rsidRPr="00D51AF2" w:rsidRDefault="00F11D41" w:rsidP="00D51AF2">
      <w:pPr>
        <w:autoSpaceDE w:val="0"/>
        <w:autoSpaceDN w:val="0"/>
        <w:adjustRightInd w:val="0"/>
        <w:spacing w:after="120"/>
        <w:ind w:left="170" w:right="170" w:firstLine="538"/>
        <w:jc w:val="both"/>
        <w:rPr>
          <w:rFonts w:ascii="Book Antiqua" w:hAnsi="Book Antiqua"/>
          <w:sz w:val="18"/>
          <w:szCs w:val="18"/>
        </w:rPr>
      </w:pPr>
      <w:r w:rsidRPr="00766244">
        <w:rPr>
          <w:rFonts w:ascii="Book Antiqua" w:hAnsi="Book Antiqua"/>
          <w:sz w:val="18"/>
          <w:szCs w:val="18"/>
          <w:lang w:val="en-GB"/>
        </w:rPr>
        <w:t>For your information and necessary action.</w:t>
      </w:r>
    </w:p>
    <w:p w14:paraId="412E259D" w14:textId="6E17027A" w:rsidR="00B5618E" w:rsidRPr="00766244" w:rsidRDefault="00F812B7" w:rsidP="004F4D45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766244">
        <w:rPr>
          <w:rFonts w:ascii="Book Antiqua" w:hAnsi="Book Antiqua"/>
          <w:b/>
          <w:bCs/>
          <w:sz w:val="20"/>
          <w:szCs w:val="20"/>
        </w:rPr>
        <w:tab/>
      </w:r>
      <w:r w:rsidRPr="00766244">
        <w:rPr>
          <w:rFonts w:ascii="Book Antiqua" w:hAnsi="Book Antiqua"/>
          <w:b/>
          <w:bCs/>
          <w:sz w:val="20"/>
          <w:szCs w:val="20"/>
        </w:rPr>
        <w:tab/>
      </w:r>
      <w:r w:rsidRPr="00766244">
        <w:rPr>
          <w:rFonts w:ascii="Book Antiqua" w:hAnsi="Book Antiqua"/>
          <w:b/>
          <w:bCs/>
          <w:sz w:val="20"/>
          <w:szCs w:val="20"/>
        </w:rPr>
        <w:tab/>
      </w:r>
      <w:r w:rsidRPr="00766244">
        <w:rPr>
          <w:rFonts w:ascii="Book Antiqua" w:hAnsi="Book Antiqua"/>
          <w:b/>
          <w:bCs/>
          <w:sz w:val="20"/>
          <w:szCs w:val="20"/>
        </w:rPr>
        <w:tab/>
      </w:r>
      <w:r w:rsidRPr="00766244">
        <w:rPr>
          <w:rFonts w:ascii="Book Antiqua" w:hAnsi="Book Antiqua"/>
          <w:b/>
          <w:bCs/>
          <w:sz w:val="20"/>
          <w:szCs w:val="20"/>
        </w:rPr>
        <w:tab/>
      </w:r>
      <w:r w:rsidRPr="00766244">
        <w:rPr>
          <w:rFonts w:ascii="Book Antiqua" w:hAnsi="Book Antiqua"/>
          <w:b/>
          <w:bCs/>
          <w:sz w:val="20"/>
          <w:szCs w:val="20"/>
        </w:rPr>
        <w:tab/>
      </w:r>
      <w:r w:rsidRPr="00766244">
        <w:rPr>
          <w:rFonts w:ascii="Book Antiqua" w:hAnsi="Book Antiqua"/>
          <w:b/>
          <w:bCs/>
          <w:sz w:val="20"/>
          <w:szCs w:val="20"/>
        </w:rPr>
        <w:tab/>
      </w:r>
      <w:r w:rsidRPr="00766244">
        <w:rPr>
          <w:rFonts w:ascii="Book Antiqua" w:hAnsi="Book Antiqua"/>
          <w:b/>
          <w:bCs/>
          <w:sz w:val="20"/>
          <w:szCs w:val="20"/>
        </w:rPr>
        <w:tab/>
      </w:r>
      <w:r w:rsidR="00072BF7" w:rsidRPr="00766244">
        <w:rPr>
          <w:rFonts w:ascii="Book Antiqua" w:hAnsi="Book Antiqua"/>
          <w:b/>
          <w:bCs/>
          <w:sz w:val="20"/>
          <w:szCs w:val="20"/>
        </w:rPr>
        <w:tab/>
      </w:r>
      <w:r w:rsidR="00072BF7" w:rsidRPr="00766244">
        <w:rPr>
          <w:rFonts w:ascii="Book Antiqua" w:hAnsi="Book Antiqua"/>
          <w:b/>
          <w:bCs/>
          <w:sz w:val="18"/>
          <w:szCs w:val="18"/>
        </w:rPr>
        <w:tab/>
      </w:r>
      <w:r w:rsidR="00F11D41" w:rsidRPr="00766244">
        <w:rPr>
          <w:rFonts w:ascii="Book Antiqua" w:hAnsi="Book Antiqua"/>
          <w:b/>
          <w:bCs/>
          <w:sz w:val="18"/>
          <w:szCs w:val="18"/>
        </w:rPr>
        <w:t>Head of Department</w:t>
      </w:r>
    </w:p>
    <w:p w14:paraId="2265E26F" w14:textId="4DBEF750" w:rsidR="00B5618E" w:rsidRPr="00766244" w:rsidRDefault="00F812B7" w:rsidP="004F4D45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="00072BF7" w:rsidRPr="00766244">
        <w:rPr>
          <w:rFonts w:ascii="Book Antiqua" w:hAnsi="Book Antiqua"/>
          <w:b/>
          <w:bCs/>
          <w:sz w:val="18"/>
          <w:szCs w:val="18"/>
        </w:rPr>
        <w:tab/>
      </w:r>
      <w:r w:rsidR="00072BF7" w:rsidRPr="00766244">
        <w:rPr>
          <w:rFonts w:ascii="Book Antiqua" w:hAnsi="Book Antiqua"/>
          <w:b/>
          <w:bCs/>
          <w:sz w:val="18"/>
          <w:szCs w:val="18"/>
        </w:rPr>
        <w:tab/>
      </w:r>
      <w:r w:rsidR="00F11D41" w:rsidRPr="00766244">
        <w:rPr>
          <w:rFonts w:ascii="Book Antiqua" w:hAnsi="Book Antiqua"/>
          <w:b/>
          <w:bCs/>
          <w:sz w:val="18"/>
          <w:szCs w:val="18"/>
        </w:rPr>
        <w:t>Title Full Name</w:t>
      </w:r>
    </w:p>
    <w:p w14:paraId="39AC9377" w14:textId="31A66282" w:rsidR="00062963" w:rsidRPr="00766244" w:rsidRDefault="00F812B7" w:rsidP="004F4D45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Pr="00766244">
        <w:rPr>
          <w:rFonts w:ascii="Book Antiqua" w:hAnsi="Book Antiqua"/>
          <w:b/>
          <w:bCs/>
          <w:sz w:val="18"/>
          <w:szCs w:val="18"/>
        </w:rPr>
        <w:tab/>
      </w:r>
      <w:r w:rsidR="00072BF7" w:rsidRPr="00766244">
        <w:rPr>
          <w:rFonts w:ascii="Book Antiqua" w:hAnsi="Book Antiqua"/>
          <w:b/>
          <w:bCs/>
          <w:sz w:val="18"/>
          <w:szCs w:val="18"/>
        </w:rPr>
        <w:tab/>
      </w:r>
      <w:r w:rsidR="00072BF7" w:rsidRPr="00766244">
        <w:rPr>
          <w:rFonts w:ascii="Book Antiqua" w:hAnsi="Book Antiqua"/>
          <w:b/>
          <w:bCs/>
          <w:sz w:val="18"/>
          <w:szCs w:val="18"/>
        </w:rPr>
        <w:tab/>
      </w:r>
      <w:r w:rsidR="00F11D41" w:rsidRPr="00766244">
        <w:rPr>
          <w:rFonts w:ascii="Book Antiqua" w:hAnsi="Book Antiqua"/>
          <w:b/>
          <w:bCs/>
          <w:sz w:val="18"/>
          <w:szCs w:val="18"/>
        </w:rPr>
        <w:t>Signature</w:t>
      </w:r>
    </w:p>
    <w:p w14:paraId="62A291C9" w14:textId="5F572669" w:rsidR="00B5618E" w:rsidRPr="00766244" w:rsidRDefault="000739EB" w:rsidP="004F4D45">
      <w:pPr>
        <w:autoSpaceDE w:val="0"/>
        <w:autoSpaceDN w:val="0"/>
        <w:adjustRightInd w:val="0"/>
        <w:spacing w:after="0" w:line="360" w:lineRule="auto"/>
        <w:ind w:left="340" w:right="340"/>
        <w:rPr>
          <w:rFonts w:ascii="Book Antiqua" w:hAnsi="Book Antiqua"/>
          <w:b/>
          <w:bCs/>
          <w:sz w:val="18"/>
          <w:szCs w:val="18"/>
        </w:rPr>
      </w:pPr>
      <w:r w:rsidRPr="00766244">
        <w:rPr>
          <w:rFonts w:ascii="Book Antiqua" w:hAnsi="Book Antiqua"/>
          <w:b/>
          <w:bCs/>
          <w:sz w:val="18"/>
          <w:szCs w:val="18"/>
        </w:rPr>
        <w:br w:type="textWrapping" w:clear="all"/>
      </w:r>
      <w:r w:rsidR="00347D62">
        <w:rPr>
          <w:rFonts w:ascii="Book Antiqua" w:hAnsi="Book Antiqua"/>
          <w:b/>
          <w:bCs/>
          <w:sz w:val="18"/>
          <w:szCs w:val="18"/>
        </w:rPr>
        <w:t xml:space="preserve"> </w:t>
      </w:r>
      <w:r w:rsidR="00F11D41" w:rsidRPr="00766244">
        <w:rPr>
          <w:rFonts w:ascii="Book Antiqua" w:hAnsi="Book Antiqua"/>
          <w:b/>
          <w:bCs/>
          <w:sz w:val="20"/>
          <w:szCs w:val="20"/>
        </w:rPr>
        <w:t>STUDENT</w:t>
      </w:r>
    </w:p>
    <w:tbl>
      <w:tblPr>
        <w:tblW w:w="1020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"/>
        <w:gridCol w:w="1984"/>
        <w:gridCol w:w="4139"/>
        <w:gridCol w:w="1247"/>
        <w:gridCol w:w="1247"/>
      </w:tblGrid>
      <w:tr w:rsidR="00B5618E" w:rsidRPr="00766244" w14:paraId="33447071" w14:textId="77777777" w:rsidTr="001B03CA">
        <w:trPr>
          <w:trHeight w:val="567"/>
        </w:trPr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BFB320" w14:textId="2C34F126" w:rsidR="00B5618E" w:rsidRPr="00766244" w:rsidRDefault="0043040F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b/>
                <w:bCs/>
                <w:sz w:val="16"/>
                <w:szCs w:val="16"/>
              </w:rPr>
              <w:t>S</w:t>
            </w:r>
            <w:r w:rsidR="001B03CA">
              <w:rPr>
                <w:rFonts w:ascii="Book Antiqua" w:hAnsi="Book Antiqua"/>
                <w:b/>
                <w:bCs/>
                <w:sz w:val="16"/>
                <w:szCs w:val="16"/>
              </w:rPr>
              <w:t>tudent</w:t>
            </w:r>
            <w:r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r w:rsidR="00766244" w:rsidRPr="00766244">
              <w:rPr>
                <w:rFonts w:ascii="Book Antiqua" w:hAnsi="Book Antiqua"/>
                <w:b/>
                <w:bCs/>
                <w:sz w:val="16"/>
                <w:szCs w:val="16"/>
              </w:rPr>
              <w:t>ID</w:t>
            </w:r>
            <w:r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N</w:t>
            </w:r>
            <w:r w:rsidR="001B03CA">
              <w:rPr>
                <w:rFonts w:ascii="Book Antiqua" w:hAnsi="Book Antiqua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4783B5" w14:textId="4620011E" w:rsidR="00B5618E" w:rsidRPr="00766244" w:rsidRDefault="00F11D41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</w:rPr>
              <w:t>Full Name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946942" w14:textId="6D1AD41C" w:rsidR="00B5618E" w:rsidRPr="00766244" w:rsidRDefault="00F11D41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</w:rPr>
              <w:t>Department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96CCCA" w14:textId="125C947B" w:rsidR="00B5618E" w:rsidRPr="00766244" w:rsidRDefault="00F11D41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</w:rPr>
              <w:t>Date</w:t>
            </w:r>
            <w:r w:rsidR="00B5618E" w:rsidRPr="0076624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3B3A9E" w14:textId="55F5A9E9" w:rsidR="00B5618E" w:rsidRPr="00766244" w:rsidRDefault="00F11D41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</w:rPr>
              <w:t>Signature</w:t>
            </w:r>
          </w:p>
        </w:tc>
      </w:tr>
      <w:tr w:rsidR="00B5618E" w:rsidRPr="00766244" w14:paraId="1ABC0334" w14:textId="77777777" w:rsidTr="001B03CA">
        <w:trPr>
          <w:trHeight w:val="567"/>
        </w:trPr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9A6140" w14:textId="77777777" w:rsidR="00B5618E" w:rsidRPr="0076624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91AD4E" w14:textId="77777777" w:rsidR="00B5618E" w:rsidRPr="0076624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B24B6C" w14:textId="77777777" w:rsidR="00B5618E" w:rsidRPr="0076624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045003" w14:textId="77777777" w:rsidR="00B5618E" w:rsidRPr="0076624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7E84DE" w14:textId="77777777" w:rsidR="00B5618E" w:rsidRPr="0076624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14:paraId="39D3B177" w14:textId="6BFFCF4C" w:rsidR="00062963" w:rsidRPr="00C30E02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sz w:val="12"/>
          <w:szCs w:val="12"/>
        </w:rPr>
      </w:pPr>
      <w:r w:rsidRPr="00766244">
        <w:rPr>
          <w:rFonts w:ascii="Book Antiqua" w:hAnsi="Book Antiqua"/>
          <w:b/>
          <w:sz w:val="20"/>
          <w:szCs w:val="20"/>
        </w:rPr>
        <w:t xml:space="preserve"> </w:t>
      </w:r>
    </w:p>
    <w:p w14:paraId="094BF854" w14:textId="50BED0F0" w:rsidR="00B5618E" w:rsidRPr="00766244" w:rsidRDefault="00347D62" w:rsidP="00347D62">
      <w:pPr>
        <w:autoSpaceDE w:val="0"/>
        <w:autoSpaceDN w:val="0"/>
        <w:adjustRightInd w:val="0"/>
        <w:spacing w:after="0" w:line="360" w:lineRule="auto"/>
        <w:ind w:right="454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  <w:lang w:val="en-GB"/>
        </w:rPr>
        <w:t xml:space="preserve">        </w:t>
      </w:r>
      <w:r w:rsidR="00F11D41" w:rsidRPr="00766244">
        <w:rPr>
          <w:rFonts w:ascii="Book Antiqua" w:hAnsi="Book Antiqua"/>
          <w:b/>
          <w:sz w:val="20"/>
          <w:szCs w:val="20"/>
          <w:lang w:val="en-GB"/>
        </w:rPr>
        <w:t>RECOMMENDED ADVISOR</w:t>
      </w:r>
    </w:p>
    <w:tbl>
      <w:tblPr>
        <w:tblW w:w="102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4"/>
        <w:gridCol w:w="1701"/>
        <w:gridCol w:w="1559"/>
        <w:gridCol w:w="1370"/>
        <w:gridCol w:w="1370"/>
        <w:gridCol w:w="1371"/>
        <w:gridCol w:w="1351"/>
      </w:tblGrid>
      <w:tr w:rsidR="005759B1" w:rsidRPr="00766244" w14:paraId="51E5A2BA" w14:textId="77777777" w:rsidTr="00780AB0">
        <w:trPr>
          <w:trHeight w:val="682"/>
        </w:trPr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28256AD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44127A" w14:textId="3A8FA84A" w:rsidR="00326AF5" w:rsidRPr="00766244" w:rsidRDefault="00F11D41" w:rsidP="00E17A44">
            <w:pPr>
              <w:autoSpaceDE w:val="0"/>
              <w:autoSpaceDN w:val="0"/>
              <w:adjustRightInd w:val="0"/>
              <w:spacing w:before="120" w:after="120" w:line="360" w:lineRule="auto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Titl</w:t>
            </w:r>
            <w:r w:rsidR="00E17A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 xml:space="preserve">e               </w:t>
            </w: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Full Name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858DD0" w14:textId="33D95842" w:rsidR="00326AF5" w:rsidRPr="00766244" w:rsidRDefault="00F11D41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Department</w:t>
            </w:r>
          </w:p>
        </w:tc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BA66C9" w14:textId="77777777" w:rsidR="00F11D41" w:rsidRPr="00766244" w:rsidRDefault="00F11D41" w:rsidP="00F11D4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Number of Students</w:t>
            </w:r>
          </w:p>
          <w:p w14:paraId="399E46F2" w14:textId="7B060103" w:rsidR="00326AF5" w:rsidRPr="00766244" w:rsidRDefault="00F11D41" w:rsidP="00F11D4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Advisor Works With</w:t>
            </w:r>
          </w:p>
        </w:tc>
        <w:tc>
          <w:tcPr>
            <w:tcW w:w="13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A8BE36" w14:textId="77777777" w:rsidR="00F11D41" w:rsidRPr="00766244" w:rsidRDefault="00F11D41" w:rsidP="00F11D4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APPROVED</w:t>
            </w:r>
          </w:p>
          <w:p w14:paraId="1459BE49" w14:textId="7396017E" w:rsidR="00326AF5" w:rsidRPr="00766244" w:rsidRDefault="00F11D41" w:rsidP="00F11D4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Signature</w:t>
            </w:r>
          </w:p>
        </w:tc>
      </w:tr>
      <w:tr w:rsidR="00780AB0" w:rsidRPr="00766244" w14:paraId="765DC367" w14:textId="77777777" w:rsidTr="00780AB0">
        <w:trPr>
          <w:trHeight w:val="126"/>
        </w:trPr>
        <w:tc>
          <w:tcPr>
            <w:tcW w:w="1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A099DA" w14:textId="77777777" w:rsidR="00F11D41" w:rsidRPr="00766244" w:rsidRDefault="00F11D41" w:rsidP="00F11D4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3B29B2" w14:textId="77777777" w:rsidR="00F11D41" w:rsidRPr="00766244" w:rsidRDefault="00F11D41" w:rsidP="00F11D4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B61EA" w14:textId="77777777" w:rsidR="00F11D41" w:rsidRPr="00766244" w:rsidRDefault="00F11D41" w:rsidP="00F11D4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A81618" w14:textId="580A77EA" w:rsidR="00F11D41" w:rsidRPr="00766244" w:rsidRDefault="00F11D41" w:rsidP="00F11D4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Non-thesis PG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644028" w14:textId="3FA2569E" w:rsidR="00F11D41" w:rsidRPr="00766244" w:rsidRDefault="00F11D41" w:rsidP="00F11D4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W/Thesis PG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FE032B" w14:textId="5F62F8EC" w:rsidR="00F11D41" w:rsidRPr="00766244" w:rsidRDefault="00F11D41" w:rsidP="00F11D4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Doctorate</w:t>
            </w:r>
          </w:p>
        </w:tc>
        <w:tc>
          <w:tcPr>
            <w:tcW w:w="13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CC4AC8" w14:textId="77777777" w:rsidR="00F11D41" w:rsidRPr="00766244" w:rsidRDefault="00F11D41" w:rsidP="00F11D4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</w:tr>
      <w:tr w:rsidR="00780AB0" w:rsidRPr="00766244" w14:paraId="7BB9B216" w14:textId="77777777" w:rsidTr="00780AB0">
        <w:trPr>
          <w:trHeight w:val="850"/>
        </w:trPr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1E4414" w14:textId="63BC8B18" w:rsidR="00326AF5" w:rsidRPr="00766244" w:rsidRDefault="00F11D41" w:rsidP="00F11D4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sz w:val="16"/>
                <w:szCs w:val="16"/>
                <w:lang w:val="en-GB"/>
              </w:rPr>
              <w:t>Advisor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657E8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07324E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2197B4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C5A529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5E0EC2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68DB81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80AB0" w:rsidRPr="00766244" w14:paraId="7054901E" w14:textId="77777777" w:rsidTr="00780AB0">
        <w:trPr>
          <w:trHeight w:val="850"/>
        </w:trPr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351436" w14:textId="77777777" w:rsidR="002C6D66" w:rsidRDefault="00F11D41" w:rsidP="00F11D41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Book Antiqua" w:hAnsi="Book Antiqua"/>
                <w:b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b/>
                <w:sz w:val="16"/>
                <w:szCs w:val="16"/>
                <w:lang w:val="en-GB"/>
              </w:rPr>
              <w:t xml:space="preserve">Secondary </w:t>
            </w:r>
          </w:p>
          <w:p w14:paraId="0271DC52" w14:textId="68FE69FE" w:rsidR="00F11D41" w:rsidRPr="00766244" w:rsidRDefault="00F11D41" w:rsidP="00F11D41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Book Antiqua" w:hAnsi="Book Antiqua"/>
                <w:b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b/>
                <w:sz w:val="16"/>
                <w:szCs w:val="16"/>
                <w:lang w:val="en-GB"/>
              </w:rPr>
              <w:t>Advisor</w:t>
            </w:r>
          </w:p>
          <w:p w14:paraId="1DF1E81C" w14:textId="704CAD35" w:rsidR="00326AF5" w:rsidRPr="00D51AF2" w:rsidRDefault="00D51AF2" w:rsidP="00F11D41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Book Antiqua" w:hAnsi="Book Antiqua"/>
                <w:bCs/>
                <w:i/>
                <w:iCs/>
                <w:sz w:val="15"/>
                <w:szCs w:val="15"/>
              </w:rPr>
            </w:pPr>
            <w:r w:rsidRPr="00D51AF2">
              <w:rPr>
                <w:rFonts w:ascii="Book Antiqua" w:hAnsi="Book Antiqua"/>
                <w:bCs/>
                <w:i/>
                <w:iCs/>
                <w:sz w:val="15"/>
                <w:szCs w:val="15"/>
                <w:lang w:val="en-GB"/>
              </w:rPr>
              <w:t xml:space="preserve">(if </w:t>
            </w:r>
            <w:r w:rsidR="00F40FB6">
              <w:rPr>
                <w:rFonts w:ascii="Book Antiqua" w:hAnsi="Book Antiqua"/>
                <w:bCs/>
                <w:i/>
                <w:iCs/>
                <w:sz w:val="15"/>
                <w:szCs w:val="15"/>
                <w:lang w:val="en-GB"/>
              </w:rPr>
              <w:t>available</w:t>
            </w:r>
            <w:r w:rsidRPr="00D51AF2">
              <w:rPr>
                <w:rFonts w:ascii="Book Antiqua" w:hAnsi="Book Antiqua"/>
                <w:bCs/>
                <w:i/>
                <w:iCs/>
                <w:sz w:val="15"/>
                <w:szCs w:val="15"/>
                <w:lang w:val="en-GB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624639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2CE08F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AF9E59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5A925A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AD4E41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9FD8FF" w14:textId="77777777" w:rsidR="00326AF5" w:rsidRPr="00766244" w:rsidRDefault="00326AF5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14:paraId="7729B4CC" w14:textId="3923A208" w:rsidR="00B5618E" w:rsidRPr="00C30E02" w:rsidRDefault="00B5618E" w:rsidP="00B5618E">
      <w:pPr>
        <w:rPr>
          <w:rFonts w:ascii="Book Antiqua" w:hAnsi="Book Antiqua"/>
          <w:sz w:val="2"/>
          <w:szCs w:val="2"/>
        </w:rPr>
      </w:pPr>
    </w:p>
    <w:tbl>
      <w:tblPr>
        <w:tblW w:w="102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5670"/>
        <w:gridCol w:w="1100"/>
        <w:gridCol w:w="1101"/>
      </w:tblGrid>
      <w:tr w:rsidR="00766244" w:rsidRPr="00766244" w14:paraId="7FEA5C1D" w14:textId="77777777" w:rsidTr="00766244">
        <w:trPr>
          <w:trHeight w:val="475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09F783" w14:textId="161B0C54" w:rsidR="00766244" w:rsidRPr="00766244" w:rsidRDefault="00766244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RECOMMENDED ADVISOR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17692ABE" w14:textId="6B484AFB" w:rsidR="00766244" w:rsidRPr="00766244" w:rsidRDefault="00766244" w:rsidP="0076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sz w:val="16"/>
                <w:szCs w:val="16"/>
                <w:lang w:val="en-GB"/>
              </w:rPr>
              <w:t>Has taught at least two semesters at the undergraduate level</w:t>
            </w:r>
            <w:r w:rsidR="00DF1993">
              <w:rPr>
                <w:rFonts w:ascii="Book Antiqua" w:hAnsi="Book Antiqua"/>
                <w:sz w:val="16"/>
                <w:szCs w:val="16"/>
                <w:lang w:val="en-GB"/>
              </w:rPr>
              <w:t>.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8997FCF" w14:textId="0C873946" w:rsidR="00766244" w:rsidRPr="00766244" w:rsidRDefault="003302A3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43602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0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0E02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66244" w:rsidRPr="00766244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3C8F84B" w14:textId="1FF2BC1B" w:rsidR="00766244" w:rsidRPr="00766244" w:rsidRDefault="003302A3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26373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0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0E02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66244" w:rsidRPr="00766244">
              <w:rPr>
                <w:rFonts w:ascii="Book Antiqua" w:hAnsi="Book Antiqua"/>
                <w:sz w:val="16"/>
                <w:szCs w:val="16"/>
              </w:rPr>
              <w:t>No</w:t>
            </w:r>
          </w:p>
        </w:tc>
      </w:tr>
      <w:tr w:rsidR="00766244" w:rsidRPr="00766244" w14:paraId="4931D76C" w14:textId="77777777" w:rsidTr="00766244">
        <w:trPr>
          <w:trHeight w:val="512"/>
        </w:trPr>
        <w:tc>
          <w:tcPr>
            <w:tcW w:w="233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4DB163EE" w14:textId="77777777" w:rsidR="00766244" w:rsidRPr="00766244" w:rsidRDefault="00766244" w:rsidP="0076624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5373A9" w14:textId="4B850083" w:rsidR="00766244" w:rsidRPr="00766244" w:rsidRDefault="00766244" w:rsidP="0076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sz w:val="16"/>
                <w:szCs w:val="16"/>
                <w:lang w:val="en-GB"/>
              </w:rPr>
              <w:t>Has received Orphues training programme</w:t>
            </w:r>
            <w:r w:rsidR="00DF1993">
              <w:rPr>
                <w:rFonts w:ascii="Book Antiqua" w:hAnsi="Book Antiqua"/>
                <w:sz w:val="16"/>
                <w:szCs w:val="16"/>
                <w:lang w:val="en-GB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88D7D7" w14:textId="4D0BE492" w:rsidR="00766244" w:rsidRPr="00766244" w:rsidRDefault="003302A3" w:rsidP="0076624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910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0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0E02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66244" w:rsidRPr="00766244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CD047B" w14:textId="4DC8F0DB" w:rsidR="00766244" w:rsidRPr="00766244" w:rsidRDefault="003302A3" w:rsidP="0076624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82910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0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0E02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66244" w:rsidRPr="00766244">
              <w:rPr>
                <w:rFonts w:ascii="Book Antiqua" w:hAnsi="Book Antiqua"/>
                <w:sz w:val="16"/>
                <w:szCs w:val="16"/>
              </w:rPr>
              <w:t>No</w:t>
            </w:r>
          </w:p>
        </w:tc>
      </w:tr>
      <w:tr w:rsidR="00766244" w:rsidRPr="00766244" w14:paraId="56111758" w14:textId="77777777" w:rsidTr="00766244">
        <w:trPr>
          <w:trHeight w:val="483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4D7746" w14:textId="77777777" w:rsidR="00766244" w:rsidRPr="00766244" w:rsidRDefault="00766244" w:rsidP="0076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b/>
                <w:sz w:val="16"/>
                <w:szCs w:val="16"/>
                <w:lang w:val="en-GB"/>
              </w:rPr>
              <w:t>SECONDARY</w:t>
            </w: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 xml:space="preserve"> </w:t>
            </w:r>
          </w:p>
          <w:p w14:paraId="5CDCC2F0" w14:textId="7F4E6A35" w:rsidR="00766244" w:rsidRPr="00766244" w:rsidRDefault="00766244" w:rsidP="0076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  <w:t>ADVISOR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1C2F5B83" w14:textId="43C72613" w:rsidR="00766244" w:rsidRPr="00766244" w:rsidRDefault="00766244" w:rsidP="0076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sz w:val="16"/>
                <w:szCs w:val="16"/>
                <w:lang w:val="en-GB"/>
              </w:rPr>
              <w:t>Has taught at least two semesters at the undergraduate level</w:t>
            </w:r>
            <w:r w:rsidR="00DF1993">
              <w:rPr>
                <w:rFonts w:ascii="Book Antiqua" w:hAnsi="Book Antiqua"/>
                <w:sz w:val="16"/>
                <w:szCs w:val="16"/>
                <w:lang w:val="en-GB"/>
              </w:rPr>
              <w:t>.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5FD680C3" w14:textId="482F6685" w:rsidR="00766244" w:rsidRPr="00766244" w:rsidRDefault="003302A3" w:rsidP="0076624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33558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0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0E02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66244" w:rsidRPr="00766244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4316A051" w14:textId="535E15C9" w:rsidR="00766244" w:rsidRPr="00766244" w:rsidRDefault="003302A3" w:rsidP="0076624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45687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0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0E02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66244" w:rsidRPr="00766244">
              <w:rPr>
                <w:rFonts w:ascii="Book Antiqua" w:hAnsi="Book Antiqua"/>
                <w:sz w:val="16"/>
                <w:szCs w:val="16"/>
              </w:rPr>
              <w:t>No</w:t>
            </w:r>
          </w:p>
        </w:tc>
      </w:tr>
      <w:tr w:rsidR="00766244" w:rsidRPr="00766244" w14:paraId="4273479B" w14:textId="77777777" w:rsidTr="00766244">
        <w:trPr>
          <w:trHeight w:val="424"/>
        </w:trPr>
        <w:tc>
          <w:tcPr>
            <w:tcW w:w="23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1D308E" w14:textId="77777777" w:rsidR="00766244" w:rsidRPr="00766244" w:rsidRDefault="00766244" w:rsidP="0076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DC625E" w14:textId="5BB9B5F2" w:rsidR="00766244" w:rsidRPr="00766244" w:rsidRDefault="00766244" w:rsidP="0076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n-GB"/>
              </w:rPr>
            </w:pPr>
            <w:r w:rsidRPr="00766244">
              <w:rPr>
                <w:rFonts w:ascii="Book Antiqua" w:hAnsi="Book Antiqua"/>
                <w:sz w:val="16"/>
                <w:szCs w:val="16"/>
                <w:lang w:val="en-GB"/>
              </w:rPr>
              <w:t>Has received Orphues training programme</w:t>
            </w:r>
            <w:r w:rsidR="00DF1993">
              <w:rPr>
                <w:rFonts w:ascii="Book Antiqua" w:hAnsi="Book Antiqua"/>
                <w:sz w:val="16"/>
                <w:szCs w:val="16"/>
                <w:lang w:val="en-GB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B6A57D" w14:textId="5C344F81" w:rsidR="00766244" w:rsidRPr="00766244" w:rsidRDefault="003302A3" w:rsidP="0076624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198607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0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0E02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66244" w:rsidRPr="00766244">
              <w:rPr>
                <w:rFonts w:ascii="Book Antiqua" w:hAnsi="Book Antiqua"/>
                <w:sz w:val="16"/>
                <w:szCs w:val="16"/>
              </w:rPr>
              <w:t>Yes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F77C95" w14:textId="6597BD22" w:rsidR="00766244" w:rsidRPr="00766244" w:rsidRDefault="003302A3" w:rsidP="0076624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91449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0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0E02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66244" w:rsidRPr="00766244">
              <w:rPr>
                <w:rFonts w:ascii="Book Antiqua" w:hAnsi="Book Antiqua"/>
                <w:sz w:val="16"/>
                <w:szCs w:val="16"/>
              </w:rPr>
              <w:t>No</w:t>
            </w:r>
          </w:p>
        </w:tc>
      </w:tr>
    </w:tbl>
    <w:p w14:paraId="42E29626" w14:textId="0AD71DC0" w:rsidR="00716AD5" w:rsidRPr="00716AD5" w:rsidRDefault="00716AD5" w:rsidP="00BD1C9B">
      <w:pPr>
        <w:tabs>
          <w:tab w:val="left" w:pos="6315"/>
          <w:tab w:val="left" w:pos="8627"/>
        </w:tabs>
        <w:spacing w:line="480" w:lineRule="auto"/>
        <w:ind w:left="340" w:right="340"/>
        <w:rPr>
          <w:rFonts w:ascii="Book Antiqua" w:hAnsi="Book Antiqua"/>
          <w:b/>
          <w:sz w:val="2"/>
          <w:szCs w:val="2"/>
        </w:rPr>
      </w:pPr>
    </w:p>
    <w:p w14:paraId="7765C9A5" w14:textId="1D5B1149" w:rsidR="00C30E02" w:rsidRDefault="00D51AF2" w:rsidP="00D51AF2">
      <w:pPr>
        <w:tabs>
          <w:tab w:val="left" w:pos="6315"/>
          <w:tab w:val="left" w:pos="8627"/>
        </w:tabs>
        <w:spacing w:after="20" w:line="480" w:lineRule="auto"/>
        <w:ind w:left="340" w:right="340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 </w:t>
      </w:r>
      <w:r w:rsidR="00716AD5" w:rsidRPr="00C30E02">
        <w:rPr>
          <w:rFonts w:ascii="Book Antiqua" w:hAnsi="Book Antiqua"/>
          <w:b/>
          <w:sz w:val="18"/>
          <w:szCs w:val="18"/>
        </w:rPr>
        <w:t xml:space="preserve">Attachment: </w:t>
      </w:r>
      <w:r w:rsidR="00716AD5" w:rsidRPr="00F40FB6">
        <w:rPr>
          <w:rFonts w:ascii="Book Antiqua" w:hAnsi="Book Antiqua"/>
          <w:bCs/>
          <w:sz w:val="18"/>
          <w:szCs w:val="18"/>
        </w:rPr>
        <w:t>Department’s Academic Council’s Descision</w:t>
      </w:r>
    </w:p>
    <w:p w14:paraId="5CF120D6" w14:textId="77777777" w:rsidR="00E13255" w:rsidRDefault="00E13255" w:rsidP="00E13255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 w:rsidRPr="00C30E02"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 w:rsidRPr="00C30E02"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474BBB06" w14:textId="31B08C99" w:rsidR="00C30E02" w:rsidRDefault="003302A3" w:rsidP="00C30E02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</w:rPr>
      </w:pPr>
      <w:hyperlink r:id="rId8" w:history="1">
        <w:r w:rsidR="00C30E02" w:rsidRPr="00C30E02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C30E02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9278" w14:textId="77777777" w:rsidR="003302A3" w:rsidRDefault="003302A3" w:rsidP="005E4938">
      <w:pPr>
        <w:spacing w:after="0" w:line="240" w:lineRule="auto"/>
      </w:pPr>
      <w:r>
        <w:separator/>
      </w:r>
    </w:p>
  </w:endnote>
  <w:endnote w:type="continuationSeparator" w:id="0">
    <w:p w14:paraId="572637B7" w14:textId="77777777" w:rsidR="003302A3" w:rsidRDefault="003302A3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4F91EE89" w14:textId="17BAE781" w:rsidR="00780AB0" w:rsidRPr="00EA103E" w:rsidRDefault="00615B20" w:rsidP="00511838">
    <w:pPr>
      <w:spacing w:after="0"/>
      <w:jc w:val="center"/>
      <w:rPr>
        <w:sz w:val="20"/>
        <w:szCs w:val="20"/>
      </w:rPr>
    </w:pPr>
    <w:r w:rsidRPr="00EA103E">
      <w:rPr>
        <w:b/>
        <w:bCs/>
        <w:sz w:val="20"/>
        <w:szCs w:val="20"/>
      </w:rPr>
      <w:t xml:space="preserve">Web </w:t>
    </w:r>
    <w:r w:rsidR="00780AB0" w:rsidRPr="00EA103E">
      <w:rPr>
        <w:b/>
        <w:bCs/>
        <w:sz w:val="20"/>
        <w:szCs w:val="20"/>
      </w:rPr>
      <w:t>Page</w:t>
    </w:r>
    <w:r w:rsidRPr="00EA103E">
      <w:rPr>
        <w:sz w:val="20"/>
        <w:szCs w:val="20"/>
      </w:rPr>
      <w:t>:</w:t>
    </w:r>
    <w:r w:rsidR="00780AB0" w:rsidRPr="00EA103E">
      <w:rPr>
        <w:sz w:val="20"/>
        <w:szCs w:val="20"/>
      </w:rPr>
      <w:t xml:space="preserve"> www.acibadem.edu.tr/en/academic/graduate-programs/graduate-school-of-health-sciences</w:t>
    </w:r>
  </w:p>
  <w:p w14:paraId="5A246248" w14:textId="7BC260AE" w:rsidR="00615B20" w:rsidRPr="00EA103E" w:rsidRDefault="00C01437" w:rsidP="00511838">
    <w:pPr>
      <w:spacing w:after="0"/>
      <w:jc w:val="center"/>
      <w:rPr>
        <w:sz w:val="20"/>
        <w:szCs w:val="20"/>
      </w:rPr>
    </w:pPr>
    <w:r w:rsidRPr="00EA103E">
      <w:rPr>
        <w:b/>
        <w:sz w:val="20"/>
        <w:szCs w:val="20"/>
      </w:rPr>
      <w:t>Phone</w:t>
    </w:r>
    <w:r w:rsidR="009709D3" w:rsidRPr="00EA103E">
      <w:rPr>
        <w:b/>
        <w:sz w:val="20"/>
        <w:szCs w:val="20"/>
      </w:rPr>
      <w:t xml:space="preserve">: </w:t>
    </w:r>
    <w:r w:rsidRPr="00EA103E">
      <w:rPr>
        <w:bCs/>
        <w:sz w:val="20"/>
        <w:szCs w:val="20"/>
      </w:rPr>
      <w:t>+9</w:t>
    </w:r>
    <w:r w:rsidR="009709D3" w:rsidRPr="00EA103E">
      <w:rPr>
        <w:sz w:val="20"/>
        <w:szCs w:val="20"/>
      </w:rPr>
      <w:t>0</w:t>
    </w:r>
    <w:r w:rsidR="009709D3" w:rsidRPr="00EA103E">
      <w:rPr>
        <w:b/>
        <w:sz w:val="20"/>
        <w:szCs w:val="20"/>
      </w:rPr>
      <w:t xml:space="preserve"> </w:t>
    </w:r>
    <w:r w:rsidR="00617B40" w:rsidRPr="00EA103E">
      <w:rPr>
        <w:sz w:val="20"/>
        <w:szCs w:val="20"/>
      </w:rPr>
      <w:t xml:space="preserve">(216) 500 43 35 </w:t>
    </w:r>
    <w:r w:rsidR="009709D3" w:rsidRPr="00EA103E">
      <w:rPr>
        <w:b/>
        <w:sz w:val="20"/>
        <w:szCs w:val="20"/>
      </w:rPr>
      <w:tab/>
      <w:t>E-</w:t>
    </w:r>
    <w:r w:rsidR="00780AB0" w:rsidRPr="00EA103E">
      <w:rPr>
        <w:b/>
        <w:sz w:val="20"/>
        <w:szCs w:val="20"/>
      </w:rPr>
      <w:t>Mail</w:t>
    </w:r>
    <w:r w:rsidR="009709D3" w:rsidRPr="00EA103E">
      <w:rPr>
        <w:b/>
        <w:sz w:val="20"/>
        <w:szCs w:val="20"/>
      </w:rPr>
      <w:t xml:space="preserve">: </w:t>
    </w:r>
    <w:r w:rsidR="00BD1C9B" w:rsidRPr="00EA103E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CD73" w14:textId="77777777" w:rsidR="003302A3" w:rsidRDefault="003302A3" w:rsidP="005E4938">
      <w:pPr>
        <w:spacing w:after="0" w:line="240" w:lineRule="auto"/>
      </w:pPr>
      <w:r>
        <w:separator/>
      </w:r>
    </w:p>
  </w:footnote>
  <w:footnote w:type="continuationSeparator" w:id="0">
    <w:p w14:paraId="7452ACA5" w14:textId="77777777" w:rsidR="003302A3" w:rsidRDefault="003302A3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3302A3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7C9214E7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0" locked="0" layoutInCell="1" allowOverlap="1" wp14:anchorId="525627E5" wp14:editId="17B3F23C">
          <wp:simplePos x="0" y="0"/>
          <wp:positionH relativeFrom="column">
            <wp:posOffset>3084830</wp:posOffset>
          </wp:positionH>
          <wp:positionV relativeFrom="paragraph">
            <wp:posOffset>-86892</wp:posOffset>
          </wp:positionV>
          <wp:extent cx="698500" cy="690880"/>
          <wp:effectExtent l="0" t="0" r="6350" b="0"/>
          <wp:wrapSquare wrapText="bothSides"/>
          <wp:docPr id="8" name="Resim 8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Pr="00EA103E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</w:p>
  <w:p w14:paraId="21EAEC70" w14:textId="77777777" w:rsidR="00F11D41" w:rsidRPr="00EA103E" w:rsidRDefault="00F11D41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EA103E">
      <w:rPr>
        <w:rFonts w:ascii="Book Antiqua" w:hAnsi="Book Antiqua"/>
        <w:b/>
        <w:color w:val="1F497D" w:themeColor="text2"/>
      </w:rPr>
      <w:t xml:space="preserve">ACIBADEM MEHMET ALI AYDINLAR UNIVERSITY </w:t>
    </w:r>
  </w:p>
  <w:p w14:paraId="5D93A705" w14:textId="16D2EDB9" w:rsidR="00F11D41" w:rsidRPr="00EA103E" w:rsidRDefault="00F11D41" w:rsidP="00F11D41">
    <w:pPr>
      <w:spacing w:after="0"/>
      <w:jc w:val="center"/>
      <w:rPr>
        <w:rFonts w:ascii="Book Antiqua" w:hAnsi="Book Antiqua"/>
        <w:b/>
        <w:color w:val="1F497D" w:themeColor="text2"/>
      </w:rPr>
    </w:pPr>
    <w:r w:rsidRPr="00EA103E">
      <w:rPr>
        <w:rFonts w:ascii="Book Antiqua" w:hAnsi="Book Antiqua"/>
        <w:b/>
        <w:color w:val="1F497D" w:themeColor="text2"/>
      </w:rPr>
      <w:t>GRADUATE SCHOOL OF HEALTH SC</w:t>
    </w:r>
    <w:r w:rsidR="00766244">
      <w:rPr>
        <w:rFonts w:ascii="Book Antiqua" w:hAnsi="Book Antiqua"/>
        <w:b/>
        <w:color w:val="1F497D" w:themeColor="text2"/>
      </w:rPr>
      <w:t>I</w:t>
    </w:r>
    <w:r w:rsidRPr="00EA103E">
      <w:rPr>
        <w:rFonts w:ascii="Book Antiqua" w:hAnsi="Book Antiqua"/>
        <w:b/>
        <w:color w:val="1F497D" w:themeColor="text2"/>
      </w:rPr>
      <w:t>ENCE</w:t>
    </w:r>
    <w:r w:rsidR="00766244">
      <w:rPr>
        <w:rFonts w:ascii="Book Antiqua" w:hAnsi="Book Antiqua"/>
        <w:b/>
        <w:color w:val="1F497D" w:themeColor="text2"/>
      </w:rPr>
      <w:t>S</w:t>
    </w:r>
  </w:p>
  <w:p w14:paraId="0E960330" w14:textId="1713E763" w:rsidR="00881C30" w:rsidRDefault="006D0C8D" w:rsidP="00F11D41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 xml:space="preserve">THESIS </w:t>
    </w:r>
    <w:r w:rsidR="00F11D41" w:rsidRPr="00EA103E">
      <w:rPr>
        <w:rFonts w:ascii="Book Antiqua" w:hAnsi="Book Antiqua"/>
        <w:b/>
        <w:color w:val="1F497D" w:themeColor="text2"/>
      </w:rPr>
      <w:t>ADVISOR APPOINTMENT FORM</w:t>
    </w:r>
  </w:p>
  <w:p w14:paraId="0F5F3F88" w14:textId="6E2EA5A8" w:rsidR="00F11D41" w:rsidRPr="00EA103E" w:rsidRDefault="00F11D41" w:rsidP="00F11D41">
    <w:pPr>
      <w:spacing w:after="0"/>
      <w:jc w:val="center"/>
      <w:rPr>
        <w:rFonts w:ascii="Book Antiqua" w:hAnsi="Book Antiqua"/>
        <w:b/>
        <w:color w:val="1F497D" w:themeColor="text2"/>
      </w:rPr>
    </w:pPr>
    <w:r w:rsidRPr="00EA103E">
      <w:rPr>
        <w:rFonts w:ascii="Book Antiqua" w:hAnsi="Book Antiqua"/>
        <w:b/>
        <w:color w:val="1F497D" w:themeColor="text2"/>
      </w:rPr>
      <w:t>(MASTER’S THESIS)</w:t>
    </w:r>
  </w:p>
  <w:p w14:paraId="2FEE6820" w14:textId="319DD774" w:rsidR="005E4938" w:rsidRDefault="003302A3" w:rsidP="00F11D41">
    <w:pPr>
      <w:spacing w:after="0"/>
      <w:jc w:val="center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left:0;text-align:left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3302A3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36BF"/>
    <w:rsid w:val="000070E8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72BF7"/>
    <w:rsid w:val="000739EB"/>
    <w:rsid w:val="00092AF4"/>
    <w:rsid w:val="000A33B1"/>
    <w:rsid w:val="000B1735"/>
    <w:rsid w:val="000B3CAE"/>
    <w:rsid w:val="000C1FBD"/>
    <w:rsid w:val="000E326C"/>
    <w:rsid w:val="000E36EC"/>
    <w:rsid w:val="000F4D03"/>
    <w:rsid w:val="00105DBC"/>
    <w:rsid w:val="00123B72"/>
    <w:rsid w:val="00127786"/>
    <w:rsid w:val="00151502"/>
    <w:rsid w:val="0017327F"/>
    <w:rsid w:val="0018396F"/>
    <w:rsid w:val="001A7FC0"/>
    <w:rsid w:val="001B03CA"/>
    <w:rsid w:val="001E29BF"/>
    <w:rsid w:val="001E3D47"/>
    <w:rsid w:val="001E6F44"/>
    <w:rsid w:val="002009DF"/>
    <w:rsid w:val="00202D28"/>
    <w:rsid w:val="00204237"/>
    <w:rsid w:val="00206F35"/>
    <w:rsid w:val="002118A6"/>
    <w:rsid w:val="002122F6"/>
    <w:rsid w:val="0021653C"/>
    <w:rsid w:val="00230F16"/>
    <w:rsid w:val="00243D7D"/>
    <w:rsid w:val="00247CD5"/>
    <w:rsid w:val="002671EA"/>
    <w:rsid w:val="00274C8D"/>
    <w:rsid w:val="00296601"/>
    <w:rsid w:val="002C6D66"/>
    <w:rsid w:val="002C70FF"/>
    <w:rsid w:val="002F46BE"/>
    <w:rsid w:val="00326AF5"/>
    <w:rsid w:val="003302A3"/>
    <w:rsid w:val="003372AF"/>
    <w:rsid w:val="00347D62"/>
    <w:rsid w:val="00360033"/>
    <w:rsid w:val="00381B55"/>
    <w:rsid w:val="003C56DC"/>
    <w:rsid w:val="003D1007"/>
    <w:rsid w:val="003D2139"/>
    <w:rsid w:val="003E7704"/>
    <w:rsid w:val="003F7296"/>
    <w:rsid w:val="004013B8"/>
    <w:rsid w:val="00401935"/>
    <w:rsid w:val="00416118"/>
    <w:rsid w:val="0043040F"/>
    <w:rsid w:val="00444899"/>
    <w:rsid w:val="0045672B"/>
    <w:rsid w:val="00457BD9"/>
    <w:rsid w:val="0046461F"/>
    <w:rsid w:val="0047604F"/>
    <w:rsid w:val="00480726"/>
    <w:rsid w:val="0049683F"/>
    <w:rsid w:val="004B211B"/>
    <w:rsid w:val="004C5825"/>
    <w:rsid w:val="004C6C2E"/>
    <w:rsid w:val="004E7E08"/>
    <w:rsid w:val="004F3773"/>
    <w:rsid w:val="004F39AB"/>
    <w:rsid w:val="004F4D45"/>
    <w:rsid w:val="004F53BE"/>
    <w:rsid w:val="00511838"/>
    <w:rsid w:val="00512493"/>
    <w:rsid w:val="00514379"/>
    <w:rsid w:val="00525AE5"/>
    <w:rsid w:val="00531ECD"/>
    <w:rsid w:val="00551659"/>
    <w:rsid w:val="00556534"/>
    <w:rsid w:val="00572D06"/>
    <w:rsid w:val="005759B1"/>
    <w:rsid w:val="005866B5"/>
    <w:rsid w:val="005A1391"/>
    <w:rsid w:val="005A16EB"/>
    <w:rsid w:val="005C0C7F"/>
    <w:rsid w:val="005C26F9"/>
    <w:rsid w:val="005E4938"/>
    <w:rsid w:val="0060704B"/>
    <w:rsid w:val="00615B20"/>
    <w:rsid w:val="00617B40"/>
    <w:rsid w:val="006466B4"/>
    <w:rsid w:val="00656D9B"/>
    <w:rsid w:val="0066321C"/>
    <w:rsid w:val="006670C9"/>
    <w:rsid w:val="00687A6B"/>
    <w:rsid w:val="006C5FD2"/>
    <w:rsid w:val="006C674F"/>
    <w:rsid w:val="006D04C3"/>
    <w:rsid w:val="006D0C8D"/>
    <w:rsid w:val="006E5AAD"/>
    <w:rsid w:val="00703A3A"/>
    <w:rsid w:val="00703CF6"/>
    <w:rsid w:val="00716AD5"/>
    <w:rsid w:val="00733245"/>
    <w:rsid w:val="00733939"/>
    <w:rsid w:val="00735D5F"/>
    <w:rsid w:val="00762A87"/>
    <w:rsid w:val="00764CE0"/>
    <w:rsid w:val="00766244"/>
    <w:rsid w:val="0077273C"/>
    <w:rsid w:val="0077518E"/>
    <w:rsid w:val="00780AB0"/>
    <w:rsid w:val="007942B1"/>
    <w:rsid w:val="007A3DAD"/>
    <w:rsid w:val="007B7FDA"/>
    <w:rsid w:val="007D38C8"/>
    <w:rsid w:val="007E653D"/>
    <w:rsid w:val="007E7CBC"/>
    <w:rsid w:val="007F39EC"/>
    <w:rsid w:val="0083343C"/>
    <w:rsid w:val="008416F1"/>
    <w:rsid w:val="008439E0"/>
    <w:rsid w:val="008757B9"/>
    <w:rsid w:val="00881C30"/>
    <w:rsid w:val="00894A11"/>
    <w:rsid w:val="008A577A"/>
    <w:rsid w:val="008C2CC4"/>
    <w:rsid w:val="008C50CD"/>
    <w:rsid w:val="008E3F4D"/>
    <w:rsid w:val="00913193"/>
    <w:rsid w:val="00927F69"/>
    <w:rsid w:val="009709D3"/>
    <w:rsid w:val="00985567"/>
    <w:rsid w:val="00995D2C"/>
    <w:rsid w:val="00996AC1"/>
    <w:rsid w:val="009A1CCA"/>
    <w:rsid w:val="009A6EE4"/>
    <w:rsid w:val="009D3DE0"/>
    <w:rsid w:val="009E6F75"/>
    <w:rsid w:val="009F3BD3"/>
    <w:rsid w:val="009F49C1"/>
    <w:rsid w:val="00A33DAF"/>
    <w:rsid w:val="00A46C32"/>
    <w:rsid w:val="00A515F3"/>
    <w:rsid w:val="00A575B1"/>
    <w:rsid w:val="00A7025B"/>
    <w:rsid w:val="00A8608B"/>
    <w:rsid w:val="00A95FD6"/>
    <w:rsid w:val="00AB2EA8"/>
    <w:rsid w:val="00AB5E3B"/>
    <w:rsid w:val="00AB6833"/>
    <w:rsid w:val="00AE0C2F"/>
    <w:rsid w:val="00AF0157"/>
    <w:rsid w:val="00AF121E"/>
    <w:rsid w:val="00B03F18"/>
    <w:rsid w:val="00B343FB"/>
    <w:rsid w:val="00B43B43"/>
    <w:rsid w:val="00B5618E"/>
    <w:rsid w:val="00B61A4D"/>
    <w:rsid w:val="00B74B09"/>
    <w:rsid w:val="00B929F8"/>
    <w:rsid w:val="00B93C90"/>
    <w:rsid w:val="00BA7090"/>
    <w:rsid w:val="00BB2B2E"/>
    <w:rsid w:val="00BB74ED"/>
    <w:rsid w:val="00BD1346"/>
    <w:rsid w:val="00BD1C9B"/>
    <w:rsid w:val="00BD2BF3"/>
    <w:rsid w:val="00BE03C4"/>
    <w:rsid w:val="00C01437"/>
    <w:rsid w:val="00C30E02"/>
    <w:rsid w:val="00C457F3"/>
    <w:rsid w:val="00C65648"/>
    <w:rsid w:val="00C714DB"/>
    <w:rsid w:val="00C86C16"/>
    <w:rsid w:val="00C874E7"/>
    <w:rsid w:val="00CA0B34"/>
    <w:rsid w:val="00CA77C6"/>
    <w:rsid w:val="00CC2C32"/>
    <w:rsid w:val="00CC34CD"/>
    <w:rsid w:val="00CE5162"/>
    <w:rsid w:val="00D223A7"/>
    <w:rsid w:val="00D4700D"/>
    <w:rsid w:val="00D51AF2"/>
    <w:rsid w:val="00D6680A"/>
    <w:rsid w:val="00D7301E"/>
    <w:rsid w:val="00D87D6A"/>
    <w:rsid w:val="00D90530"/>
    <w:rsid w:val="00D9447C"/>
    <w:rsid w:val="00D979F2"/>
    <w:rsid w:val="00DA12F6"/>
    <w:rsid w:val="00DC1F44"/>
    <w:rsid w:val="00DE0D36"/>
    <w:rsid w:val="00DE2D42"/>
    <w:rsid w:val="00DF1993"/>
    <w:rsid w:val="00E04C80"/>
    <w:rsid w:val="00E11BC0"/>
    <w:rsid w:val="00E130F5"/>
    <w:rsid w:val="00E13255"/>
    <w:rsid w:val="00E17A44"/>
    <w:rsid w:val="00E21164"/>
    <w:rsid w:val="00E23580"/>
    <w:rsid w:val="00E40276"/>
    <w:rsid w:val="00E43460"/>
    <w:rsid w:val="00E44088"/>
    <w:rsid w:val="00E555A3"/>
    <w:rsid w:val="00E7003B"/>
    <w:rsid w:val="00E81D2C"/>
    <w:rsid w:val="00EA103E"/>
    <w:rsid w:val="00EB683E"/>
    <w:rsid w:val="00EC3A55"/>
    <w:rsid w:val="00EE5778"/>
    <w:rsid w:val="00F10AB7"/>
    <w:rsid w:val="00F11D41"/>
    <w:rsid w:val="00F31183"/>
    <w:rsid w:val="00F40FB6"/>
    <w:rsid w:val="00F550BE"/>
    <w:rsid w:val="00F653C5"/>
    <w:rsid w:val="00F812B7"/>
    <w:rsid w:val="00F93E5B"/>
    <w:rsid w:val="00FA2AFC"/>
    <w:rsid w:val="00FB35DF"/>
    <w:rsid w:val="00FB792C"/>
    <w:rsid w:val="00FC34BB"/>
    <w:rsid w:val="00FE2DEB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411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32</cp:revision>
  <cp:lastPrinted>2026-03-09T07:33:00Z</cp:lastPrinted>
  <dcterms:created xsi:type="dcterms:W3CDTF">2025-12-09T06:29:00Z</dcterms:created>
  <dcterms:modified xsi:type="dcterms:W3CDTF">2026-06-05T07:51:00Z</dcterms:modified>
</cp:coreProperties>
</file>