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3260"/>
        <w:gridCol w:w="2552"/>
      </w:tblGrid>
      <w:tr w:rsidR="00EE4068" w14:paraId="5F11324D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691F4A77" w14:textId="2684EFFB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Öğrenci Ad Soyad</w:t>
            </w:r>
          </w:p>
        </w:tc>
        <w:tc>
          <w:tcPr>
            <w:tcW w:w="7513" w:type="dxa"/>
            <w:gridSpan w:val="3"/>
            <w:vAlign w:val="center"/>
          </w:tcPr>
          <w:p w14:paraId="7078A2FA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6ED07779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31C399F4" w14:textId="1B8B04E0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Öğrenci Numarası</w:t>
            </w:r>
          </w:p>
        </w:tc>
        <w:tc>
          <w:tcPr>
            <w:tcW w:w="7513" w:type="dxa"/>
            <w:gridSpan w:val="3"/>
            <w:vAlign w:val="center"/>
          </w:tcPr>
          <w:p w14:paraId="37F5E149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0FA71528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4E844183" w14:textId="766250FF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Ana Bilim Dalı</w:t>
            </w:r>
          </w:p>
        </w:tc>
        <w:tc>
          <w:tcPr>
            <w:tcW w:w="7513" w:type="dxa"/>
            <w:gridSpan w:val="3"/>
            <w:vAlign w:val="center"/>
          </w:tcPr>
          <w:p w14:paraId="42D20F70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2F098E39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17E34E5D" w14:textId="194D9C6D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Program Adı</w:t>
            </w:r>
          </w:p>
        </w:tc>
        <w:tc>
          <w:tcPr>
            <w:tcW w:w="7513" w:type="dxa"/>
            <w:gridSpan w:val="3"/>
            <w:vAlign w:val="center"/>
          </w:tcPr>
          <w:p w14:paraId="06420D6C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505D11A8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1CA1FE12" w14:textId="5176CF5F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Danışman Unvan Ad Soyad</w:t>
            </w:r>
          </w:p>
        </w:tc>
        <w:tc>
          <w:tcPr>
            <w:tcW w:w="7513" w:type="dxa"/>
            <w:gridSpan w:val="3"/>
            <w:vAlign w:val="center"/>
          </w:tcPr>
          <w:p w14:paraId="0D9CB875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753E0137" w14:textId="77777777" w:rsidTr="000431AD">
        <w:trPr>
          <w:trHeight w:val="1134"/>
        </w:trPr>
        <w:tc>
          <w:tcPr>
            <w:tcW w:w="2693" w:type="dxa"/>
            <w:vAlign w:val="center"/>
          </w:tcPr>
          <w:p w14:paraId="1D7B39DE" w14:textId="55FE5E2E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Tez Başlığı</w:t>
            </w:r>
          </w:p>
        </w:tc>
        <w:tc>
          <w:tcPr>
            <w:tcW w:w="7513" w:type="dxa"/>
            <w:gridSpan w:val="3"/>
            <w:vAlign w:val="center"/>
          </w:tcPr>
          <w:p w14:paraId="1B67B957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00779D71" w14:textId="77777777" w:rsidTr="000431AD">
        <w:trPr>
          <w:trHeight w:val="2438"/>
        </w:trPr>
        <w:tc>
          <w:tcPr>
            <w:tcW w:w="10206" w:type="dxa"/>
            <w:gridSpan w:val="4"/>
          </w:tcPr>
          <w:p w14:paraId="08041DCD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61D61F04" w14:textId="42D888C7" w:rsidR="00EE4068" w:rsidRPr="00EE4068" w:rsidRDefault="00EE4068" w:rsidP="00877AFE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</w:t>
            </w:r>
            <w:r w:rsidRPr="00EE4068">
              <w:rPr>
                <w:rFonts w:ascii="Book Antiqua" w:hAnsi="Book Antiqua"/>
                <w:sz w:val="18"/>
                <w:szCs w:val="18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EE4068">
              <w:rPr>
                <w:rFonts w:ascii="Book Antiqua" w:hAnsi="Book Antiqua"/>
                <w:sz w:val="18"/>
                <w:szCs w:val="18"/>
              </w:rPr>
              <w:tab/>
            </w:r>
          </w:p>
          <w:p w14:paraId="323BBD59" w14:textId="38DBC7DD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8F3C87" w14:textId="57B37391" w:rsid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70C341" w14:textId="680AA304" w:rsidR="00EE4068" w:rsidRPr="00EE4068" w:rsidRDefault="00EE4068" w:rsidP="00EE4068">
            <w:pPr>
              <w:spacing w:line="276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E4068">
              <w:rPr>
                <w:rFonts w:ascii="Book Antiqua" w:hAnsi="Book Antiqua"/>
                <w:b/>
                <w:sz w:val="18"/>
                <w:szCs w:val="18"/>
              </w:rPr>
              <w:t>Öğrenci Ad Soyad</w:t>
            </w:r>
          </w:p>
          <w:p w14:paraId="484454D7" w14:textId="34B11204" w:rsidR="00EE4068" w:rsidRDefault="00EE4068" w:rsidP="00EE4068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EE4068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</w:tr>
      <w:tr w:rsidR="00EE4068" w14:paraId="189F2F47" w14:textId="2F8A8F4F" w:rsidTr="00877AFE">
        <w:trPr>
          <w:trHeight w:val="624"/>
        </w:trPr>
        <w:tc>
          <w:tcPr>
            <w:tcW w:w="4394" w:type="dxa"/>
            <w:gridSpan w:val="2"/>
            <w:vAlign w:val="center"/>
          </w:tcPr>
          <w:p w14:paraId="4F62B3F9" w14:textId="6BA82084" w:rsidR="00EE4068" w:rsidRPr="00877AFE" w:rsidRDefault="00EE4068" w:rsidP="00EE406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Asıl Jüri Üyeleri </w:t>
            </w:r>
          </w:p>
        </w:tc>
        <w:tc>
          <w:tcPr>
            <w:tcW w:w="3260" w:type="dxa"/>
            <w:vAlign w:val="center"/>
          </w:tcPr>
          <w:p w14:paraId="1CB85480" w14:textId="2BF44996" w:rsidR="00EE4068" w:rsidRPr="00877AFE" w:rsidRDefault="00EE4068" w:rsidP="00877AFE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Tez ve Görevlendirme Yazısını Teslim Aldığı Tarih*</w:t>
            </w:r>
          </w:p>
        </w:tc>
        <w:tc>
          <w:tcPr>
            <w:tcW w:w="2552" w:type="dxa"/>
            <w:vAlign w:val="center"/>
          </w:tcPr>
          <w:p w14:paraId="71A89B5E" w14:textId="55B7CD0B" w:rsidR="00EE4068" w:rsidRPr="00877AFE" w:rsidRDefault="00EE4068" w:rsidP="00EE4068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EE4068" w14:paraId="6F97A761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06DBEEE8" w14:textId="79BAB4D8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 xml:space="preserve">1. (ACU Üye - Danışman) Unvan Ad Soyad </w:t>
            </w:r>
          </w:p>
        </w:tc>
        <w:tc>
          <w:tcPr>
            <w:tcW w:w="3260" w:type="dxa"/>
          </w:tcPr>
          <w:p w14:paraId="3E68F10E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F47775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5ADA8D88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4A9AE6FD" w14:textId="0AB8C29A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 xml:space="preserve">2. (ACU Üye) Unvan Ad Soyad </w:t>
            </w:r>
          </w:p>
        </w:tc>
        <w:tc>
          <w:tcPr>
            <w:tcW w:w="3260" w:type="dxa"/>
          </w:tcPr>
          <w:p w14:paraId="339C44F0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0D8601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60F00132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3F84A645" w14:textId="7BE67CB8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>3. (ACU Üye) Unvan Ad Soyad</w:t>
            </w:r>
          </w:p>
        </w:tc>
        <w:tc>
          <w:tcPr>
            <w:tcW w:w="3260" w:type="dxa"/>
          </w:tcPr>
          <w:p w14:paraId="5EEB77EF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6507FC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2AD5727C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5FF2DE47" w14:textId="54B1B7C5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 xml:space="preserve">4. (Üniversite Dışı Üye) Unvan Ad Soyad </w:t>
            </w:r>
          </w:p>
        </w:tc>
        <w:tc>
          <w:tcPr>
            <w:tcW w:w="3260" w:type="dxa"/>
          </w:tcPr>
          <w:p w14:paraId="03463060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BA798A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29D42304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4615EB93" w14:textId="4DA66EC7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>5. (Üniversite Dışı Üye) Unvan Ad Soyad</w:t>
            </w:r>
          </w:p>
        </w:tc>
        <w:tc>
          <w:tcPr>
            <w:tcW w:w="3260" w:type="dxa"/>
          </w:tcPr>
          <w:p w14:paraId="51FB32E7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DCB337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4643C84D" w14:textId="77777777" w:rsidTr="00877AFE">
        <w:trPr>
          <w:trHeight w:val="454"/>
        </w:trPr>
        <w:tc>
          <w:tcPr>
            <w:tcW w:w="4394" w:type="dxa"/>
            <w:gridSpan w:val="2"/>
            <w:vAlign w:val="center"/>
          </w:tcPr>
          <w:p w14:paraId="38EA18B1" w14:textId="78E8B294" w:rsidR="00EE4068" w:rsidRPr="00EE4068" w:rsidRDefault="00EE4068" w:rsidP="00EE406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Yedek Jüri Üyeleri</w:t>
            </w:r>
          </w:p>
        </w:tc>
        <w:tc>
          <w:tcPr>
            <w:tcW w:w="3260" w:type="dxa"/>
          </w:tcPr>
          <w:p w14:paraId="07C223AF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DF9AD6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5E08" w14:paraId="69A682F3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745C336C" w14:textId="1AF3AA26" w:rsidR="00DF5E08" w:rsidRPr="00DF5E08" w:rsidRDefault="00DF5E08" w:rsidP="00DF5E0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F5E08">
              <w:rPr>
                <w:rFonts w:ascii="Book Antiqua" w:hAnsi="Book Antiqua"/>
                <w:sz w:val="18"/>
                <w:szCs w:val="18"/>
              </w:rPr>
              <w:t xml:space="preserve">1. (ACU Üye) Unvan Ad Soyad </w:t>
            </w:r>
          </w:p>
        </w:tc>
        <w:tc>
          <w:tcPr>
            <w:tcW w:w="3260" w:type="dxa"/>
          </w:tcPr>
          <w:p w14:paraId="102DB7B7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ED9629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5E08" w14:paraId="352B7D72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19159BD0" w14:textId="10D332E6" w:rsidR="00DF5E08" w:rsidRPr="00DF5E08" w:rsidRDefault="00DF5E08" w:rsidP="00DF5E0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F5E08">
              <w:rPr>
                <w:rFonts w:ascii="Book Antiqua" w:hAnsi="Book Antiqua"/>
                <w:sz w:val="18"/>
                <w:szCs w:val="18"/>
              </w:rPr>
              <w:t xml:space="preserve">2. (Üniversite Dışı Üye) Unvan Ad Soyad </w:t>
            </w:r>
          </w:p>
        </w:tc>
        <w:tc>
          <w:tcPr>
            <w:tcW w:w="3260" w:type="dxa"/>
          </w:tcPr>
          <w:p w14:paraId="6D073049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D4436D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7AFE" w14:paraId="1DAB75A4" w14:textId="77777777" w:rsidTr="00877AFE">
        <w:trPr>
          <w:trHeight w:val="454"/>
        </w:trPr>
        <w:tc>
          <w:tcPr>
            <w:tcW w:w="10206" w:type="dxa"/>
            <w:gridSpan w:val="4"/>
            <w:vAlign w:val="center"/>
          </w:tcPr>
          <w:p w14:paraId="20C416CD" w14:textId="07E1A1A2" w:rsidR="00877AFE" w:rsidRPr="00877AFE" w:rsidRDefault="00877AFE" w:rsidP="00EE4068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*Kargo ile teslimatlarda gönderim belgesi eklenmelidir.</w:t>
            </w:r>
          </w:p>
        </w:tc>
      </w:tr>
      <w:bookmarkEnd w:id="0"/>
    </w:tbl>
    <w:p w14:paraId="115385E6" w14:textId="77777777" w:rsidR="009D6556" w:rsidRDefault="009D6556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5C307763" w14:textId="06D16AED" w:rsidR="009D6556" w:rsidRDefault="009D6556" w:rsidP="000A1E61">
      <w:pPr>
        <w:tabs>
          <w:tab w:val="left" w:pos="6315"/>
          <w:tab w:val="left" w:pos="7606"/>
        </w:tabs>
        <w:spacing w:before="120"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594360C3" w14:textId="30FA7D01" w:rsidR="00F926F0" w:rsidRPr="00D43683" w:rsidRDefault="003219EB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9D6556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6ECB" w14:textId="77777777" w:rsidR="003219EB" w:rsidRDefault="003219EB" w:rsidP="005E4938">
      <w:pPr>
        <w:spacing w:after="0" w:line="240" w:lineRule="auto"/>
      </w:pPr>
      <w:r>
        <w:separator/>
      </w:r>
    </w:p>
  </w:endnote>
  <w:endnote w:type="continuationSeparator" w:id="0">
    <w:p w14:paraId="2D5AD538" w14:textId="77777777" w:rsidR="003219EB" w:rsidRDefault="003219E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570E" w14:textId="77777777" w:rsidR="003219EB" w:rsidRDefault="003219EB" w:rsidP="005E4938">
      <w:pPr>
        <w:spacing w:after="0" w:line="240" w:lineRule="auto"/>
      </w:pPr>
      <w:r>
        <w:separator/>
      </w:r>
    </w:p>
  </w:footnote>
  <w:footnote w:type="continuationSeparator" w:id="0">
    <w:p w14:paraId="24638873" w14:textId="77777777" w:rsidR="003219EB" w:rsidRDefault="003219E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3219E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D534F92" w14:textId="588963CB" w:rsidR="00AE359B" w:rsidRDefault="00AE359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AE359B">
      <w:rPr>
        <w:rFonts w:ascii="Book Antiqua" w:hAnsi="Book Antiqua"/>
        <w:b/>
        <w:color w:val="1F497D" w:themeColor="text2"/>
      </w:rPr>
      <w:t xml:space="preserve">TEZ TESLİM FORMU </w:t>
    </w:r>
  </w:p>
  <w:p w14:paraId="4445417E" w14:textId="65CC51E3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C46421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3219E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3219E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1E61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19EB"/>
    <w:rsid w:val="00326AF5"/>
    <w:rsid w:val="00330EC8"/>
    <w:rsid w:val="003372AF"/>
    <w:rsid w:val="0034075B"/>
    <w:rsid w:val="003410AB"/>
    <w:rsid w:val="003506E3"/>
    <w:rsid w:val="00356946"/>
    <w:rsid w:val="00360033"/>
    <w:rsid w:val="0036117D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531C5"/>
    <w:rsid w:val="007605BE"/>
    <w:rsid w:val="007611AD"/>
    <w:rsid w:val="00764CE0"/>
    <w:rsid w:val="007942B1"/>
    <w:rsid w:val="007A3DAD"/>
    <w:rsid w:val="007B3555"/>
    <w:rsid w:val="007B7BA0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D6556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5557B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421"/>
    <w:rsid w:val="00C465D1"/>
    <w:rsid w:val="00C54A36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E9D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F020FA"/>
    <w:rsid w:val="00F0477F"/>
    <w:rsid w:val="00F24E01"/>
    <w:rsid w:val="00F31183"/>
    <w:rsid w:val="00F550BE"/>
    <w:rsid w:val="00F610D2"/>
    <w:rsid w:val="00F812B7"/>
    <w:rsid w:val="00F926F0"/>
    <w:rsid w:val="00F9686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60</cp:revision>
  <cp:lastPrinted>2026-03-10T08:33:00Z</cp:lastPrinted>
  <dcterms:created xsi:type="dcterms:W3CDTF">2025-12-09T06:29:00Z</dcterms:created>
  <dcterms:modified xsi:type="dcterms:W3CDTF">2026-06-23T08:44:00Z</dcterms:modified>
</cp:coreProperties>
</file>