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15B4F2A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3260"/>
        <w:gridCol w:w="2552"/>
      </w:tblGrid>
      <w:tr w:rsidR="00EE4068" w14:paraId="5F11324D" w14:textId="77777777" w:rsidTr="00877AFE">
        <w:trPr>
          <w:trHeight w:val="397"/>
        </w:trPr>
        <w:tc>
          <w:tcPr>
            <w:tcW w:w="2693" w:type="dxa"/>
            <w:vAlign w:val="center"/>
          </w:tcPr>
          <w:p w14:paraId="691F4A77" w14:textId="2684EFFB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Öğrenci Ad Soyad</w:t>
            </w:r>
          </w:p>
        </w:tc>
        <w:tc>
          <w:tcPr>
            <w:tcW w:w="7513" w:type="dxa"/>
            <w:gridSpan w:val="3"/>
            <w:vAlign w:val="center"/>
          </w:tcPr>
          <w:p w14:paraId="7078A2FA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6ED07779" w14:textId="77777777" w:rsidTr="00877AFE">
        <w:trPr>
          <w:trHeight w:val="397"/>
        </w:trPr>
        <w:tc>
          <w:tcPr>
            <w:tcW w:w="2693" w:type="dxa"/>
            <w:vAlign w:val="center"/>
          </w:tcPr>
          <w:p w14:paraId="31C399F4" w14:textId="1B8B04E0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Öğrenci Numarası</w:t>
            </w:r>
          </w:p>
        </w:tc>
        <w:tc>
          <w:tcPr>
            <w:tcW w:w="7513" w:type="dxa"/>
            <w:gridSpan w:val="3"/>
            <w:vAlign w:val="center"/>
          </w:tcPr>
          <w:p w14:paraId="37F5E149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0FA71528" w14:textId="77777777" w:rsidTr="00877AFE">
        <w:trPr>
          <w:trHeight w:val="397"/>
        </w:trPr>
        <w:tc>
          <w:tcPr>
            <w:tcW w:w="2693" w:type="dxa"/>
            <w:vAlign w:val="center"/>
          </w:tcPr>
          <w:p w14:paraId="4E844183" w14:textId="766250FF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Ana Bilim Dalı</w:t>
            </w:r>
          </w:p>
        </w:tc>
        <w:tc>
          <w:tcPr>
            <w:tcW w:w="7513" w:type="dxa"/>
            <w:gridSpan w:val="3"/>
            <w:vAlign w:val="center"/>
          </w:tcPr>
          <w:p w14:paraId="42D20F70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2F098E39" w14:textId="77777777" w:rsidTr="00877AFE">
        <w:trPr>
          <w:trHeight w:val="397"/>
        </w:trPr>
        <w:tc>
          <w:tcPr>
            <w:tcW w:w="2693" w:type="dxa"/>
            <w:vAlign w:val="center"/>
          </w:tcPr>
          <w:p w14:paraId="17E34E5D" w14:textId="194D9C6D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Program Adı</w:t>
            </w:r>
          </w:p>
        </w:tc>
        <w:tc>
          <w:tcPr>
            <w:tcW w:w="7513" w:type="dxa"/>
            <w:gridSpan w:val="3"/>
            <w:vAlign w:val="center"/>
          </w:tcPr>
          <w:p w14:paraId="06420D6C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505D11A8" w14:textId="77777777" w:rsidTr="00877AFE">
        <w:trPr>
          <w:trHeight w:val="397"/>
        </w:trPr>
        <w:tc>
          <w:tcPr>
            <w:tcW w:w="2693" w:type="dxa"/>
            <w:vAlign w:val="center"/>
          </w:tcPr>
          <w:p w14:paraId="1CA1FE12" w14:textId="5176CF5F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Danışman Unvan Ad Soyad</w:t>
            </w:r>
          </w:p>
        </w:tc>
        <w:tc>
          <w:tcPr>
            <w:tcW w:w="7513" w:type="dxa"/>
            <w:gridSpan w:val="3"/>
            <w:vAlign w:val="center"/>
          </w:tcPr>
          <w:p w14:paraId="0D9CB875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753E0137" w14:textId="77777777" w:rsidTr="000431AD">
        <w:trPr>
          <w:trHeight w:val="1134"/>
        </w:trPr>
        <w:tc>
          <w:tcPr>
            <w:tcW w:w="2693" w:type="dxa"/>
            <w:vAlign w:val="center"/>
          </w:tcPr>
          <w:p w14:paraId="1D7B39DE" w14:textId="55FE5E2E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E4068">
              <w:rPr>
                <w:rFonts w:ascii="Book Antiqua" w:hAnsi="Book Antiqua"/>
                <w:b/>
                <w:sz w:val="18"/>
                <w:szCs w:val="18"/>
              </w:rPr>
              <w:t>Tez Başlığı</w:t>
            </w:r>
          </w:p>
        </w:tc>
        <w:tc>
          <w:tcPr>
            <w:tcW w:w="7513" w:type="dxa"/>
            <w:gridSpan w:val="3"/>
            <w:vAlign w:val="center"/>
          </w:tcPr>
          <w:p w14:paraId="1B67B957" w14:textId="77777777" w:rsidR="00EE4068" w:rsidRPr="00EE4068" w:rsidRDefault="00EE4068" w:rsidP="00EE4068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EE4068" w14:paraId="00779D71" w14:textId="77777777" w:rsidTr="000431AD">
        <w:trPr>
          <w:trHeight w:val="2438"/>
        </w:trPr>
        <w:tc>
          <w:tcPr>
            <w:tcW w:w="10206" w:type="dxa"/>
            <w:gridSpan w:val="4"/>
          </w:tcPr>
          <w:p w14:paraId="08041DCD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14:paraId="61D61F04" w14:textId="42D888C7" w:rsidR="00EE4068" w:rsidRPr="00EE4068" w:rsidRDefault="00EE4068" w:rsidP="00877AFE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</w:t>
            </w:r>
            <w:r w:rsidRPr="00EE4068">
              <w:rPr>
                <w:rFonts w:ascii="Book Antiqua" w:hAnsi="Book Antiqua"/>
                <w:sz w:val="18"/>
                <w:szCs w:val="18"/>
              </w:rPr>
              <w:t>Enstitüye vermiş olduğum tezimin ve intihal yazılım programı raporunun birer örneğini aşağıda isimleri yazılı Jüri Üyelerine teslim ettim. Bilgilerinize arz ederim.</w:t>
            </w:r>
            <w:r w:rsidRPr="00EE4068">
              <w:rPr>
                <w:rFonts w:ascii="Book Antiqua" w:hAnsi="Book Antiqua"/>
                <w:sz w:val="18"/>
                <w:szCs w:val="18"/>
              </w:rPr>
              <w:tab/>
            </w:r>
          </w:p>
          <w:p w14:paraId="323BBD59" w14:textId="38DBC7DD" w:rsidR="00EE4068" w:rsidRP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655526" w14:textId="77777777" w:rsidR="00EE4068" w:rsidRP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70C341" w14:textId="680AA304" w:rsidR="00EE4068" w:rsidRPr="00EE4068" w:rsidRDefault="00EE4068" w:rsidP="00EE4068">
            <w:pPr>
              <w:spacing w:line="276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E4068">
              <w:rPr>
                <w:rFonts w:ascii="Book Antiqua" w:hAnsi="Book Antiqua"/>
                <w:b/>
                <w:sz w:val="18"/>
                <w:szCs w:val="18"/>
              </w:rPr>
              <w:t>Öğrenci Ad Soyad</w:t>
            </w:r>
          </w:p>
          <w:p w14:paraId="484454D7" w14:textId="34B11204" w:rsidR="00EE4068" w:rsidRDefault="00EE4068" w:rsidP="00EE4068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EE4068">
              <w:rPr>
                <w:rFonts w:ascii="Book Antiqua" w:hAnsi="Book Antiqua"/>
                <w:b/>
                <w:sz w:val="18"/>
                <w:szCs w:val="18"/>
              </w:rPr>
              <w:t>İmza</w:t>
            </w:r>
          </w:p>
        </w:tc>
      </w:tr>
      <w:tr w:rsidR="00EE4068" w14:paraId="189F2F47" w14:textId="2F8A8F4F" w:rsidTr="00877AFE">
        <w:trPr>
          <w:trHeight w:val="624"/>
        </w:trPr>
        <w:tc>
          <w:tcPr>
            <w:tcW w:w="4394" w:type="dxa"/>
            <w:gridSpan w:val="2"/>
            <w:vAlign w:val="center"/>
          </w:tcPr>
          <w:p w14:paraId="4F62B3F9" w14:textId="2DE8E2BA" w:rsidR="00EE4068" w:rsidRPr="00877AFE" w:rsidRDefault="00EE4068" w:rsidP="00EE4068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>As</w:t>
            </w:r>
            <w:r w:rsidR="003548BA">
              <w:rPr>
                <w:rFonts w:ascii="Book Antiqua" w:hAnsi="Book Antiqua"/>
                <w:b/>
                <w:bCs/>
                <w:sz w:val="18"/>
                <w:szCs w:val="18"/>
              </w:rPr>
              <w:t>i</w:t>
            </w: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l Jüri Üyeleri </w:t>
            </w:r>
          </w:p>
        </w:tc>
        <w:tc>
          <w:tcPr>
            <w:tcW w:w="3260" w:type="dxa"/>
            <w:vAlign w:val="center"/>
          </w:tcPr>
          <w:p w14:paraId="1CB85480" w14:textId="6F0477C7" w:rsidR="00EE4068" w:rsidRPr="00877AFE" w:rsidRDefault="00EE4068" w:rsidP="00877AFE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>Tez</w:t>
            </w:r>
            <w:r w:rsidR="003548BA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in </w:t>
            </w: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>Teslim Al</w:t>
            </w:r>
            <w:r w:rsidR="003548BA">
              <w:rPr>
                <w:rFonts w:ascii="Book Antiqua" w:hAnsi="Book Antiqua"/>
                <w:b/>
                <w:bCs/>
                <w:sz w:val="18"/>
                <w:szCs w:val="18"/>
              </w:rPr>
              <w:t>ındı</w:t>
            </w: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>ğı Tarih*</w:t>
            </w:r>
          </w:p>
        </w:tc>
        <w:tc>
          <w:tcPr>
            <w:tcW w:w="2552" w:type="dxa"/>
            <w:vAlign w:val="center"/>
          </w:tcPr>
          <w:p w14:paraId="71A89B5E" w14:textId="55B7CD0B" w:rsidR="00EE4068" w:rsidRPr="00877AFE" w:rsidRDefault="00EE4068" w:rsidP="00EE4068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</w:tr>
      <w:tr w:rsidR="00EE4068" w14:paraId="6F97A761" w14:textId="77777777" w:rsidTr="00877AFE">
        <w:trPr>
          <w:trHeight w:val="510"/>
        </w:trPr>
        <w:tc>
          <w:tcPr>
            <w:tcW w:w="4394" w:type="dxa"/>
            <w:gridSpan w:val="2"/>
            <w:vAlign w:val="center"/>
          </w:tcPr>
          <w:p w14:paraId="06DBEEE8" w14:textId="79BAB4D8" w:rsidR="00EE4068" w:rsidRP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  <w:r w:rsidRPr="00EE4068">
              <w:rPr>
                <w:rFonts w:ascii="Book Antiqua" w:hAnsi="Book Antiqua"/>
                <w:sz w:val="18"/>
                <w:szCs w:val="18"/>
              </w:rPr>
              <w:t xml:space="preserve">1. (ACU Üye - Danışman) Unvan Ad Soyad </w:t>
            </w:r>
          </w:p>
        </w:tc>
        <w:tc>
          <w:tcPr>
            <w:tcW w:w="3260" w:type="dxa"/>
          </w:tcPr>
          <w:p w14:paraId="3E68F10E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F47775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4068" w14:paraId="5ADA8D88" w14:textId="77777777" w:rsidTr="00877AFE">
        <w:trPr>
          <w:trHeight w:val="510"/>
        </w:trPr>
        <w:tc>
          <w:tcPr>
            <w:tcW w:w="4394" w:type="dxa"/>
            <w:gridSpan w:val="2"/>
            <w:vAlign w:val="center"/>
          </w:tcPr>
          <w:p w14:paraId="4A9AE6FD" w14:textId="0AB8C29A" w:rsidR="00EE4068" w:rsidRPr="00EE4068" w:rsidRDefault="00EE4068" w:rsidP="00EE4068">
            <w:pPr>
              <w:rPr>
                <w:rFonts w:ascii="Book Antiqua" w:hAnsi="Book Antiqua"/>
                <w:sz w:val="18"/>
                <w:szCs w:val="18"/>
              </w:rPr>
            </w:pPr>
            <w:r w:rsidRPr="00EE4068">
              <w:rPr>
                <w:rFonts w:ascii="Book Antiqua" w:hAnsi="Book Antiqua"/>
                <w:sz w:val="18"/>
                <w:szCs w:val="18"/>
              </w:rPr>
              <w:t xml:space="preserve">2. (ACU Üye) Unvan Ad Soyad </w:t>
            </w:r>
          </w:p>
        </w:tc>
        <w:tc>
          <w:tcPr>
            <w:tcW w:w="3260" w:type="dxa"/>
          </w:tcPr>
          <w:p w14:paraId="339C44F0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D0D8601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4068" w14:paraId="2AD5727C" w14:textId="77777777" w:rsidTr="00877AFE">
        <w:trPr>
          <w:trHeight w:val="510"/>
        </w:trPr>
        <w:tc>
          <w:tcPr>
            <w:tcW w:w="4394" w:type="dxa"/>
            <w:gridSpan w:val="2"/>
            <w:vAlign w:val="center"/>
          </w:tcPr>
          <w:p w14:paraId="5FF2DE47" w14:textId="1A0ED77A" w:rsidR="00EE4068" w:rsidRPr="00EE4068" w:rsidRDefault="003548BA" w:rsidP="00EE40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EE4068" w:rsidRPr="00EE4068">
              <w:rPr>
                <w:rFonts w:ascii="Book Antiqua" w:hAnsi="Book Antiqua"/>
                <w:sz w:val="18"/>
                <w:szCs w:val="18"/>
              </w:rPr>
              <w:t xml:space="preserve">. (Üniversite Dışı Üye) Unvan Ad Soyad </w:t>
            </w:r>
          </w:p>
        </w:tc>
        <w:tc>
          <w:tcPr>
            <w:tcW w:w="3260" w:type="dxa"/>
          </w:tcPr>
          <w:p w14:paraId="03463060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6BA798A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E4068" w14:paraId="4643C84D" w14:textId="77777777" w:rsidTr="00877AFE">
        <w:trPr>
          <w:trHeight w:val="454"/>
        </w:trPr>
        <w:tc>
          <w:tcPr>
            <w:tcW w:w="4394" w:type="dxa"/>
            <w:gridSpan w:val="2"/>
            <w:vAlign w:val="center"/>
          </w:tcPr>
          <w:p w14:paraId="38EA18B1" w14:textId="78E8B294" w:rsidR="00EE4068" w:rsidRPr="00EE4068" w:rsidRDefault="00EE4068" w:rsidP="00EE4068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>Yedek Jüri Üyeleri</w:t>
            </w:r>
          </w:p>
        </w:tc>
        <w:tc>
          <w:tcPr>
            <w:tcW w:w="3260" w:type="dxa"/>
          </w:tcPr>
          <w:p w14:paraId="07C223AF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DF9AD6" w14:textId="77777777" w:rsidR="00EE4068" w:rsidRDefault="00EE4068" w:rsidP="00EE406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F5E08" w14:paraId="69A682F3" w14:textId="77777777" w:rsidTr="00877AFE">
        <w:trPr>
          <w:trHeight w:val="510"/>
        </w:trPr>
        <w:tc>
          <w:tcPr>
            <w:tcW w:w="4394" w:type="dxa"/>
            <w:gridSpan w:val="2"/>
            <w:vAlign w:val="center"/>
          </w:tcPr>
          <w:p w14:paraId="745C336C" w14:textId="1AF3AA26" w:rsidR="00DF5E08" w:rsidRPr="00DF5E08" w:rsidRDefault="00DF5E08" w:rsidP="00DF5E08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F5E08">
              <w:rPr>
                <w:rFonts w:ascii="Book Antiqua" w:hAnsi="Book Antiqua"/>
                <w:sz w:val="18"/>
                <w:szCs w:val="18"/>
              </w:rPr>
              <w:t xml:space="preserve">1. (ACU Üye) Unvan Ad Soyad </w:t>
            </w:r>
          </w:p>
        </w:tc>
        <w:tc>
          <w:tcPr>
            <w:tcW w:w="3260" w:type="dxa"/>
          </w:tcPr>
          <w:p w14:paraId="102DB7B7" w14:textId="77777777" w:rsidR="00DF5E08" w:rsidRDefault="00DF5E08" w:rsidP="00DF5E0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4ED9629" w14:textId="77777777" w:rsidR="00DF5E08" w:rsidRDefault="00DF5E08" w:rsidP="00DF5E0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F5E08" w14:paraId="352B7D72" w14:textId="77777777" w:rsidTr="00877AFE">
        <w:trPr>
          <w:trHeight w:val="510"/>
        </w:trPr>
        <w:tc>
          <w:tcPr>
            <w:tcW w:w="4394" w:type="dxa"/>
            <w:gridSpan w:val="2"/>
            <w:vAlign w:val="center"/>
          </w:tcPr>
          <w:p w14:paraId="19159BD0" w14:textId="10D332E6" w:rsidR="00DF5E08" w:rsidRPr="00DF5E08" w:rsidRDefault="00DF5E08" w:rsidP="00DF5E08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F5E08">
              <w:rPr>
                <w:rFonts w:ascii="Book Antiqua" w:hAnsi="Book Antiqua"/>
                <w:sz w:val="18"/>
                <w:szCs w:val="18"/>
              </w:rPr>
              <w:t xml:space="preserve">2. (Üniversite Dışı Üye) Unvan Ad Soyad </w:t>
            </w:r>
          </w:p>
        </w:tc>
        <w:tc>
          <w:tcPr>
            <w:tcW w:w="3260" w:type="dxa"/>
          </w:tcPr>
          <w:p w14:paraId="6D073049" w14:textId="77777777" w:rsidR="00DF5E08" w:rsidRDefault="00DF5E08" w:rsidP="00DF5E0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7D4436D" w14:textId="77777777" w:rsidR="00DF5E08" w:rsidRDefault="00DF5E08" w:rsidP="00DF5E08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77AFE" w14:paraId="1DAB75A4" w14:textId="77777777" w:rsidTr="00877AFE">
        <w:trPr>
          <w:trHeight w:val="454"/>
        </w:trPr>
        <w:tc>
          <w:tcPr>
            <w:tcW w:w="10206" w:type="dxa"/>
            <w:gridSpan w:val="4"/>
            <w:vAlign w:val="center"/>
          </w:tcPr>
          <w:p w14:paraId="20C416CD" w14:textId="07E1A1A2" w:rsidR="00877AFE" w:rsidRPr="00877AFE" w:rsidRDefault="00877AFE" w:rsidP="00EE4068">
            <w:pPr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77AFE">
              <w:rPr>
                <w:rFonts w:ascii="Book Antiqua" w:hAnsi="Book Antiqua"/>
                <w:b/>
                <w:bCs/>
                <w:sz w:val="18"/>
                <w:szCs w:val="18"/>
              </w:rPr>
              <w:t>*Kargo ile teslimatlarda gönderim belgesi eklenmelidir.</w:t>
            </w:r>
          </w:p>
        </w:tc>
      </w:tr>
      <w:bookmarkEnd w:id="0"/>
    </w:tbl>
    <w:p w14:paraId="115385E6" w14:textId="77777777" w:rsidR="009D6556" w:rsidRDefault="009D6556" w:rsidP="009D6556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2AFFC377" w14:textId="77777777" w:rsidR="009D6556" w:rsidRDefault="009D6556" w:rsidP="009D6556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5C307763" w14:textId="06D16AED" w:rsidR="009D6556" w:rsidRDefault="009D6556" w:rsidP="009D6556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594360C3" w14:textId="30FA7D01" w:rsidR="00F926F0" w:rsidRPr="00D43683" w:rsidRDefault="008E74BB" w:rsidP="009D6556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9D6556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F926F0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12A0" w14:textId="77777777" w:rsidR="008E74BB" w:rsidRDefault="008E74BB" w:rsidP="005E4938">
      <w:pPr>
        <w:spacing w:after="0" w:line="240" w:lineRule="auto"/>
      </w:pPr>
      <w:r>
        <w:separator/>
      </w:r>
    </w:p>
  </w:endnote>
  <w:endnote w:type="continuationSeparator" w:id="0">
    <w:p w14:paraId="0E536046" w14:textId="77777777" w:rsidR="008E74BB" w:rsidRDefault="008E74B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41B6" w14:textId="77777777" w:rsidR="008E74BB" w:rsidRDefault="008E74BB" w:rsidP="005E4938">
      <w:pPr>
        <w:spacing w:after="0" w:line="240" w:lineRule="auto"/>
      </w:pPr>
      <w:r>
        <w:separator/>
      </w:r>
    </w:p>
  </w:footnote>
  <w:footnote w:type="continuationSeparator" w:id="0">
    <w:p w14:paraId="0B6A9EF4" w14:textId="77777777" w:rsidR="008E74BB" w:rsidRDefault="008E74B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8E74BB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61" name="Resim 6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1D534F92" w14:textId="588963CB" w:rsidR="00AE359B" w:rsidRDefault="00AE359B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AE359B">
      <w:rPr>
        <w:rFonts w:ascii="Book Antiqua" w:hAnsi="Book Antiqua"/>
        <w:b/>
        <w:color w:val="1F497D" w:themeColor="text2"/>
      </w:rPr>
      <w:t xml:space="preserve">TEZ TESLİM FORMU </w:t>
    </w:r>
  </w:p>
  <w:p w14:paraId="4445417E" w14:textId="2F4FA400" w:rsidR="00206F35" w:rsidRPr="001E73E6" w:rsidRDefault="003D1007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(YÜKSEK LİSANS)</w:t>
    </w:r>
  </w:p>
  <w:p w14:paraId="2FEE6820" w14:textId="015788CC" w:rsidR="005E4938" w:rsidRDefault="008E74BB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8E74BB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1AD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B1735"/>
    <w:rsid w:val="000B3CAE"/>
    <w:rsid w:val="000C1FBD"/>
    <w:rsid w:val="000E326C"/>
    <w:rsid w:val="000E36EC"/>
    <w:rsid w:val="000E67B2"/>
    <w:rsid w:val="000F4D03"/>
    <w:rsid w:val="001035BB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0094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410AB"/>
    <w:rsid w:val="003506E3"/>
    <w:rsid w:val="003548BA"/>
    <w:rsid w:val="00356946"/>
    <w:rsid w:val="00360033"/>
    <w:rsid w:val="00381B55"/>
    <w:rsid w:val="0039143A"/>
    <w:rsid w:val="003A1E0D"/>
    <w:rsid w:val="003C56DC"/>
    <w:rsid w:val="003D024E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47DB3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A1ACD"/>
    <w:rsid w:val="006C5FD2"/>
    <w:rsid w:val="006C674F"/>
    <w:rsid w:val="006D04C3"/>
    <w:rsid w:val="006E5AAD"/>
    <w:rsid w:val="00703A3A"/>
    <w:rsid w:val="00732CAE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77AFE"/>
    <w:rsid w:val="00894A11"/>
    <w:rsid w:val="008A577A"/>
    <w:rsid w:val="008C2CC4"/>
    <w:rsid w:val="008C50CD"/>
    <w:rsid w:val="008D0F34"/>
    <w:rsid w:val="008D37A6"/>
    <w:rsid w:val="008D3CE6"/>
    <w:rsid w:val="008E3F4D"/>
    <w:rsid w:val="008E74BB"/>
    <w:rsid w:val="008E7C01"/>
    <w:rsid w:val="0090243F"/>
    <w:rsid w:val="009033B4"/>
    <w:rsid w:val="00912CC1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D6556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5557B"/>
    <w:rsid w:val="00A77C5B"/>
    <w:rsid w:val="00A81581"/>
    <w:rsid w:val="00A84A25"/>
    <w:rsid w:val="00A8608B"/>
    <w:rsid w:val="00A90EBB"/>
    <w:rsid w:val="00A9221A"/>
    <w:rsid w:val="00AA095C"/>
    <w:rsid w:val="00AA2597"/>
    <w:rsid w:val="00AB2EA8"/>
    <w:rsid w:val="00AB37F1"/>
    <w:rsid w:val="00AB5E3B"/>
    <w:rsid w:val="00AB6833"/>
    <w:rsid w:val="00AC2C19"/>
    <w:rsid w:val="00AD4318"/>
    <w:rsid w:val="00AD773F"/>
    <w:rsid w:val="00AE0C2F"/>
    <w:rsid w:val="00AE359B"/>
    <w:rsid w:val="00AF0157"/>
    <w:rsid w:val="00AF1597"/>
    <w:rsid w:val="00AF1EEB"/>
    <w:rsid w:val="00B03CCA"/>
    <w:rsid w:val="00B03F18"/>
    <w:rsid w:val="00B11C22"/>
    <w:rsid w:val="00B343FB"/>
    <w:rsid w:val="00B43B43"/>
    <w:rsid w:val="00B447EA"/>
    <w:rsid w:val="00B54E79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695F"/>
    <w:rsid w:val="00CD2F6A"/>
    <w:rsid w:val="00CE5162"/>
    <w:rsid w:val="00D223A7"/>
    <w:rsid w:val="00D2659C"/>
    <w:rsid w:val="00D26BCC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DF5E08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EE4068"/>
    <w:rsid w:val="00F020FA"/>
    <w:rsid w:val="00F0477F"/>
    <w:rsid w:val="00F31183"/>
    <w:rsid w:val="00F550BE"/>
    <w:rsid w:val="00F610D2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917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56</cp:revision>
  <cp:lastPrinted>2026-03-10T08:33:00Z</cp:lastPrinted>
  <dcterms:created xsi:type="dcterms:W3CDTF">2025-12-09T06:29:00Z</dcterms:created>
  <dcterms:modified xsi:type="dcterms:W3CDTF">2026-06-05T07:46:00Z</dcterms:modified>
</cp:coreProperties>
</file>