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3DDD7" w14:textId="77777777" w:rsidR="008D4E7D" w:rsidRPr="00363AB2" w:rsidRDefault="005258BD" w:rsidP="00840D67">
      <w:pPr>
        <w:jc w:val="right"/>
        <w:rPr>
          <w:rFonts w:ascii="Book Antiqua" w:hAnsi="Book Antiqua"/>
          <w:b/>
        </w:rPr>
      </w:pPr>
      <w:r w:rsidRPr="00363AB2">
        <w:rPr>
          <w:rFonts w:ascii="Book Antiqua" w:hAnsi="Book Antiqua"/>
          <w:b/>
        </w:rPr>
        <w:t>…</w:t>
      </w:r>
      <w:r w:rsidR="008D4E7D" w:rsidRPr="00363AB2">
        <w:rPr>
          <w:rFonts w:ascii="Book Antiqua" w:hAnsi="Book Antiqua"/>
          <w:b/>
        </w:rPr>
        <w:t>/</w:t>
      </w:r>
      <w:r w:rsidRPr="00363AB2">
        <w:rPr>
          <w:rFonts w:ascii="Book Antiqua" w:hAnsi="Book Antiqua"/>
          <w:b/>
        </w:rPr>
        <w:t>…</w:t>
      </w:r>
      <w:r w:rsidR="008D4E7D" w:rsidRPr="00363AB2">
        <w:rPr>
          <w:rFonts w:ascii="Book Antiqua" w:hAnsi="Book Antiqua"/>
          <w:b/>
        </w:rPr>
        <w:t>/ 20</w:t>
      </w:r>
      <w:proofErr w:type="gramStart"/>
      <w:r w:rsidR="008B6E45" w:rsidRPr="00363AB2">
        <w:rPr>
          <w:rFonts w:ascii="Book Antiqua" w:hAnsi="Book Antiqua"/>
          <w:b/>
        </w:rPr>
        <w:t>..</w:t>
      </w:r>
      <w:proofErr w:type="gramEnd"/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400"/>
        <w:gridCol w:w="3400"/>
      </w:tblGrid>
      <w:tr w:rsidR="008D4E7D" w:rsidRPr="008D4E7D" w14:paraId="68417EC0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303C" w14:textId="086CC89C" w:rsidR="008D4E7D" w:rsidRPr="008D4E7D" w:rsidRDefault="008D4E7D" w:rsidP="00840D67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Ad </w:t>
            </w:r>
            <w:proofErr w:type="spellStart"/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>Soyad</w:t>
            </w:r>
            <w:proofErr w:type="spellEnd"/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ve </w:t>
            </w:r>
            <w:r w:rsidR="00840D67">
              <w:rPr>
                <w:rFonts w:ascii="Book Antiqua" w:hAnsi="Book Antiqua"/>
                <w:b/>
                <w:bCs/>
                <w:sz w:val="20"/>
                <w:szCs w:val="20"/>
              </w:rPr>
              <w:t>N</w:t>
            </w: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>umara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514E" w14:textId="77777777" w:rsidR="008D4E7D" w:rsidRPr="008D4E7D" w:rsidRDefault="008D4E7D">
            <w:pPr>
              <w:spacing w:before="40" w:after="4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D934" w14:textId="77777777" w:rsidR="008D4E7D" w:rsidRPr="008D4E7D" w:rsidRDefault="008D4E7D">
            <w:pPr>
              <w:spacing w:before="40" w:after="4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8D4E7D" w:rsidRPr="008D4E7D" w14:paraId="64BDFB1B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6F68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Ana</w:t>
            </w:r>
            <w:r w:rsidR="005258BD">
              <w:rPr>
                <w:rFonts w:ascii="Book Antiqua" w:eastAsia="ヒラギノ明朝 Pro W3" w:hAnsi="Book Antiqua"/>
                <w:b/>
                <w:sz w:val="20"/>
                <w:szCs w:val="20"/>
              </w:rPr>
              <w:t xml:space="preserve"> B</w:t>
            </w: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ilim Dalı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B296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14:paraId="4AD3228A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3A1C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Program Adı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3551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FA6C32" w:rsidRPr="008D4E7D" w14:paraId="12B2A7E8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F83A" w14:textId="77777777" w:rsidR="00FA6C32" w:rsidRPr="008D4E7D" w:rsidRDefault="00FA6C32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Telefon / E-Posta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98B7" w14:textId="77777777" w:rsidR="00FA6C32" w:rsidRPr="008D4E7D" w:rsidRDefault="00FA6C32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14:paraId="1EEE77AC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39D5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Tez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Danışmanı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9651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 w:rsidRPr="008D4E7D">
              <w:rPr>
                <w:rFonts w:ascii="Book Antiqua" w:hAnsi="Book Antiqua"/>
                <w:bCs/>
                <w:sz w:val="20"/>
                <w:szCs w:val="20"/>
              </w:rPr>
              <w:t>Unvan</w:t>
            </w:r>
            <w:r w:rsidR="005258BD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8D4E7D">
              <w:rPr>
                <w:rFonts w:ascii="Book Antiqua" w:hAnsi="Book Antiqua"/>
                <w:bCs/>
                <w:sz w:val="20"/>
                <w:szCs w:val="20"/>
              </w:rPr>
              <w:t xml:space="preserve">- Ad </w:t>
            </w:r>
            <w:proofErr w:type="spellStart"/>
            <w:r w:rsidRPr="008D4E7D">
              <w:rPr>
                <w:rFonts w:ascii="Book Antiqua" w:hAnsi="Book Antiqua"/>
                <w:bCs/>
                <w:sz w:val="20"/>
                <w:szCs w:val="20"/>
              </w:rPr>
              <w:t>Soyad</w:t>
            </w:r>
            <w:proofErr w:type="spellEnd"/>
            <w:r w:rsidR="005258BD">
              <w:rPr>
                <w:rFonts w:ascii="Book Antiqua" w:hAnsi="Book Antiqua"/>
                <w:bCs/>
                <w:sz w:val="20"/>
                <w:szCs w:val="20"/>
              </w:rPr>
              <w:t xml:space="preserve"> –</w:t>
            </w:r>
            <w:r w:rsidRPr="008D4E7D">
              <w:rPr>
                <w:rFonts w:ascii="Book Antiqua" w:hAnsi="Book Antiqua"/>
                <w:bCs/>
                <w:sz w:val="20"/>
                <w:szCs w:val="20"/>
              </w:rPr>
              <w:t xml:space="preserve"> Üniversite</w:t>
            </w:r>
            <w:r w:rsidR="005258BD">
              <w:rPr>
                <w:rFonts w:ascii="Book Antiqua" w:hAnsi="Book Antiqua"/>
                <w:bCs/>
                <w:sz w:val="20"/>
                <w:szCs w:val="20"/>
              </w:rPr>
              <w:t xml:space="preserve"> – </w:t>
            </w:r>
            <w:r w:rsidRPr="008D4E7D">
              <w:rPr>
                <w:rFonts w:ascii="Book Antiqua" w:hAnsi="Book Antiqua"/>
                <w:bCs/>
                <w:sz w:val="20"/>
                <w:szCs w:val="20"/>
              </w:rPr>
              <w:t>Fakülte</w:t>
            </w:r>
            <w:r w:rsidR="005258BD">
              <w:rPr>
                <w:rFonts w:ascii="Book Antiqua" w:hAnsi="Book Antiqua"/>
                <w:bCs/>
                <w:sz w:val="20"/>
                <w:szCs w:val="20"/>
              </w:rPr>
              <w:t xml:space="preserve"> – </w:t>
            </w:r>
            <w:r w:rsidRPr="008D4E7D">
              <w:rPr>
                <w:rFonts w:ascii="Book Antiqua" w:hAnsi="Book Antiqua"/>
                <w:bCs/>
                <w:sz w:val="20"/>
                <w:szCs w:val="20"/>
              </w:rPr>
              <w:t>Ana</w:t>
            </w:r>
            <w:r w:rsidR="005258BD">
              <w:rPr>
                <w:rFonts w:ascii="Book Antiqua" w:hAnsi="Book Antiqua"/>
                <w:bCs/>
                <w:sz w:val="20"/>
                <w:szCs w:val="20"/>
              </w:rPr>
              <w:t xml:space="preserve"> B</w:t>
            </w:r>
            <w:r w:rsidRPr="008D4E7D">
              <w:rPr>
                <w:rFonts w:ascii="Book Antiqua" w:hAnsi="Book Antiqua"/>
                <w:bCs/>
                <w:sz w:val="20"/>
                <w:szCs w:val="20"/>
              </w:rPr>
              <w:t>ilim Dalı</w:t>
            </w:r>
          </w:p>
        </w:tc>
      </w:tr>
      <w:tr w:rsidR="008D4E7D" w:rsidRPr="008D4E7D" w14:paraId="6BDFBA31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795" w14:textId="5058AC7D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Tez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Başlangıç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Tarihi</w:t>
            </w:r>
            <w:proofErr w:type="spellEnd"/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E83" w14:textId="77777777" w:rsidR="008D4E7D" w:rsidRPr="008D4E7D" w:rsidRDefault="008B6E45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…/…/20...</w:t>
            </w:r>
          </w:p>
        </w:tc>
      </w:tr>
    </w:tbl>
    <w:p w14:paraId="00F6EB81" w14:textId="77777777" w:rsidR="008D4E7D" w:rsidRPr="00FA6C32" w:rsidRDefault="00FA6C32" w:rsidP="00FA6C32">
      <w:pPr>
        <w:ind w:firstLine="567"/>
        <w:jc w:val="both"/>
        <w:rPr>
          <w:rFonts w:ascii="Book Antiqua" w:hAnsi="Book Antiqua"/>
          <w:b/>
          <w:bCs/>
          <w:sz w:val="16"/>
          <w:szCs w:val="16"/>
        </w:rPr>
      </w:pPr>
      <w:r w:rsidRPr="008D4E7D">
        <w:rPr>
          <w:rFonts w:ascii="Book Antiqua" w:hAnsi="Book Antiqu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47178" wp14:editId="2741E548">
                <wp:simplePos x="0" y="0"/>
                <wp:positionH relativeFrom="column">
                  <wp:posOffset>1935480</wp:posOffset>
                </wp:positionH>
                <wp:positionV relativeFrom="paragraph">
                  <wp:posOffset>44698</wp:posOffset>
                </wp:positionV>
                <wp:extent cx="142875" cy="123825"/>
                <wp:effectExtent l="0" t="0" r="28575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479BC" w14:textId="77777777" w:rsidR="008D4E7D" w:rsidRDefault="008D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C47178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152.4pt;margin-top:3.5pt;width:11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" fillcolor="white [3201]" strokeweight=".5pt">
                <v:textbox>
                  <w:txbxContent>
                    <w:p w14:paraId="76B479BC" w14:textId="77777777" w:rsidR="008D4E7D" w:rsidRDefault="008D4E7D"/>
                  </w:txbxContent>
                </v:textbox>
              </v:shape>
            </w:pict>
          </mc:Fallback>
        </mc:AlternateContent>
      </w:r>
      <w:r w:rsidRPr="008D4E7D">
        <w:rPr>
          <w:rFonts w:ascii="Book Antiqua" w:hAnsi="Book Antiqu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05C915" wp14:editId="470000DF">
                <wp:simplePos x="0" y="0"/>
                <wp:positionH relativeFrom="column">
                  <wp:posOffset>116205</wp:posOffset>
                </wp:positionH>
                <wp:positionV relativeFrom="paragraph">
                  <wp:posOffset>47874</wp:posOffset>
                </wp:positionV>
                <wp:extent cx="133350" cy="123825"/>
                <wp:effectExtent l="0" t="0" r="19050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83E8A" w14:textId="77777777" w:rsidR="008D4E7D" w:rsidRDefault="008D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5C915" id="Metin Kutusu 3" o:spid="_x0000_s1027" type="#_x0000_t202" style="position:absolute;left:0;text-align:left;margin-left:9.15pt;margin-top:3.75pt;width:10.5pt;height:9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" fillcolor="white [3201]" strokeweight=".5pt">
                <v:textbox>
                  <w:txbxContent>
                    <w:p w14:paraId="4D883E8A" w14:textId="77777777" w:rsidR="008D4E7D" w:rsidRDefault="008D4E7D"/>
                  </w:txbxContent>
                </v:textbox>
              </v:shape>
            </w:pict>
          </mc:Fallback>
        </mc:AlternateContent>
      </w:r>
      <w:bookmarkStart w:id="0" w:name="Check2"/>
      <w:bookmarkEnd w:id="0"/>
      <w:r w:rsidR="00840D67">
        <w:rPr>
          <w:rFonts w:ascii="Book Antiqua" w:hAnsi="Book Antiqua"/>
          <w:b/>
          <w:sz w:val="20"/>
          <w:szCs w:val="20"/>
        </w:rPr>
        <w:t xml:space="preserve">Tez Konusu Değişikliği    </w:t>
      </w:r>
      <w:r w:rsidR="008D4E7D" w:rsidRPr="008D4E7D">
        <w:rPr>
          <w:rFonts w:ascii="Book Antiqua" w:hAnsi="Book Antiqua"/>
          <w:b/>
          <w:sz w:val="20"/>
          <w:szCs w:val="20"/>
        </w:rPr>
        <w:t xml:space="preserve">       </w:t>
      </w:r>
      <w:r w:rsidR="004069EF">
        <w:rPr>
          <w:rFonts w:ascii="Book Antiqua" w:hAnsi="Book Antiqua"/>
          <w:b/>
          <w:sz w:val="20"/>
          <w:szCs w:val="20"/>
        </w:rPr>
        <w:t xml:space="preserve">   </w:t>
      </w:r>
      <w:proofErr w:type="spellStart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>Tez</w:t>
      </w:r>
      <w:proofErr w:type="spellEnd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 xml:space="preserve"> </w:t>
      </w:r>
      <w:r w:rsidR="008D4E7D" w:rsidRPr="008D4E7D">
        <w:rPr>
          <w:rFonts w:ascii="Book Antiqua" w:hAnsi="Book Antiqua"/>
          <w:b/>
          <w:sz w:val="20"/>
          <w:szCs w:val="20"/>
        </w:rPr>
        <w:t>Başlığı</w:t>
      </w:r>
      <w:r w:rsidR="008D4E7D" w:rsidRPr="008D4E7D">
        <w:rPr>
          <w:rFonts w:ascii="Book Antiqua" w:hAnsi="Book Antiqua"/>
          <w:b/>
          <w:sz w:val="20"/>
          <w:szCs w:val="20"/>
          <w:lang w:val="fr-FR"/>
        </w:rPr>
        <w:t xml:space="preserve"> </w:t>
      </w:r>
      <w:proofErr w:type="spellStart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>Değişikliği</w:t>
      </w:r>
      <w:proofErr w:type="spellEnd"/>
    </w:p>
    <w:p w14:paraId="1BB57787" w14:textId="77777777" w:rsidR="008D4E7D" w:rsidRPr="008D4E7D" w:rsidRDefault="008D4E7D" w:rsidP="00FA6C32">
      <w:pPr>
        <w:spacing w:after="0" w:line="360" w:lineRule="auto"/>
        <w:ind w:left="-567" w:right="-428"/>
        <w:jc w:val="center"/>
        <w:rPr>
          <w:rFonts w:ascii="Book Antiqua" w:hAnsi="Book Antiqua"/>
          <w:b/>
          <w:sz w:val="20"/>
          <w:szCs w:val="20"/>
        </w:rPr>
      </w:pPr>
      <w:r w:rsidRPr="008D4E7D">
        <w:rPr>
          <w:rFonts w:ascii="Book Antiqua" w:hAnsi="Book Antiqua"/>
          <w:b/>
          <w:sz w:val="20"/>
          <w:szCs w:val="20"/>
        </w:rPr>
        <w:t>TEZ BAŞLIĞI, KONU ÖNERİSİ YA DA DEĞİŞİKLİĞİ</w:t>
      </w:r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8B6E45" w:rsidRPr="008D4E7D" w14:paraId="5CE04F11" w14:textId="77777777" w:rsidTr="00FA6C32">
        <w:trPr>
          <w:trHeight w:val="27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2A59" w14:textId="77777777" w:rsidR="008B6E45" w:rsidRPr="008D4E7D" w:rsidRDefault="008B6E45" w:rsidP="00363AB2">
            <w:pPr>
              <w:pStyle w:val="Default"/>
              <w:jc w:val="both"/>
              <w:rPr>
                <w:rFonts w:eastAsia="ヒラギノ明朝 Pro W3"/>
              </w:rPr>
            </w:pPr>
            <w:r w:rsidRPr="008D4E7D">
              <w:rPr>
                <w:rFonts w:ascii="Book Antiqua" w:hAnsi="Book Antiqua"/>
                <w:b/>
                <w:sz w:val="20"/>
                <w:szCs w:val="20"/>
              </w:rPr>
              <w:t>Önceki Tez Başlığı ya da Konusu</w:t>
            </w:r>
          </w:p>
        </w:tc>
      </w:tr>
      <w:tr w:rsidR="00545C90" w:rsidRPr="008D4E7D" w14:paraId="314FE39C" w14:textId="77777777" w:rsidTr="00FA6C32">
        <w:trPr>
          <w:trHeight w:val="83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203F" w14:textId="77777777" w:rsidR="00545C90" w:rsidRPr="008D4E7D" w:rsidRDefault="00545C9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B6E45" w:rsidRPr="008D4E7D" w14:paraId="6483DF4C" w14:textId="77777777" w:rsidTr="006E3F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9F87" w14:textId="77777777" w:rsidR="008B6E45" w:rsidRPr="008D4E7D" w:rsidRDefault="008B6E45" w:rsidP="00363AB2">
            <w:pPr>
              <w:pStyle w:val="Default"/>
              <w:jc w:val="both"/>
              <w:rPr>
                <w:rFonts w:eastAsia="ヒラギノ明朝 Pro W3"/>
              </w:rPr>
            </w:pPr>
            <w:r w:rsidRPr="008D4E7D">
              <w:rPr>
                <w:rFonts w:ascii="Book Antiqua" w:hAnsi="Book Antiqua"/>
                <w:b/>
                <w:sz w:val="20"/>
                <w:szCs w:val="20"/>
              </w:rPr>
              <w:t>Değişiklik Gerekçesi</w:t>
            </w:r>
          </w:p>
        </w:tc>
      </w:tr>
      <w:tr w:rsidR="00545C90" w:rsidRPr="008D4E7D" w14:paraId="1B320717" w14:textId="77777777" w:rsidTr="00FA6C32">
        <w:trPr>
          <w:trHeight w:val="73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5DF9" w14:textId="77777777" w:rsidR="00545C90" w:rsidRDefault="00545C90" w:rsidP="00545C9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3893DA7F" w14:textId="77777777" w:rsidR="00545C90" w:rsidRPr="008D4E7D" w:rsidRDefault="00545C90" w:rsidP="00545C9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B6E45" w:rsidRPr="008D4E7D" w14:paraId="758B0C9B" w14:textId="77777777" w:rsidTr="00363AB2">
        <w:trPr>
          <w:trHeight w:val="50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46C5BC" w14:textId="77777777" w:rsidR="008B6E45" w:rsidRDefault="008B6E45">
            <w:pPr>
              <w:pStyle w:val="Default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sz w:val="20"/>
                <w:szCs w:val="20"/>
              </w:rPr>
              <w:t xml:space="preserve">Önerilen Tez Başlığı </w:t>
            </w:r>
            <w:r w:rsidRPr="008D4E7D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14:paraId="5B1CA8F8" w14:textId="77777777" w:rsidR="008B6E45" w:rsidRPr="008D4E7D" w:rsidRDefault="008B6E45">
            <w:pPr>
              <w:pStyle w:val="Default"/>
              <w:jc w:val="both"/>
              <w:rPr>
                <w:rFonts w:ascii="Book Antiqua" w:eastAsia="ヒラギノ明朝 Pro W3" w:hAnsi="Book Antiqua"/>
                <w:sz w:val="18"/>
                <w:szCs w:val="18"/>
              </w:rPr>
            </w:pPr>
            <w:r w:rsidRPr="00363AB2">
              <w:rPr>
                <w:rFonts w:ascii="Book Antiqua" w:hAnsi="Book Antiqua"/>
                <w:i/>
                <w:color w:val="4A442A" w:themeColor="background2" w:themeShade="40"/>
                <w:sz w:val="20"/>
                <w:szCs w:val="20"/>
              </w:rPr>
              <w:t>Başlık boşluklu 150 karakteri geçmemeli ve simgesel karakterler -, /,+,β, üst ve alt simgeler kullanılmamalıdır.</w:t>
            </w:r>
          </w:p>
        </w:tc>
      </w:tr>
      <w:tr w:rsidR="00545C90" w:rsidRPr="008D4E7D" w14:paraId="3A9B179E" w14:textId="77777777" w:rsidTr="00363AB2">
        <w:trPr>
          <w:trHeight w:val="85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F8054" w14:textId="77777777" w:rsidR="00545C90" w:rsidRPr="008D4E7D" w:rsidRDefault="00545C9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B6E45" w:rsidRPr="008D4E7D" w14:paraId="147699AC" w14:textId="77777777" w:rsidTr="00363AB2">
        <w:trPr>
          <w:trHeight w:val="91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E5E109" w14:textId="77777777" w:rsidR="008B6E45" w:rsidRPr="008D4E7D" w:rsidRDefault="008B6E45">
            <w:pPr>
              <w:tabs>
                <w:tab w:val="left" w:pos="566"/>
              </w:tabs>
              <w:spacing w:before="40" w:after="40"/>
              <w:jc w:val="both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>Önerilen Tez Konusu, Özgünlüğü ve Bilimsel Önemi</w:t>
            </w:r>
            <w:r w:rsidRPr="008D4E7D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14:paraId="0FF711E8" w14:textId="77777777" w:rsidR="008B6E45" w:rsidRPr="00363AB2" w:rsidRDefault="008B6E45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i/>
                <w:sz w:val="18"/>
                <w:szCs w:val="18"/>
              </w:rPr>
            </w:pPr>
            <w:r w:rsidRPr="00363AB2">
              <w:rPr>
                <w:rFonts w:ascii="Book Antiqua" w:hAnsi="Book Antiqua"/>
                <w:i/>
                <w:color w:val="4A442A" w:themeColor="background2" w:themeShade="40"/>
                <w:sz w:val="20"/>
                <w:szCs w:val="20"/>
              </w:rPr>
              <w:t>Kaynaklar metin içerisine numaralandırılarak yerleştirilmeli, içerik 250 kelimeden az, 400 kelimeden fazla olmamalı, tezin kapsamını yeterince ifade etmelidir. Tez konusu özgün, içeriği program ile uyumlu olmalıdır.</w:t>
            </w:r>
          </w:p>
        </w:tc>
      </w:tr>
      <w:tr w:rsidR="00545C90" w:rsidRPr="008D4E7D" w14:paraId="74A7EB60" w14:textId="77777777" w:rsidTr="00363AB2">
        <w:trPr>
          <w:trHeight w:val="101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20B4A" w14:textId="77777777" w:rsidR="00545C90" w:rsidRPr="008D4E7D" w:rsidRDefault="00545C90">
            <w:pPr>
              <w:tabs>
                <w:tab w:val="left" w:pos="566"/>
              </w:tabs>
              <w:spacing w:before="40" w:after="40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8B6E45" w:rsidRPr="008D4E7D" w14:paraId="52EE4674" w14:textId="77777777" w:rsidTr="00363AB2">
        <w:trPr>
          <w:trHeight w:val="519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A561" w14:textId="77777777" w:rsidR="008B6E45" w:rsidRPr="008D4E7D" w:rsidRDefault="008B6E45">
            <w:pPr>
              <w:tabs>
                <w:tab w:val="left" w:pos="566"/>
              </w:tabs>
              <w:spacing w:before="40" w:after="40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Kaynaklar </w:t>
            </w:r>
          </w:p>
          <w:p w14:paraId="65BE5C78" w14:textId="77777777" w:rsidR="008B6E45" w:rsidRPr="008D4E7D" w:rsidRDefault="008B6E45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8"/>
                <w:szCs w:val="18"/>
              </w:rPr>
            </w:pPr>
            <w:r w:rsidRPr="00363AB2">
              <w:rPr>
                <w:rFonts w:ascii="Book Antiqua" w:hAnsi="Book Antiqua"/>
                <w:i/>
                <w:color w:val="4A442A" w:themeColor="background2" w:themeShade="40"/>
                <w:sz w:val="20"/>
                <w:szCs w:val="20"/>
              </w:rPr>
              <w:t>Metin içerisinde numaralandırılan kaynaklar, alfabetik sıralamaya alınmalıdır.</w:t>
            </w:r>
          </w:p>
        </w:tc>
      </w:tr>
      <w:tr w:rsidR="00545C90" w:rsidRPr="008D4E7D" w14:paraId="327396B4" w14:textId="77777777" w:rsidTr="00FA6C32">
        <w:trPr>
          <w:trHeight w:val="1472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1A855" w14:textId="77777777" w:rsidR="00545C90" w:rsidRPr="008D4E7D" w:rsidRDefault="00545C90">
            <w:pPr>
              <w:tabs>
                <w:tab w:val="left" w:pos="566"/>
              </w:tabs>
              <w:spacing w:before="40" w:after="40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</w:tbl>
    <w:p w14:paraId="1769385B" w14:textId="77777777" w:rsidR="008D4E7D" w:rsidRPr="008D4E7D" w:rsidRDefault="008D4E7D" w:rsidP="008D4E7D">
      <w:pPr>
        <w:pStyle w:val="Default"/>
        <w:ind w:right="-567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 xml:space="preserve">         </w:t>
      </w:r>
    </w:p>
    <w:p w14:paraId="3AA3C10B" w14:textId="77777777" w:rsidR="003E1283" w:rsidRDefault="003E1283" w:rsidP="008D4E7D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 xml:space="preserve">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Öğrenci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  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Danışman </w:t>
      </w:r>
    </w:p>
    <w:p w14:paraId="37318F80" w14:textId="47EFDC01" w:rsidR="008D4E7D" w:rsidRPr="008D4E7D" w:rsidRDefault="003E1283" w:rsidP="003E1283">
      <w:pPr>
        <w:pStyle w:val="Default"/>
        <w:ind w:right="-567" w:firstLine="708"/>
        <w:jc w:val="both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>Ad Soyad</w:t>
      </w:r>
      <w:r w:rsidR="00FE0B4A">
        <w:rPr>
          <w:rFonts w:ascii="Book Antiqua" w:eastAsia="ヒラギノ明朝 Pro W3" w:hAnsi="Book Antiqua"/>
          <w:b/>
          <w:sz w:val="20"/>
          <w:szCs w:val="20"/>
        </w:rPr>
        <w:t>ı</w:t>
      </w:r>
      <w:r w:rsidR="001A6FE4"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                  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Unvan Ad Soyad</w:t>
      </w:r>
      <w:r w:rsidR="00FE0B4A">
        <w:rPr>
          <w:rFonts w:ascii="Book Antiqua" w:eastAsia="ヒラギノ明朝 Pro W3" w:hAnsi="Book Antiqua"/>
          <w:b/>
          <w:sz w:val="20"/>
          <w:szCs w:val="20"/>
        </w:rPr>
        <w:t>ı</w:t>
      </w:r>
    </w:p>
    <w:p w14:paraId="035AE670" w14:textId="77777777" w:rsidR="003E1283" w:rsidRDefault="003E1283" w:rsidP="003E1283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  (İmza)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  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(İmza)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</w:p>
    <w:p w14:paraId="51470E5C" w14:textId="77777777" w:rsidR="008D4E7D" w:rsidRPr="008D4E7D" w:rsidRDefault="008D4E7D" w:rsidP="00363AB2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>Ana</w:t>
      </w:r>
      <w:r w:rsidR="005258BD">
        <w:rPr>
          <w:rFonts w:ascii="Book Antiqua" w:eastAsia="ヒラギノ明朝 Pro W3" w:hAnsi="Book Antiqua"/>
          <w:b/>
          <w:sz w:val="20"/>
          <w:szCs w:val="20"/>
        </w:rPr>
        <w:t xml:space="preserve"> B</w:t>
      </w:r>
      <w:r w:rsidRPr="008D4E7D">
        <w:rPr>
          <w:rFonts w:ascii="Book Antiqua" w:eastAsia="ヒラギノ明朝 Pro W3" w:hAnsi="Book Antiqua"/>
          <w:b/>
          <w:sz w:val="20"/>
          <w:szCs w:val="20"/>
        </w:rPr>
        <w:t>ilim Dalı Başkanı</w:t>
      </w:r>
    </w:p>
    <w:p w14:paraId="2DFEB7B0" w14:textId="57D7FA5D" w:rsidR="008D4E7D" w:rsidRPr="008D4E7D" w:rsidRDefault="008D4E7D" w:rsidP="00363AB2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>Unvan Ad Soyad</w:t>
      </w:r>
      <w:r w:rsidR="00FE0B4A">
        <w:rPr>
          <w:rFonts w:ascii="Book Antiqua" w:eastAsia="ヒラギノ明朝 Pro W3" w:hAnsi="Book Antiqua"/>
          <w:b/>
          <w:sz w:val="20"/>
          <w:szCs w:val="20"/>
        </w:rPr>
        <w:t>ı</w:t>
      </w:r>
    </w:p>
    <w:p w14:paraId="1FD9B3BB" w14:textId="77777777" w:rsidR="008D4E7D" w:rsidRDefault="008D4E7D" w:rsidP="00363AB2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>(İmza)</w:t>
      </w:r>
    </w:p>
    <w:p w14:paraId="7DD0C9C6" w14:textId="77777777" w:rsidR="00FA6C32" w:rsidRDefault="00FA6C32" w:rsidP="00363AB2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bookmarkStart w:id="1" w:name="_GoBack"/>
      <w:bookmarkEnd w:id="1"/>
    </w:p>
    <w:p w14:paraId="4DD99DA6" w14:textId="77777777" w:rsidR="00FA6C32" w:rsidRPr="008D4E7D" w:rsidRDefault="00FA6C32" w:rsidP="00363AB2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="250" w:tblpY="272"/>
        <w:tblW w:w="0" w:type="auto"/>
        <w:tblLook w:val="04A0" w:firstRow="1" w:lastRow="0" w:firstColumn="1" w:lastColumn="0" w:noHBand="0" w:noVBand="1"/>
      </w:tblPr>
      <w:tblGrid>
        <w:gridCol w:w="10335"/>
      </w:tblGrid>
      <w:tr w:rsidR="00545C90" w:rsidRPr="008D4E7D" w14:paraId="199B3670" w14:textId="77777777" w:rsidTr="00363AB2">
        <w:trPr>
          <w:trHeight w:val="521"/>
        </w:trPr>
        <w:tc>
          <w:tcPr>
            <w:tcW w:w="10335" w:type="dxa"/>
          </w:tcPr>
          <w:p w14:paraId="3081D8B9" w14:textId="77777777" w:rsidR="00545C90" w:rsidRDefault="00545C90" w:rsidP="00363A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 Antiqua" w:hAnsi="Book Antiqua"/>
                <w:b/>
                <w:lang w:val="de-DE"/>
              </w:rPr>
            </w:pPr>
            <w:proofErr w:type="spellStart"/>
            <w:r w:rsidRPr="008D4E7D">
              <w:rPr>
                <w:rFonts w:ascii="Book Antiqua" w:hAnsi="Book Antiqua"/>
                <w:b/>
                <w:lang w:val="de-DE"/>
              </w:rPr>
              <w:lastRenderedPageBreak/>
              <w:t>Tez</w:t>
            </w:r>
            <w:proofErr w:type="spellEnd"/>
            <w:r w:rsidRPr="008D4E7D">
              <w:rPr>
                <w:rFonts w:ascii="Book Antiqua" w:hAnsi="Book Antiqua"/>
                <w:b/>
                <w:lang w:val="de-DE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lang w:val="de-DE"/>
              </w:rPr>
              <w:t>konusu</w:t>
            </w:r>
            <w:proofErr w:type="spellEnd"/>
            <w:r w:rsidRPr="008D4E7D">
              <w:rPr>
                <w:rFonts w:ascii="Book Antiqua" w:hAnsi="Book Antiqua"/>
                <w:b/>
                <w:lang w:val="de-DE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lang w:val="de-DE"/>
              </w:rPr>
              <w:t>ile</w:t>
            </w:r>
            <w:proofErr w:type="spellEnd"/>
            <w:r w:rsidRPr="008D4E7D">
              <w:rPr>
                <w:rFonts w:ascii="Book Antiqua" w:hAnsi="Book Antiqua"/>
                <w:b/>
                <w:lang w:val="de-DE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lang w:val="de-DE"/>
              </w:rPr>
              <w:t>ilgili</w:t>
            </w:r>
            <w:proofErr w:type="spellEnd"/>
            <w:r w:rsidRPr="008D4E7D">
              <w:rPr>
                <w:rFonts w:ascii="Book Antiqua" w:hAnsi="Book Antiqua"/>
                <w:b/>
                <w:lang w:val="de-DE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lang w:val="de-DE"/>
              </w:rPr>
              <w:t>genel</w:t>
            </w:r>
            <w:proofErr w:type="spellEnd"/>
            <w:r w:rsidRPr="008D4E7D">
              <w:rPr>
                <w:rFonts w:ascii="Book Antiqua" w:hAnsi="Book Antiqua"/>
                <w:b/>
                <w:lang w:val="de-DE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lang w:val="de-DE"/>
              </w:rPr>
              <w:t>bilgiler</w:t>
            </w:r>
            <w:proofErr w:type="spellEnd"/>
            <w:r w:rsidRPr="008D4E7D">
              <w:rPr>
                <w:rFonts w:ascii="Book Antiqua" w:hAnsi="Book Antiqua"/>
                <w:b/>
                <w:lang w:val="de-DE"/>
              </w:rPr>
              <w:t>:</w:t>
            </w:r>
          </w:p>
          <w:p w14:paraId="00640EDF" w14:textId="77777777" w:rsidR="00545C90" w:rsidRPr="00363AB2" w:rsidRDefault="00545C90" w:rsidP="00363A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</w:pPr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(</w:t>
            </w:r>
            <w:proofErr w:type="spellStart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Tez</w:t>
            </w:r>
            <w:proofErr w:type="spellEnd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 xml:space="preserve"> </w:t>
            </w:r>
            <w:proofErr w:type="spellStart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konusu</w:t>
            </w:r>
            <w:proofErr w:type="spellEnd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 xml:space="preserve"> </w:t>
            </w:r>
            <w:proofErr w:type="spellStart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değişecekse</w:t>
            </w:r>
            <w:proofErr w:type="spellEnd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 xml:space="preserve"> </w:t>
            </w:r>
            <w:proofErr w:type="spellStart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doldurulmalıdır</w:t>
            </w:r>
            <w:proofErr w:type="spellEnd"/>
            <w:r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.</w:t>
            </w:r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)</w:t>
            </w:r>
          </w:p>
        </w:tc>
      </w:tr>
      <w:tr w:rsidR="00545C90" w:rsidRPr="008D4E7D" w14:paraId="53DADB8B" w14:textId="77777777" w:rsidTr="00FA6C32">
        <w:trPr>
          <w:trHeight w:val="725"/>
        </w:trPr>
        <w:tc>
          <w:tcPr>
            <w:tcW w:w="10335" w:type="dxa"/>
          </w:tcPr>
          <w:p w14:paraId="72842DB8" w14:textId="77777777" w:rsidR="00545C90" w:rsidRPr="008D4E7D" w:rsidRDefault="00545C90" w:rsidP="00545C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Book Antiqua" w:hAnsi="Book Antiqua"/>
                <w:b/>
                <w:lang w:val="de-DE"/>
              </w:rPr>
            </w:pPr>
          </w:p>
        </w:tc>
      </w:tr>
      <w:tr w:rsidR="00545C90" w:rsidRPr="008D4E7D" w14:paraId="45DCDBD8" w14:textId="77777777" w:rsidTr="00FA6C32">
        <w:trPr>
          <w:trHeight w:val="198"/>
        </w:trPr>
        <w:tc>
          <w:tcPr>
            <w:tcW w:w="10335" w:type="dxa"/>
          </w:tcPr>
          <w:p w14:paraId="0E253E8A" w14:textId="77777777"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8D4E7D">
              <w:rPr>
                <w:rFonts w:ascii="Book Antiqua" w:hAnsi="Book Antiqua"/>
                <w:b/>
              </w:rPr>
              <w:t>Araştırmanın amacı, hipotezleri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8D4E7D">
              <w:rPr>
                <w:rFonts w:ascii="Book Antiqua" w:hAnsi="Book Antiqua"/>
                <w:b/>
              </w:rPr>
              <w:t>ve bilimsel önemi:</w:t>
            </w:r>
          </w:p>
        </w:tc>
      </w:tr>
      <w:tr w:rsidR="00545C90" w:rsidRPr="008D4E7D" w14:paraId="7F79A185" w14:textId="77777777" w:rsidTr="00545C90">
        <w:trPr>
          <w:trHeight w:val="1028"/>
        </w:trPr>
        <w:tc>
          <w:tcPr>
            <w:tcW w:w="10335" w:type="dxa"/>
          </w:tcPr>
          <w:p w14:paraId="44EAD1A6" w14:textId="77777777"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545C90" w:rsidRPr="008D4E7D" w14:paraId="5BB91433" w14:textId="77777777" w:rsidTr="00363AB2">
        <w:trPr>
          <w:trHeight w:val="316"/>
        </w:trPr>
        <w:tc>
          <w:tcPr>
            <w:tcW w:w="10335" w:type="dxa"/>
          </w:tcPr>
          <w:p w14:paraId="783671CF" w14:textId="77777777"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8D4E7D">
              <w:rPr>
                <w:rFonts w:ascii="Book Antiqua" w:hAnsi="Book Antiqua"/>
                <w:b/>
              </w:rPr>
              <w:t>Araştırmanın or</w:t>
            </w:r>
            <w:r>
              <w:rPr>
                <w:rFonts w:ascii="Book Antiqua" w:hAnsi="Book Antiqua"/>
                <w:b/>
              </w:rPr>
              <w:t>i</w:t>
            </w:r>
            <w:r w:rsidRPr="008D4E7D">
              <w:rPr>
                <w:rFonts w:ascii="Book Antiqua" w:hAnsi="Book Antiqua"/>
                <w:b/>
              </w:rPr>
              <w:t>jinalliği ve sonucunda varılması planlanan son nokta:</w:t>
            </w:r>
          </w:p>
        </w:tc>
      </w:tr>
      <w:tr w:rsidR="00545C90" w:rsidRPr="008D4E7D" w14:paraId="112FD7FF" w14:textId="77777777" w:rsidTr="00FA6C32">
        <w:trPr>
          <w:trHeight w:val="900"/>
        </w:trPr>
        <w:tc>
          <w:tcPr>
            <w:tcW w:w="10335" w:type="dxa"/>
          </w:tcPr>
          <w:p w14:paraId="6648C80F" w14:textId="77777777"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545C90" w:rsidRPr="008D4E7D" w14:paraId="439446D9" w14:textId="77777777" w:rsidTr="00363AB2">
        <w:trPr>
          <w:trHeight w:val="324"/>
        </w:trPr>
        <w:tc>
          <w:tcPr>
            <w:tcW w:w="10335" w:type="dxa"/>
          </w:tcPr>
          <w:p w14:paraId="737DFE5E" w14:textId="77777777"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8D4E7D">
              <w:rPr>
                <w:rFonts w:ascii="Book Antiqua" w:hAnsi="Book Antiqua"/>
                <w:b/>
              </w:rPr>
              <w:t>Araştırma planı ve yöntemler:</w:t>
            </w:r>
          </w:p>
        </w:tc>
      </w:tr>
      <w:tr w:rsidR="00545C90" w:rsidRPr="008D4E7D" w14:paraId="75B4CAEA" w14:textId="77777777" w:rsidTr="00FA6C32">
        <w:trPr>
          <w:trHeight w:val="931"/>
        </w:trPr>
        <w:tc>
          <w:tcPr>
            <w:tcW w:w="10335" w:type="dxa"/>
          </w:tcPr>
          <w:p w14:paraId="2A6EBF7C" w14:textId="77777777"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545C90" w:rsidRPr="008D4E7D" w14:paraId="378A7759" w14:textId="77777777" w:rsidTr="00363AB2">
        <w:trPr>
          <w:trHeight w:val="333"/>
        </w:trPr>
        <w:tc>
          <w:tcPr>
            <w:tcW w:w="10335" w:type="dxa"/>
          </w:tcPr>
          <w:p w14:paraId="33D96F2A" w14:textId="77777777"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8D4E7D">
              <w:rPr>
                <w:rFonts w:ascii="Book Antiqua" w:hAnsi="Book Antiqua"/>
                <w:b/>
              </w:rPr>
              <w:t>Araştırma olanakları:</w:t>
            </w:r>
          </w:p>
        </w:tc>
      </w:tr>
      <w:tr w:rsidR="00545C90" w:rsidRPr="008D4E7D" w14:paraId="751E2A98" w14:textId="77777777" w:rsidTr="00FA6C32">
        <w:trPr>
          <w:trHeight w:val="779"/>
        </w:trPr>
        <w:tc>
          <w:tcPr>
            <w:tcW w:w="10335" w:type="dxa"/>
          </w:tcPr>
          <w:p w14:paraId="56116A0C" w14:textId="77777777"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545C90" w:rsidRPr="008D4E7D" w14:paraId="540A0091" w14:textId="77777777" w:rsidTr="00363AB2">
        <w:trPr>
          <w:trHeight w:val="340"/>
        </w:trPr>
        <w:tc>
          <w:tcPr>
            <w:tcW w:w="10335" w:type="dxa"/>
          </w:tcPr>
          <w:p w14:paraId="2154FA10" w14:textId="77777777"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363AB2">
              <w:rPr>
                <w:rFonts w:ascii="Book Antiqua" w:hAnsi="Book Antiqua"/>
                <w:b/>
              </w:rPr>
              <w:t>Verilerin değerlendirilmesi:</w:t>
            </w:r>
          </w:p>
        </w:tc>
      </w:tr>
      <w:tr w:rsidR="00545C90" w:rsidRPr="008D4E7D" w14:paraId="78A764EC" w14:textId="77777777" w:rsidTr="00FA6C32">
        <w:trPr>
          <w:trHeight w:val="781"/>
        </w:trPr>
        <w:tc>
          <w:tcPr>
            <w:tcW w:w="10335" w:type="dxa"/>
          </w:tcPr>
          <w:p w14:paraId="1EC4A2D4" w14:textId="77777777" w:rsidR="00545C90" w:rsidRPr="008D4C69" w:rsidRDefault="00545C90" w:rsidP="00545C90">
            <w:pPr>
              <w:spacing w:line="360" w:lineRule="auto"/>
              <w:rPr>
                <w:rFonts w:ascii="Book Antiqua" w:hAnsi="Book Antiqua"/>
                <w:b/>
                <w:highlight w:val="yellow"/>
              </w:rPr>
            </w:pPr>
          </w:p>
        </w:tc>
      </w:tr>
      <w:tr w:rsidR="00545C90" w:rsidRPr="008D4E7D" w14:paraId="12C718E9" w14:textId="77777777" w:rsidTr="00363AB2">
        <w:trPr>
          <w:trHeight w:val="231"/>
        </w:trPr>
        <w:tc>
          <w:tcPr>
            <w:tcW w:w="10335" w:type="dxa"/>
          </w:tcPr>
          <w:p w14:paraId="48D79DA2" w14:textId="77777777"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8D4E7D">
              <w:rPr>
                <w:rFonts w:ascii="Book Antiqua" w:hAnsi="Book Antiqua"/>
                <w:b/>
              </w:rPr>
              <w:t>Kaynaklar:</w:t>
            </w:r>
          </w:p>
        </w:tc>
      </w:tr>
      <w:tr w:rsidR="00545C90" w:rsidRPr="008D4E7D" w14:paraId="306E4E57" w14:textId="77777777" w:rsidTr="00FA6C32">
        <w:trPr>
          <w:trHeight w:val="839"/>
        </w:trPr>
        <w:tc>
          <w:tcPr>
            <w:tcW w:w="10335" w:type="dxa"/>
          </w:tcPr>
          <w:p w14:paraId="7B1359F0" w14:textId="77777777"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545C90" w:rsidRPr="008D4E7D" w14:paraId="7099FC6A" w14:textId="77777777" w:rsidTr="00363AB2">
        <w:trPr>
          <w:trHeight w:val="254"/>
        </w:trPr>
        <w:tc>
          <w:tcPr>
            <w:tcW w:w="10335" w:type="dxa"/>
          </w:tcPr>
          <w:p w14:paraId="12C026B7" w14:textId="77777777"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8D4E7D">
              <w:rPr>
                <w:rFonts w:ascii="Book Antiqua" w:hAnsi="Book Antiqua"/>
                <w:b/>
              </w:rPr>
              <w:t>Tezin yapılabilmesi için gerekli Etik Kurul izinlerine ilişkin açıklama:</w:t>
            </w:r>
          </w:p>
        </w:tc>
      </w:tr>
      <w:tr w:rsidR="00545C90" w:rsidRPr="008D4E7D" w14:paraId="593F1835" w14:textId="77777777" w:rsidTr="00FA6C32">
        <w:trPr>
          <w:trHeight w:val="856"/>
        </w:trPr>
        <w:tc>
          <w:tcPr>
            <w:tcW w:w="10335" w:type="dxa"/>
          </w:tcPr>
          <w:p w14:paraId="5E7568B7" w14:textId="77777777"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545C90" w:rsidRPr="008D4E7D" w14:paraId="1B65EED4" w14:textId="77777777" w:rsidTr="00363AB2">
        <w:trPr>
          <w:trHeight w:val="274"/>
        </w:trPr>
        <w:tc>
          <w:tcPr>
            <w:tcW w:w="10335" w:type="dxa"/>
          </w:tcPr>
          <w:p w14:paraId="6490A063" w14:textId="77777777"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Tezin yapılabil</w:t>
            </w:r>
            <w:r w:rsidRPr="008D4E7D">
              <w:rPr>
                <w:rFonts w:ascii="Book Antiqua" w:hAnsi="Book Antiqua"/>
                <w:b/>
              </w:rPr>
              <w:t>mesi için gerekli olanaklar (destek alınan kurum/klinik/laboratuvar vb.):</w:t>
            </w:r>
          </w:p>
        </w:tc>
      </w:tr>
      <w:tr w:rsidR="00545C90" w:rsidRPr="008D4E7D" w14:paraId="69C10A59" w14:textId="77777777" w:rsidTr="00FA6C32">
        <w:trPr>
          <w:trHeight w:val="843"/>
        </w:trPr>
        <w:tc>
          <w:tcPr>
            <w:tcW w:w="10335" w:type="dxa"/>
          </w:tcPr>
          <w:p w14:paraId="3087EDF8" w14:textId="77777777"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</w:tbl>
    <w:p w14:paraId="2DB6EE92" w14:textId="77777777" w:rsidR="001A6FE4" w:rsidRPr="008D4E7D" w:rsidRDefault="001A6FE4" w:rsidP="008D4E7D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</w:p>
    <w:p w14:paraId="5DEB22A4" w14:textId="77777777" w:rsidR="00FA6C32" w:rsidRDefault="00FA6C32" w:rsidP="00FA6C32">
      <w:pPr>
        <w:ind w:right="282"/>
        <w:rPr>
          <w:rFonts w:ascii="Book Antiqua" w:hAnsi="Book Antiqua"/>
          <w:b/>
          <w:sz w:val="20"/>
          <w:szCs w:val="20"/>
        </w:rPr>
      </w:pPr>
    </w:p>
    <w:p w14:paraId="209CD1FC" w14:textId="77777777" w:rsidR="00FA6C32" w:rsidRDefault="00FA6C32" w:rsidP="00FA6C32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14:paraId="3B30734F" w14:textId="13ACA01F" w:rsidR="00FE0B4A" w:rsidRDefault="00FA6C32" w:rsidP="00FA6C3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Kpr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p w14:paraId="1CE411E5" w14:textId="77777777" w:rsidR="00FE0B4A" w:rsidRPr="00FE0B4A" w:rsidRDefault="00FE0B4A" w:rsidP="00FE0B4A">
      <w:pPr>
        <w:rPr>
          <w:rFonts w:ascii="Book Antiqua" w:hAnsi="Book Antiqua"/>
          <w:sz w:val="20"/>
          <w:szCs w:val="20"/>
        </w:rPr>
      </w:pPr>
    </w:p>
    <w:p w14:paraId="60879309" w14:textId="748F3676" w:rsidR="001E6F44" w:rsidRPr="00FE0B4A" w:rsidRDefault="00FE0B4A" w:rsidP="00FE0B4A">
      <w:pPr>
        <w:tabs>
          <w:tab w:val="left" w:pos="8090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sectPr w:rsidR="001E6F44" w:rsidRPr="00FE0B4A" w:rsidSect="00064B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3E4A3" w14:textId="77777777" w:rsidR="007D3528" w:rsidRDefault="007D3528" w:rsidP="005E4938">
      <w:pPr>
        <w:spacing w:after="0" w:line="240" w:lineRule="auto"/>
      </w:pPr>
      <w:r>
        <w:separator/>
      </w:r>
    </w:p>
  </w:endnote>
  <w:endnote w:type="continuationSeparator" w:id="0">
    <w:p w14:paraId="1B3EB064" w14:textId="77777777" w:rsidR="007D3528" w:rsidRDefault="007D3528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17019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72D64A91" w14:textId="14DB56F7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BE4FB8">
      <w:t>43 74</w:t>
    </w:r>
    <w:r>
      <w:rPr>
        <w:b/>
      </w:rPr>
      <w:tab/>
      <w:t xml:space="preserve">E-Posta: </w:t>
    </w:r>
    <w:r w:rsidR="007C71A4">
      <w:t>sosbe</w:t>
    </w:r>
    <w:r w:rsidR="00B335BE" w:rsidRPr="00B335BE">
      <w:t>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22322" w14:textId="77777777" w:rsidR="007D3528" w:rsidRDefault="007D3528" w:rsidP="005E4938">
      <w:pPr>
        <w:spacing w:after="0" w:line="240" w:lineRule="auto"/>
      </w:pPr>
      <w:r>
        <w:separator/>
      </w:r>
    </w:p>
  </w:footnote>
  <w:footnote w:type="continuationSeparator" w:id="0">
    <w:p w14:paraId="6D895268" w14:textId="77777777" w:rsidR="007D3528" w:rsidRDefault="007D3528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1E46E" w14:textId="77777777" w:rsidR="008A2D07" w:rsidRDefault="007D3528">
    <w:pPr>
      <w:pStyle w:val="stBilgi"/>
    </w:pPr>
    <w:r>
      <w:rPr>
        <w:noProof/>
        <w:lang w:eastAsia="tr-TR"/>
      </w:rPr>
      <w:pict w14:anchorId="407C87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50776" w14:textId="77777777" w:rsidR="005E4938" w:rsidRPr="00363AB2" w:rsidRDefault="00045514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1A6FE4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192" behindDoc="0" locked="0" layoutInCell="1" allowOverlap="1" wp14:anchorId="04674A91" wp14:editId="09A442F8">
          <wp:simplePos x="0" y="0"/>
          <wp:positionH relativeFrom="column">
            <wp:posOffset>1905</wp:posOffset>
          </wp:positionH>
          <wp:positionV relativeFrom="paragraph">
            <wp:posOffset>-75565</wp:posOffset>
          </wp:positionV>
          <wp:extent cx="673100" cy="697865"/>
          <wp:effectExtent l="0" t="0" r="0" b="698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363AB2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540752" w:rsidRPr="00363AB2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363AB2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735D52F3" w14:textId="77777777" w:rsidR="007C71A4" w:rsidRDefault="007C71A4" w:rsidP="007C71A4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SOSYAL BİLİMLER ENSTİTÜSÜ</w:t>
    </w:r>
  </w:p>
  <w:p w14:paraId="782B4E7B" w14:textId="77777777" w:rsidR="008D4E7D" w:rsidRPr="00363AB2" w:rsidRDefault="00840D67" w:rsidP="004069EF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363AB2">
      <w:rPr>
        <w:rFonts w:ascii="Book Antiqua" w:hAnsi="Book Antiqua"/>
        <w:b/>
        <w:color w:val="1F497D" w:themeColor="text2"/>
        <w:sz w:val="23"/>
        <w:szCs w:val="23"/>
      </w:rPr>
      <w:t xml:space="preserve">TEZ KONUSU/TEZ BAŞLIĞI </w:t>
    </w:r>
    <w:r w:rsidR="008D4E7D" w:rsidRPr="00363AB2">
      <w:rPr>
        <w:rFonts w:ascii="Book Antiqua" w:hAnsi="Book Antiqua"/>
        <w:b/>
        <w:color w:val="1F497D" w:themeColor="text2"/>
        <w:sz w:val="23"/>
        <w:szCs w:val="23"/>
      </w:rPr>
      <w:t>DEĞİŞİKLİĞİ FORMU</w:t>
    </w:r>
    <w:r w:rsidR="00AE2C96" w:rsidRPr="00363AB2">
      <w:rPr>
        <w:rFonts w:ascii="Book Antiqua" w:hAnsi="Book Antiqua"/>
        <w:b/>
        <w:color w:val="1F497D" w:themeColor="text2"/>
        <w:sz w:val="23"/>
        <w:szCs w:val="23"/>
      </w:rPr>
      <w:t xml:space="preserve"> (</w:t>
    </w:r>
    <w:r w:rsidR="00EB44A1" w:rsidRPr="00363AB2">
      <w:rPr>
        <w:rFonts w:ascii="Book Antiqua" w:hAnsi="Book Antiqua"/>
        <w:b/>
        <w:color w:val="1F497D" w:themeColor="text2"/>
        <w:sz w:val="23"/>
        <w:szCs w:val="23"/>
      </w:rPr>
      <w:t xml:space="preserve">TEZLİ </w:t>
    </w:r>
    <w:r w:rsidR="00AE2C96" w:rsidRPr="00363AB2">
      <w:rPr>
        <w:rFonts w:ascii="Book Antiqua" w:hAnsi="Book Antiqua"/>
        <w:b/>
        <w:color w:val="1F497D" w:themeColor="text2"/>
        <w:sz w:val="23"/>
        <w:szCs w:val="23"/>
      </w:rPr>
      <w:t>YÜKSEK LİSANS)</w:t>
    </w:r>
  </w:p>
  <w:p w14:paraId="306EC0B1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B23C4" w14:textId="77777777" w:rsidR="008A2D07" w:rsidRDefault="007D3528">
    <w:pPr>
      <w:pStyle w:val="stBilgi"/>
    </w:pPr>
    <w:r>
      <w:rPr>
        <w:noProof/>
        <w:lang w:eastAsia="tr-TR"/>
      </w:rPr>
      <w:pict w14:anchorId="7DA9D0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tr-TR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7D"/>
    <w:rsid w:val="000036BF"/>
    <w:rsid w:val="00042929"/>
    <w:rsid w:val="00045514"/>
    <w:rsid w:val="00046EEB"/>
    <w:rsid w:val="00063221"/>
    <w:rsid w:val="00064398"/>
    <w:rsid w:val="00064B5A"/>
    <w:rsid w:val="0007109B"/>
    <w:rsid w:val="0008068B"/>
    <w:rsid w:val="000A6769"/>
    <w:rsid w:val="000B2E94"/>
    <w:rsid w:val="000B6627"/>
    <w:rsid w:val="000C0CDF"/>
    <w:rsid w:val="000F4D03"/>
    <w:rsid w:val="00127786"/>
    <w:rsid w:val="00151502"/>
    <w:rsid w:val="00175626"/>
    <w:rsid w:val="001A00DF"/>
    <w:rsid w:val="001A6FE4"/>
    <w:rsid w:val="001E29BF"/>
    <w:rsid w:val="001E6F44"/>
    <w:rsid w:val="001F7E12"/>
    <w:rsid w:val="00202D28"/>
    <w:rsid w:val="002118A6"/>
    <w:rsid w:val="0021653C"/>
    <w:rsid w:val="002671EA"/>
    <w:rsid w:val="00291A8E"/>
    <w:rsid w:val="002F46BE"/>
    <w:rsid w:val="003005EB"/>
    <w:rsid w:val="00303C14"/>
    <w:rsid w:val="00312F5D"/>
    <w:rsid w:val="00327314"/>
    <w:rsid w:val="00346185"/>
    <w:rsid w:val="00355BE6"/>
    <w:rsid w:val="00363AB2"/>
    <w:rsid w:val="003B699E"/>
    <w:rsid w:val="003E1283"/>
    <w:rsid w:val="004013B8"/>
    <w:rsid w:val="00401935"/>
    <w:rsid w:val="004069EF"/>
    <w:rsid w:val="00416118"/>
    <w:rsid w:val="004359B1"/>
    <w:rsid w:val="00443CBE"/>
    <w:rsid w:val="00444899"/>
    <w:rsid w:val="00450A8E"/>
    <w:rsid w:val="00457BD9"/>
    <w:rsid w:val="004C5825"/>
    <w:rsid w:val="004F39AB"/>
    <w:rsid w:val="00524E87"/>
    <w:rsid w:val="005258BD"/>
    <w:rsid w:val="00535AC4"/>
    <w:rsid w:val="00540752"/>
    <w:rsid w:val="00545C90"/>
    <w:rsid w:val="00551659"/>
    <w:rsid w:val="00556534"/>
    <w:rsid w:val="00572D06"/>
    <w:rsid w:val="005A16EB"/>
    <w:rsid w:val="005B5558"/>
    <w:rsid w:val="005D2D03"/>
    <w:rsid w:val="005D77EF"/>
    <w:rsid w:val="005E4938"/>
    <w:rsid w:val="00602CE0"/>
    <w:rsid w:val="006046DE"/>
    <w:rsid w:val="0060704B"/>
    <w:rsid w:val="006670C9"/>
    <w:rsid w:val="006E1F67"/>
    <w:rsid w:val="0072605C"/>
    <w:rsid w:val="00733245"/>
    <w:rsid w:val="00733939"/>
    <w:rsid w:val="00784264"/>
    <w:rsid w:val="007942B1"/>
    <w:rsid w:val="007A09BB"/>
    <w:rsid w:val="007B060C"/>
    <w:rsid w:val="007B3241"/>
    <w:rsid w:val="007C71A4"/>
    <w:rsid w:val="007D3528"/>
    <w:rsid w:val="007E7CBC"/>
    <w:rsid w:val="007F3850"/>
    <w:rsid w:val="008131D1"/>
    <w:rsid w:val="008369E4"/>
    <w:rsid w:val="00840D67"/>
    <w:rsid w:val="00844D9A"/>
    <w:rsid w:val="008729CC"/>
    <w:rsid w:val="008757B9"/>
    <w:rsid w:val="008A2D07"/>
    <w:rsid w:val="008B6E45"/>
    <w:rsid w:val="008C2CC4"/>
    <w:rsid w:val="008C4893"/>
    <w:rsid w:val="008C718F"/>
    <w:rsid w:val="008D4E7D"/>
    <w:rsid w:val="008E3F4D"/>
    <w:rsid w:val="00936151"/>
    <w:rsid w:val="00944F47"/>
    <w:rsid w:val="0095353B"/>
    <w:rsid w:val="00996AC1"/>
    <w:rsid w:val="00A231B4"/>
    <w:rsid w:val="00A4550D"/>
    <w:rsid w:val="00A477A5"/>
    <w:rsid w:val="00A7255C"/>
    <w:rsid w:val="00AE2C96"/>
    <w:rsid w:val="00AF3034"/>
    <w:rsid w:val="00AF5C0B"/>
    <w:rsid w:val="00B25230"/>
    <w:rsid w:val="00B326BE"/>
    <w:rsid w:val="00B335BE"/>
    <w:rsid w:val="00B43B43"/>
    <w:rsid w:val="00B46F2A"/>
    <w:rsid w:val="00B61A4D"/>
    <w:rsid w:val="00BE10BB"/>
    <w:rsid w:val="00BE4FB8"/>
    <w:rsid w:val="00C11BDB"/>
    <w:rsid w:val="00C47194"/>
    <w:rsid w:val="00C71DFA"/>
    <w:rsid w:val="00C80787"/>
    <w:rsid w:val="00C81A27"/>
    <w:rsid w:val="00C9018E"/>
    <w:rsid w:val="00D032DF"/>
    <w:rsid w:val="00D1511B"/>
    <w:rsid w:val="00D223A7"/>
    <w:rsid w:val="00D43A56"/>
    <w:rsid w:val="00D6680A"/>
    <w:rsid w:val="00D82B41"/>
    <w:rsid w:val="00D90530"/>
    <w:rsid w:val="00D91885"/>
    <w:rsid w:val="00D9712E"/>
    <w:rsid w:val="00DA4840"/>
    <w:rsid w:val="00E04C80"/>
    <w:rsid w:val="00E23580"/>
    <w:rsid w:val="00E4394E"/>
    <w:rsid w:val="00E7003B"/>
    <w:rsid w:val="00E930A9"/>
    <w:rsid w:val="00EB44A1"/>
    <w:rsid w:val="00EB683E"/>
    <w:rsid w:val="00EC59AE"/>
    <w:rsid w:val="00F24467"/>
    <w:rsid w:val="00FA0FAE"/>
    <w:rsid w:val="00FA5DF1"/>
    <w:rsid w:val="00FA6C32"/>
    <w:rsid w:val="00FC34BB"/>
    <w:rsid w:val="00FC7249"/>
    <w:rsid w:val="00FE0B4A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7BD12AE"/>
  <w15:docId w15:val="{5FA81429-D146-4A57-B61D-86AAF009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A6C32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312F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55234-E779-4454-98F7-B85B2C7F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58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6</cp:revision>
  <dcterms:created xsi:type="dcterms:W3CDTF">2024-10-16T05:27:00Z</dcterms:created>
  <dcterms:modified xsi:type="dcterms:W3CDTF">2024-11-01T08:20:00Z</dcterms:modified>
</cp:coreProperties>
</file>