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57659" w14:textId="249CDD76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bookmarkStart w:id="1" w:name="_GoBack"/>
      <w:bookmarkEnd w:id="1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4678"/>
        <w:gridCol w:w="2835"/>
      </w:tblGrid>
      <w:tr w:rsidR="0039143A" w14:paraId="2A5D774E" w14:textId="5A98EC08" w:rsidTr="00FB2C83">
        <w:trPr>
          <w:trHeight w:val="397"/>
        </w:trPr>
        <w:tc>
          <w:tcPr>
            <w:tcW w:w="2688" w:type="dxa"/>
            <w:vAlign w:val="center"/>
          </w:tcPr>
          <w:p w14:paraId="013A2CCD" w14:textId="3CB2BF98" w:rsidR="0039143A" w:rsidRPr="0039143A" w:rsidRDefault="003C3945" w:rsidP="0039143A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Öğrenci </w:t>
            </w:r>
            <w:r w:rsidR="0039143A"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</w:p>
        </w:tc>
        <w:tc>
          <w:tcPr>
            <w:tcW w:w="4678" w:type="dxa"/>
            <w:vAlign w:val="center"/>
          </w:tcPr>
          <w:p w14:paraId="2FD57104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A3D63C" w14:textId="633A0C2A" w:rsidR="0039143A" w:rsidRPr="0039143A" w:rsidRDefault="003C3945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Numara:</w:t>
            </w:r>
          </w:p>
        </w:tc>
      </w:tr>
      <w:tr w:rsidR="0039143A" w14:paraId="0B7F3AFE" w14:textId="77777777" w:rsidTr="00CA3AD8">
        <w:trPr>
          <w:trHeight w:val="397"/>
        </w:trPr>
        <w:tc>
          <w:tcPr>
            <w:tcW w:w="2688" w:type="dxa"/>
            <w:vAlign w:val="center"/>
          </w:tcPr>
          <w:p w14:paraId="5EB6A9F0" w14:textId="1AE15BBF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7513" w:type="dxa"/>
            <w:gridSpan w:val="2"/>
            <w:vAlign w:val="center"/>
          </w:tcPr>
          <w:p w14:paraId="20A24008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9143A" w14:paraId="2B65B347" w14:textId="77777777" w:rsidTr="00CA3AD8">
        <w:trPr>
          <w:trHeight w:val="397"/>
        </w:trPr>
        <w:tc>
          <w:tcPr>
            <w:tcW w:w="2688" w:type="dxa"/>
            <w:vAlign w:val="center"/>
          </w:tcPr>
          <w:p w14:paraId="2B06CBB6" w14:textId="52897618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Program Adı</w:t>
            </w:r>
          </w:p>
        </w:tc>
        <w:tc>
          <w:tcPr>
            <w:tcW w:w="7513" w:type="dxa"/>
            <w:gridSpan w:val="2"/>
            <w:vAlign w:val="center"/>
          </w:tcPr>
          <w:p w14:paraId="3EC1C9C0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FB2C83" w14:paraId="5AA1D25D" w14:textId="6E2047E7" w:rsidTr="005F61CB">
        <w:trPr>
          <w:trHeight w:val="397"/>
        </w:trPr>
        <w:tc>
          <w:tcPr>
            <w:tcW w:w="2688" w:type="dxa"/>
            <w:vAlign w:val="center"/>
          </w:tcPr>
          <w:p w14:paraId="779B6D2D" w14:textId="709A4B90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678" w:type="dxa"/>
            <w:vAlign w:val="center"/>
          </w:tcPr>
          <w:p w14:paraId="20B85501" w14:textId="75D8758A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734C0C" w14:textId="3A32A986" w:rsidR="00FB2C83" w:rsidRPr="0039143A" w:rsidRDefault="005F61CB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Telefon:</w:t>
            </w:r>
          </w:p>
        </w:tc>
      </w:tr>
      <w:tr w:rsidR="00FB2C83" w14:paraId="141D3979" w14:textId="77777777" w:rsidTr="00CA3AD8">
        <w:trPr>
          <w:trHeight w:val="397"/>
        </w:trPr>
        <w:tc>
          <w:tcPr>
            <w:tcW w:w="2688" w:type="dxa"/>
            <w:vAlign w:val="center"/>
          </w:tcPr>
          <w:p w14:paraId="0D10332C" w14:textId="34193AE0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7513" w:type="dxa"/>
            <w:gridSpan w:val="2"/>
            <w:vAlign w:val="center"/>
          </w:tcPr>
          <w:p w14:paraId="4187DC5A" w14:textId="382BB420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39143A">
              <w:rPr>
                <w:rFonts w:ascii="Book Antiqua" w:hAnsi="Book Antiqua"/>
                <w:sz w:val="18"/>
                <w:szCs w:val="18"/>
              </w:rPr>
              <w:t>Unvan – Ad Soyad – Üniversite – Fakülte – Ana Bilim Dalı</w:t>
            </w:r>
          </w:p>
        </w:tc>
      </w:tr>
      <w:tr w:rsidR="00FB2C83" w14:paraId="2BC5DF61" w14:textId="77777777" w:rsidTr="00CA3AD8">
        <w:trPr>
          <w:trHeight w:val="397"/>
        </w:trPr>
        <w:tc>
          <w:tcPr>
            <w:tcW w:w="2688" w:type="dxa"/>
            <w:vAlign w:val="center"/>
          </w:tcPr>
          <w:p w14:paraId="70AA70B0" w14:textId="46F463BD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B2C83">
              <w:rPr>
                <w:rFonts w:ascii="Book Antiqua" w:hAnsi="Book Antiqua"/>
                <w:b/>
                <w:bCs/>
                <w:sz w:val="18"/>
                <w:szCs w:val="18"/>
              </w:rPr>
              <w:t>Tez Başlangıç Tarihi</w:t>
            </w:r>
          </w:p>
        </w:tc>
        <w:tc>
          <w:tcPr>
            <w:tcW w:w="7513" w:type="dxa"/>
            <w:gridSpan w:val="2"/>
            <w:vAlign w:val="center"/>
          </w:tcPr>
          <w:p w14:paraId="55B21469" w14:textId="263FA57C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  <w:r w:rsidRPr="0039143A">
              <w:rPr>
                <w:rFonts w:ascii="Book Antiqua" w:hAnsi="Book Antiqua"/>
                <w:sz w:val="18"/>
                <w:szCs w:val="18"/>
              </w:rPr>
              <w:t>…/…/20...</w:t>
            </w:r>
          </w:p>
        </w:tc>
      </w:tr>
    </w:tbl>
    <w:p w14:paraId="63A57A49" w14:textId="034574F6" w:rsidR="00A77C5B" w:rsidRDefault="00A77C5B" w:rsidP="00A77C5B">
      <w:pPr>
        <w:ind w:firstLine="567"/>
        <w:jc w:val="both"/>
        <w:rPr>
          <w:rFonts w:ascii="Book Antiqua" w:hAnsi="Book Antiqua"/>
          <w:b/>
          <w:sz w:val="20"/>
          <w:szCs w:val="20"/>
        </w:rPr>
      </w:pPr>
    </w:p>
    <w:p w14:paraId="021B10CA" w14:textId="7AE177FD" w:rsidR="00A77C5B" w:rsidRDefault="00A77C5B" w:rsidP="00A77C5B">
      <w:pPr>
        <w:ind w:left="1134" w:firstLine="282"/>
        <w:jc w:val="both"/>
        <w:rPr>
          <w:rFonts w:ascii="Book Antiqua" w:hAnsi="Book Antiqua"/>
          <w:b/>
          <w:sz w:val="18"/>
          <w:szCs w:val="18"/>
          <w:lang w:val="fr-FR"/>
        </w:rPr>
      </w:pPr>
      <w:r>
        <w:rPr>
          <w:rFonts w:ascii="Book Antiqua" w:hAnsi="Book Antiqua"/>
          <w:b/>
          <w:sz w:val="18"/>
          <w:szCs w:val="18"/>
        </w:rPr>
        <w:t xml:space="preserve">  </w:t>
      </w:r>
      <w:r w:rsidRPr="00A77C5B">
        <w:rPr>
          <w:rFonts w:ascii="Book Antiqua" w:hAnsi="Book Antiqua"/>
          <w:b/>
          <w:sz w:val="18"/>
          <w:szCs w:val="18"/>
        </w:rPr>
        <w:t xml:space="preserve">            </w:t>
      </w:r>
      <w:sdt>
        <w:sdtPr>
          <w:rPr>
            <w:rFonts w:ascii="Book Antiqua" w:hAnsi="Book Antiqua"/>
            <w:b/>
            <w:sz w:val="18"/>
            <w:szCs w:val="18"/>
          </w:rPr>
          <w:id w:val="-67279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A26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A77C5B">
        <w:rPr>
          <w:rFonts w:ascii="Book Antiqua" w:hAnsi="Book Antiqua"/>
          <w:b/>
          <w:sz w:val="18"/>
          <w:szCs w:val="18"/>
        </w:rPr>
        <w:t xml:space="preserve"> Tez Konusu Değişikliği </w:t>
      </w:r>
      <w:r w:rsidRPr="00A77C5B">
        <w:rPr>
          <w:rFonts w:ascii="Book Antiqua" w:hAnsi="Book Antiqua"/>
          <w:b/>
          <w:sz w:val="18"/>
          <w:szCs w:val="18"/>
        </w:rPr>
        <w:tab/>
      </w:r>
      <w:r w:rsidR="00CA3AD8">
        <w:rPr>
          <w:rFonts w:ascii="Book Antiqua" w:hAnsi="Book Antiqua"/>
          <w:b/>
          <w:sz w:val="18"/>
          <w:szCs w:val="18"/>
        </w:rPr>
        <w:t xml:space="preserve">                             </w:t>
      </w:r>
      <w:r>
        <w:rPr>
          <w:rFonts w:ascii="Book Antiqua" w:hAnsi="Book Antiqua"/>
          <w:b/>
          <w:sz w:val="18"/>
          <w:szCs w:val="18"/>
        </w:rPr>
        <w:tab/>
      </w:r>
      <w:sdt>
        <w:sdtPr>
          <w:rPr>
            <w:rFonts w:ascii="Book Antiqua" w:hAnsi="Book Antiqua"/>
            <w:b/>
            <w:sz w:val="18"/>
            <w:szCs w:val="18"/>
          </w:rPr>
          <w:id w:val="11629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1F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A77C5B">
        <w:rPr>
          <w:rFonts w:ascii="Book Antiqua" w:hAnsi="Book Antiqua"/>
          <w:b/>
          <w:sz w:val="18"/>
          <w:szCs w:val="18"/>
        </w:rPr>
        <w:t xml:space="preserve"> Tez</w:t>
      </w:r>
      <w:r w:rsidRPr="00A77C5B">
        <w:rPr>
          <w:rFonts w:ascii="Book Antiqua" w:hAnsi="Book Antiqua"/>
          <w:b/>
          <w:sz w:val="18"/>
          <w:szCs w:val="18"/>
          <w:lang w:val="fr-FR"/>
        </w:rPr>
        <w:t xml:space="preserve"> </w:t>
      </w:r>
      <w:r w:rsidRPr="00A77C5B">
        <w:rPr>
          <w:rFonts w:ascii="Book Antiqua" w:hAnsi="Book Antiqua"/>
          <w:b/>
          <w:sz w:val="18"/>
          <w:szCs w:val="18"/>
        </w:rPr>
        <w:t>Başlığı</w:t>
      </w:r>
      <w:r w:rsidRPr="00A77C5B">
        <w:rPr>
          <w:rFonts w:ascii="Book Antiqua" w:hAnsi="Book Antiqua"/>
          <w:b/>
          <w:sz w:val="18"/>
          <w:szCs w:val="18"/>
          <w:lang w:val="fr-FR"/>
        </w:rPr>
        <w:t xml:space="preserve"> </w:t>
      </w:r>
      <w:proofErr w:type="spellStart"/>
      <w:r w:rsidRPr="00A77C5B">
        <w:rPr>
          <w:rFonts w:ascii="Book Antiqua" w:hAnsi="Book Antiqua"/>
          <w:b/>
          <w:sz w:val="18"/>
          <w:szCs w:val="18"/>
          <w:lang w:val="fr-FR"/>
        </w:rPr>
        <w:t>Değişikliği</w:t>
      </w:r>
      <w:proofErr w:type="spellEnd"/>
    </w:p>
    <w:p w14:paraId="21AF396B" w14:textId="77777777" w:rsidR="00A77C5B" w:rsidRPr="00A77C5B" w:rsidRDefault="00A77C5B" w:rsidP="00A77C5B">
      <w:pPr>
        <w:ind w:left="1134" w:firstLine="282"/>
        <w:jc w:val="both"/>
        <w:rPr>
          <w:rFonts w:ascii="Book Antiqua" w:hAnsi="Book Antiqua"/>
          <w:b/>
          <w:bCs/>
          <w:sz w:val="2"/>
          <w:szCs w:val="2"/>
        </w:rPr>
      </w:pPr>
    </w:p>
    <w:p w14:paraId="7102AC5F" w14:textId="293579F3" w:rsidR="00A77C5B" w:rsidRDefault="00A77C5B" w:rsidP="00E2101F">
      <w:pPr>
        <w:spacing w:before="360" w:after="120" w:line="360" w:lineRule="auto"/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9033B4">
        <w:rPr>
          <w:rFonts w:ascii="Book Antiqua" w:hAnsi="Book Antiqua"/>
          <w:b/>
          <w:sz w:val="20"/>
          <w:szCs w:val="20"/>
        </w:rPr>
        <w:t>TEZ BAŞLIĞI, KONU ÖNERİSİ YA DA DEĞİŞİKLİĞİ</w:t>
      </w:r>
    </w:p>
    <w:p w14:paraId="03941D66" w14:textId="77777777" w:rsidR="00E2101F" w:rsidRPr="00E2101F" w:rsidRDefault="00E2101F" w:rsidP="00E2101F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102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5"/>
        <w:gridCol w:w="30"/>
      </w:tblGrid>
      <w:tr w:rsidR="00A77C5B" w:rsidRPr="00A77C5B" w14:paraId="050D4D32" w14:textId="77777777" w:rsidTr="00E2101F">
        <w:trPr>
          <w:trHeight w:val="34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A0F7" w14:textId="77777777" w:rsidR="00A77C5B" w:rsidRDefault="00A77C5B" w:rsidP="00410DBE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sz w:val="18"/>
                <w:szCs w:val="18"/>
              </w:rPr>
              <w:t>Önceki Tez Başlığı ya da Konusu</w:t>
            </w:r>
          </w:p>
          <w:p w14:paraId="0E9BAB74" w14:textId="2FAA21FC" w:rsidR="00E3361F" w:rsidRPr="00A77C5B" w:rsidRDefault="00E3361F" w:rsidP="00410DBE">
            <w:pPr>
              <w:pStyle w:val="Default"/>
              <w:rPr>
                <w:rFonts w:eastAsia="ヒラギノ明朝 Pro W3"/>
                <w:sz w:val="22"/>
                <w:szCs w:val="22"/>
              </w:rPr>
            </w:pPr>
            <w:r>
              <w:rPr>
                <w:rFonts w:ascii="Book Antiqua" w:hAnsi="Book Antiqua"/>
                <w:bCs/>
                <w:i/>
                <w:iCs/>
                <w:sz w:val="17"/>
                <w:szCs w:val="17"/>
              </w:rPr>
              <w:t>(Tez başlığı ya da konu değişecekse doldurulmalıdır.)</w:t>
            </w:r>
          </w:p>
        </w:tc>
      </w:tr>
      <w:tr w:rsidR="00A77C5B" w:rsidRPr="00A77C5B" w14:paraId="2F252F11" w14:textId="77777777" w:rsidTr="00E2101F">
        <w:trPr>
          <w:trHeight w:val="1701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38A6" w14:textId="5ADEF81A" w:rsidR="00A77C5B" w:rsidRP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77C5B" w:rsidRPr="00A77C5B" w14:paraId="411BC6B9" w14:textId="77777777" w:rsidTr="00E2101F">
        <w:trPr>
          <w:trHeight w:val="34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EE3A" w14:textId="77777777" w:rsid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sz w:val="18"/>
                <w:szCs w:val="18"/>
              </w:rPr>
              <w:t>Değişiklik Gerekçesi</w:t>
            </w:r>
          </w:p>
          <w:p w14:paraId="408B7532" w14:textId="3151F1B3" w:rsidR="00E3361F" w:rsidRPr="00A77C5B" w:rsidRDefault="00E3361F" w:rsidP="00A77C5B">
            <w:pPr>
              <w:pStyle w:val="Default"/>
              <w:rPr>
                <w:rFonts w:eastAsia="ヒラギノ明朝 Pro W3"/>
                <w:sz w:val="22"/>
                <w:szCs w:val="22"/>
              </w:rPr>
            </w:pPr>
            <w:r>
              <w:rPr>
                <w:rFonts w:ascii="Book Antiqua" w:hAnsi="Book Antiqua"/>
                <w:bCs/>
                <w:i/>
                <w:iCs/>
                <w:sz w:val="17"/>
                <w:szCs w:val="17"/>
              </w:rPr>
              <w:t>(Tez başlığı ya da konu değişecekse doldurulmalıdır.)</w:t>
            </w:r>
          </w:p>
        </w:tc>
      </w:tr>
      <w:tr w:rsidR="00A77C5B" w:rsidRPr="00A77C5B" w14:paraId="2057CF26" w14:textId="77777777" w:rsidTr="00E2101F">
        <w:trPr>
          <w:trHeight w:val="1417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6C97" w14:textId="77777777" w:rsidR="00A77C5B" w:rsidRP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589BE56" w14:textId="77777777" w:rsidR="00A77C5B" w:rsidRP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77C5B" w:rsidRPr="00A77C5B" w14:paraId="6199E3A7" w14:textId="77777777" w:rsidTr="00E2101F">
        <w:trPr>
          <w:trHeight w:val="567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2997A" w14:textId="5850C210" w:rsidR="00A77C5B" w:rsidRPr="00A77C5B" w:rsidRDefault="00A77C5B" w:rsidP="00410DBE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sz w:val="18"/>
                <w:szCs w:val="18"/>
              </w:rPr>
              <w:t>Önerilen Tez Başlığı</w:t>
            </w:r>
          </w:p>
          <w:p w14:paraId="55B6D1C2" w14:textId="074BB59E" w:rsidR="00A77C5B" w:rsidRPr="006412D5" w:rsidRDefault="00613A26" w:rsidP="00410DBE">
            <w:pPr>
              <w:pStyle w:val="Default"/>
              <w:rPr>
                <w:rFonts w:ascii="Book Antiqua" w:eastAsia="ヒラギノ明朝 Pro W3" w:hAnsi="Book Antiqua"/>
                <w:sz w:val="17"/>
                <w:szCs w:val="17"/>
              </w:rPr>
            </w:pP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(</w:t>
            </w:r>
            <w:r w:rsidR="00A77C5B"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Başlık boşluklu 150 karakteri geçmemeli ve simgesel karakterler -, /,+,β, üst ve alt simgeler kullanılmamalıdır.</w:t>
            </w: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)</w:t>
            </w:r>
          </w:p>
        </w:tc>
      </w:tr>
      <w:tr w:rsidR="00A77C5B" w:rsidRPr="00A77C5B" w14:paraId="37750F62" w14:textId="77777777" w:rsidTr="00E2101F">
        <w:trPr>
          <w:trHeight w:val="198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F7840" w14:textId="77777777" w:rsidR="00A77C5B" w:rsidRP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77C5B" w:rsidRPr="00A77C5B" w14:paraId="018FB216" w14:textId="77777777" w:rsidTr="00E2101F">
        <w:trPr>
          <w:gridAfter w:val="1"/>
          <w:wAfter w:w="30" w:type="dxa"/>
          <w:trHeight w:val="85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BFE2B" w14:textId="2D31B8C1" w:rsidR="00A77C5B" w:rsidRPr="00A77C5B" w:rsidRDefault="00A77C5B" w:rsidP="00410DBE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Önerilen Tez Konusu, Özgünlüğü ve Bilimsel Önemi</w:t>
            </w:r>
          </w:p>
          <w:p w14:paraId="32B269C0" w14:textId="1EADFB6B" w:rsidR="00A77C5B" w:rsidRPr="006412D5" w:rsidRDefault="00613A26" w:rsidP="006412D5">
            <w:pPr>
              <w:tabs>
                <w:tab w:val="left" w:pos="566"/>
              </w:tabs>
              <w:spacing w:before="40" w:after="40" w:line="240" w:lineRule="auto"/>
              <w:jc w:val="both"/>
              <w:rPr>
                <w:rFonts w:ascii="Book Antiqua" w:eastAsia="ヒラギノ明朝 Pro W3" w:hAnsi="Book Antiqua"/>
                <w:i/>
                <w:sz w:val="17"/>
                <w:szCs w:val="17"/>
              </w:rPr>
            </w:pP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(</w:t>
            </w:r>
            <w:r w:rsidR="00A77C5B"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Kaynaklar metin içerisine numaralandırılarak yerleştirilmeli, içerik 250 kelimeden az, 400 kelimeden fazla olmamalı, tezin kapsamını yeterince ifade etmelidir. Tez konusu özgün, içeriği program ile uyumlu olmalıdır.</w:t>
            </w: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)</w:t>
            </w:r>
          </w:p>
        </w:tc>
      </w:tr>
      <w:tr w:rsidR="00A77C5B" w:rsidRPr="00A77C5B" w14:paraId="6D923770" w14:textId="77777777" w:rsidTr="00D627D0">
        <w:trPr>
          <w:gridAfter w:val="1"/>
          <w:wAfter w:w="30" w:type="dxa"/>
          <w:trHeight w:val="2551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FA67A" w14:textId="77777777" w:rsidR="00A77C5B" w:rsidRPr="00A77C5B" w:rsidRDefault="00A77C5B" w:rsidP="00A77C5B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FA5095" w:rsidRPr="00A77C5B" w14:paraId="70049C8A" w14:textId="77777777" w:rsidTr="00FA5095">
        <w:trPr>
          <w:gridAfter w:val="1"/>
          <w:wAfter w:w="30" w:type="dxa"/>
          <w:trHeight w:val="68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47767" w14:textId="67898EE4" w:rsidR="00FA5095" w:rsidRPr="00A77C5B" w:rsidRDefault="00FA5095" w:rsidP="00FA5095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bCs/>
                <w:sz w:val="18"/>
                <w:szCs w:val="18"/>
              </w:rPr>
              <w:t>Kaynaklar</w:t>
            </w:r>
          </w:p>
          <w:p w14:paraId="26D261F4" w14:textId="6CF57F29" w:rsidR="00FA5095" w:rsidRPr="00A77C5B" w:rsidRDefault="00FA5095" w:rsidP="00FA5095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(</w:t>
            </w:r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Metin içerisinde numaralandırılan kaynaklar, alfabetik sıralamaya alınmalıdır.</w:t>
            </w: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)</w:t>
            </w:r>
          </w:p>
        </w:tc>
      </w:tr>
      <w:tr w:rsidR="00FA5095" w:rsidRPr="00A77C5B" w14:paraId="15F7DB7A" w14:textId="77777777" w:rsidTr="00FA5095">
        <w:trPr>
          <w:gridAfter w:val="1"/>
          <w:wAfter w:w="30" w:type="dxa"/>
          <w:trHeight w:val="198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E776A" w14:textId="77777777" w:rsidR="00FA5095" w:rsidRPr="00A77C5B" w:rsidRDefault="00FA5095" w:rsidP="00A77C5B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279C7A74" w14:textId="77777777" w:rsidR="00076B42" w:rsidRDefault="00076B42" w:rsidP="00410DBE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</w:p>
    <w:p w14:paraId="1B7B05D7" w14:textId="77777777" w:rsidR="00076B42" w:rsidRPr="00CA3AD8" w:rsidRDefault="00076B42" w:rsidP="00410DBE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</w:p>
    <w:p w14:paraId="3FDE7ADF" w14:textId="2D1F7C4B" w:rsidR="00410DBE" w:rsidRPr="00CA3AD8" w:rsidRDefault="00CA3AD8" w:rsidP="00410DBE">
      <w:pPr>
        <w:pStyle w:val="Default"/>
        <w:ind w:right="-567" w:firstLine="708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="00A77C5B" w:rsidRPr="00CA3AD8"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="00576C1E"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>Öğrenci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       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       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 xml:space="preserve">Danışman </w:t>
      </w:r>
    </w:p>
    <w:p w14:paraId="551C8BC3" w14:textId="519C3556" w:rsidR="00410DBE" w:rsidRPr="00CA3AD8" w:rsidRDefault="00CA3AD8" w:rsidP="00410DBE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          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>Ad Soyad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Unvan Ad Soyad</w:t>
      </w:r>
    </w:p>
    <w:p w14:paraId="432A8E02" w14:textId="538961AC" w:rsidR="00410DBE" w:rsidRPr="00CA3AD8" w:rsidRDefault="00410DBE" w:rsidP="00410DBE">
      <w:pPr>
        <w:pStyle w:val="Default"/>
        <w:ind w:left="-567" w:right="-567"/>
        <w:rPr>
          <w:rFonts w:ascii="Book Antiqua" w:eastAsia="ヒラギノ明朝 Pro W3" w:hAnsi="Book Antiqua"/>
          <w:b/>
          <w:sz w:val="18"/>
          <w:szCs w:val="18"/>
        </w:rPr>
      </w:pP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CA3AD8">
        <w:rPr>
          <w:rFonts w:ascii="Book Antiqua" w:eastAsia="ヒラギノ明朝 Pro W3" w:hAnsi="Book Antiqua"/>
          <w:b/>
          <w:sz w:val="18"/>
          <w:szCs w:val="18"/>
        </w:rPr>
        <w:t xml:space="preserve">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="00CA3AD8"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="00E2101F"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</w:t>
      </w:r>
      <w:r w:rsidR="00E2101F">
        <w:rPr>
          <w:rFonts w:ascii="Book Antiqua" w:eastAsia="ヒラギノ明朝 Pro W3" w:hAnsi="Book Antiqua"/>
          <w:b/>
          <w:sz w:val="18"/>
          <w:szCs w:val="18"/>
        </w:rPr>
        <w:t xml:space="preserve">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   </w:t>
      </w:r>
      <w:r w:rsidR="00CA3AD8">
        <w:rPr>
          <w:rFonts w:ascii="Book Antiqua" w:eastAsia="ヒラギノ明朝 Pro W3" w:hAnsi="Book Antiqua"/>
          <w:b/>
          <w:sz w:val="18"/>
          <w:szCs w:val="18"/>
        </w:rPr>
        <w:t xml:space="preserve">     </w:t>
      </w:r>
      <w:proofErr w:type="spellStart"/>
      <w:r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  <w:proofErr w:type="spellEnd"/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</w:p>
    <w:p w14:paraId="7B189AA8" w14:textId="4D394E30" w:rsidR="00076B42" w:rsidRDefault="00CA3AD8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</w:t>
      </w:r>
    </w:p>
    <w:p w14:paraId="2A795B82" w14:textId="77777777" w:rsidR="00FB2C83" w:rsidRPr="00CA3AD8" w:rsidRDefault="00FB2C83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304AB8C4" w14:textId="77777777" w:rsidR="00CA3AD8" w:rsidRPr="00CA3AD8" w:rsidRDefault="00CA3AD8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5296B838" w14:textId="7ABE4086" w:rsidR="00410DBE" w:rsidRPr="00CA3AD8" w:rsidRDefault="00CA3AD8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>Ana Bilim Dalı Başkanı</w:t>
      </w:r>
    </w:p>
    <w:p w14:paraId="7B261FD8" w14:textId="77777777" w:rsidR="00410DBE" w:rsidRPr="00CA3AD8" w:rsidRDefault="00410DBE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 w:rsidRPr="00CA3AD8">
        <w:rPr>
          <w:rFonts w:ascii="Book Antiqua" w:eastAsia="ヒラギノ明朝 Pro W3" w:hAnsi="Book Antiqua"/>
          <w:b/>
          <w:sz w:val="18"/>
          <w:szCs w:val="18"/>
        </w:rPr>
        <w:t>Unvan Ad Soyad</w:t>
      </w:r>
    </w:p>
    <w:p w14:paraId="00A0AA11" w14:textId="3035E7D5" w:rsidR="00410DBE" w:rsidRPr="00CA3AD8" w:rsidRDefault="00E2101F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</w:p>
    <w:p w14:paraId="21E8F05B" w14:textId="5874F407" w:rsidR="00076B42" w:rsidRPr="00CA3AD8" w:rsidRDefault="00076B42" w:rsidP="00A77C5B">
      <w:pPr>
        <w:pStyle w:val="Default"/>
        <w:ind w:right="-567"/>
        <w:rPr>
          <w:rFonts w:ascii="Book Antiqua" w:eastAsia="ヒラギノ明朝 Pro W3" w:hAnsi="Book Antiqua"/>
          <w:b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X="250" w:tblpY="27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76B42" w:rsidRPr="008D4E7D" w14:paraId="66F076A3" w14:textId="77777777" w:rsidTr="00D627D0">
        <w:trPr>
          <w:trHeight w:val="567"/>
        </w:trPr>
        <w:tc>
          <w:tcPr>
            <w:tcW w:w="10201" w:type="dxa"/>
            <w:vAlign w:val="center"/>
          </w:tcPr>
          <w:p w14:paraId="471A26CC" w14:textId="233BA54F" w:rsidR="00076B42" w:rsidRPr="00CA3AD8" w:rsidRDefault="00076B42" w:rsidP="00D6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/>
                <w:b/>
                <w:sz w:val="18"/>
                <w:szCs w:val="18"/>
                <w:lang w:val="de-DE"/>
              </w:rPr>
            </w:pPr>
            <w:proofErr w:type="spellStart"/>
            <w:r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>Tez</w:t>
            </w:r>
            <w:proofErr w:type="spellEnd"/>
            <w:r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>Konusu</w:t>
            </w:r>
            <w:proofErr w:type="spellEnd"/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 xml:space="preserve"> </w:t>
            </w:r>
            <w:r w:rsidR="00613A26">
              <w:rPr>
                <w:rFonts w:ascii="Book Antiqua" w:hAnsi="Book Antiqua"/>
                <w:b/>
                <w:sz w:val="18"/>
                <w:szCs w:val="18"/>
                <w:lang w:val="de-DE"/>
              </w:rPr>
              <w:t>İ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 xml:space="preserve">le </w:t>
            </w:r>
            <w:proofErr w:type="spellStart"/>
            <w:r w:rsidR="00613A26">
              <w:rPr>
                <w:rFonts w:ascii="Book Antiqua" w:hAnsi="Book Antiqua"/>
                <w:b/>
                <w:sz w:val="18"/>
                <w:szCs w:val="18"/>
                <w:lang w:val="de-DE"/>
              </w:rPr>
              <w:t>İ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>lgili</w:t>
            </w:r>
            <w:proofErr w:type="spellEnd"/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>Genel</w:t>
            </w:r>
            <w:proofErr w:type="spellEnd"/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>Bilgiler</w:t>
            </w:r>
            <w:proofErr w:type="spellEnd"/>
          </w:p>
          <w:p w14:paraId="514F36A7" w14:textId="77777777" w:rsidR="00076B42" w:rsidRPr="006412D5" w:rsidRDefault="00076B42" w:rsidP="00D6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</w:pPr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>(</w:t>
            </w:r>
            <w:proofErr w:type="spellStart"/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>Tez</w:t>
            </w:r>
            <w:proofErr w:type="spellEnd"/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 xml:space="preserve"> </w:t>
            </w:r>
            <w:proofErr w:type="spellStart"/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>konusu</w:t>
            </w:r>
            <w:proofErr w:type="spellEnd"/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 xml:space="preserve"> </w:t>
            </w:r>
            <w:proofErr w:type="spellStart"/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>değişecekse</w:t>
            </w:r>
            <w:proofErr w:type="spellEnd"/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 xml:space="preserve"> </w:t>
            </w:r>
            <w:proofErr w:type="spellStart"/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>doldurulmalıdır</w:t>
            </w:r>
            <w:proofErr w:type="spellEnd"/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>.)</w:t>
            </w:r>
          </w:p>
        </w:tc>
      </w:tr>
      <w:tr w:rsidR="00076B42" w:rsidRPr="008D4E7D" w14:paraId="682A6C6C" w14:textId="77777777" w:rsidTr="00D627D0">
        <w:trPr>
          <w:trHeight w:val="1928"/>
        </w:trPr>
        <w:tc>
          <w:tcPr>
            <w:tcW w:w="10201" w:type="dxa"/>
            <w:vAlign w:val="center"/>
          </w:tcPr>
          <w:p w14:paraId="3204407B" w14:textId="77777777" w:rsidR="00076B42" w:rsidRPr="00CA3AD8" w:rsidRDefault="00076B42" w:rsidP="00D627D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Book Antiqua" w:hAnsi="Book Antiqua"/>
                <w:b/>
                <w:sz w:val="18"/>
                <w:szCs w:val="18"/>
                <w:lang w:val="de-DE"/>
              </w:rPr>
            </w:pPr>
          </w:p>
        </w:tc>
      </w:tr>
      <w:tr w:rsidR="00076B42" w:rsidRPr="008D4E7D" w14:paraId="76D98F15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3E8E5ED9" w14:textId="4241916E" w:rsidR="00076B42" w:rsidRPr="00CA3AD8" w:rsidRDefault="00076B42" w:rsidP="00D627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lastRenderedPageBreak/>
              <w:t xml:space="preserve">Araştırmanın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Amacı, Hipotezleri ve Bilimsel Önemi</w:t>
            </w:r>
          </w:p>
        </w:tc>
      </w:tr>
      <w:tr w:rsidR="00076B42" w:rsidRPr="008D4E7D" w14:paraId="762032CB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13531A2F" w14:textId="77777777" w:rsidR="00076B42" w:rsidRPr="00CA3AD8" w:rsidRDefault="00076B42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76B42" w:rsidRPr="008D4E7D" w14:paraId="3F662D4D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4C499F04" w14:textId="6874F89C" w:rsidR="00076B42" w:rsidRPr="00CA3AD8" w:rsidRDefault="00076B42" w:rsidP="00D627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Araştırmanın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 xml:space="preserve">Orijinalliği </w:t>
            </w:r>
            <w:r w:rsidR="00613A26">
              <w:rPr>
                <w:rFonts w:ascii="Book Antiqua" w:hAnsi="Book Antiqua"/>
                <w:b/>
                <w:sz w:val="18"/>
                <w:szCs w:val="18"/>
              </w:rPr>
              <w:t>v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e Sonucunda Varılması Planlanan Son Nokta</w:t>
            </w:r>
          </w:p>
        </w:tc>
      </w:tr>
      <w:tr w:rsidR="00076B42" w:rsidRPr="008D4E7D" w14:paraId="5B1DE9E1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4DE4BC70" w14:textId="77777777" w:rsidR="00076B42" w:rsidRPr="00CA3AD8" w:rsidRDefault="00076B42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76B42" w:rsidRPr="008D4E7D" w14:paraId="5E19DAA6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25A24ABC" w14:textId="6A7255BB" w:rsidR="00076B42" w:rsidRPr="00CA3AD8" w:rsidRDefault="00076B42" w:rsidP="00D627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Araştırma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Planı ve Yöntemler</w:t>
            </w:r>
          </w:p>
        </w:tc>
      </w:tr>
      <w:tr w:rsidR="00076B42" w:rsidRPr="008D4E7D" w14:paraId="30283309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20E5EFAB" w14:textId="77777777" w:rsidR="00076B42" w:rsidRPr="00CA3AD8" w:rsidRDefault="00076B42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76B42" w:rsidRPr="008D4E7D" w14:paraId="14A979DB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113AB7CA" w14:textId="3F4FD7B3" w:rsidR="00076B42" w:rsidRPr="00CA3AD8" w:rsidRDefault="00076B42" w:rsidP="00D627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Araştırma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Olanakları</w:t>
            </w:r>
          </w:p>
        </w:tc>
      </w:tr>
      <w:tr w:rsidR="00076B42" w:rsidRPr="008D4E7D" w14:paraId="5C8F07DC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44B4863F" w14:textId="77777777" w:rsidR="00076B42" w:rsidRPr="00CA3AD8" w:rsidRDefault="00076B42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A3AD8" w:rsidRPr="008D4E7D" w14:paraId="39516183" w14:textId="77777777" w:rsidTr="00613A26">
        <w:trPr>
          <w:trHeight w:val="397"/>
        </w:trPr>
        <w:tc>
          <w:tcPr>
            <w:tcW w:w="10201" w:type="dxa"/>
            <w:vAlign w:val="bottom"/>
          </w:tcPr>
          <w:p w14:paraId="63546FC9" w14:textId="7512D606" w:rsidR="00CA3AD8" w:rsidRPr="00CA3AD8" w:rsidRDefault="00CA3AD8" w:rsidP="00613A26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Verilerin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Değerlendirilmesi</w:t>
            </w:r>
          </w:p>
        </w:tc>
      </w:tr>
      <w:tr w:rsidR="00CA3AD8" w:rsidRPr="008D4E7D" w14:paraId="07822181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3E4C1303" w14:textId="77777777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A3AD8" w:rsidRPr="008D4E7D" w14:paraId="3C9019CD" w14:textId="77777777" w:rsidTr="00613A26">
        <w:trPr>
          <w:trHeight w:val="397"/>
        </w:trPr>
        <w:tc>
          <w:tcPr>
            <w:tcW w:w="10201" w:type="dxa"/>
            <w:vAlign w:val="bottom"/>
          </w:tcPr>
          <w:p w14:paraId="4BC0BFEF" w14:textId="6EA9A8E0" w:rsidR="00CA3AD8" w:rsidRPr="00CA3AD8" w:rsidRDefault="00CA3AD8" w:rsidP="00613A26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>Kaynaklar</w:t>
            </w:r>
          </w:p>
        </w:tc>
      </w:tr>
      <w:tr w:rsidR="00CA3AD8" w:rsidRPr="008D4E7D" w14:paraId="611310D8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096ACBA4" w14:textId="77777777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A3AD8" w:rsidRPr="008D4E7D" w14:paraId="18BE6713" w14:textId="77777777" w:rsidTr="00613A26">
        <w:trPr>
          <w:trHeight w:val="397"/>
        </w:trPr>
        <w:tc>
          <w:tcPr>
            <w:tcW w:w="10201" w:type="dxa"/>
            <w:vAlign w:val="bottom"/>
          </w:tcPr>
          <w:p w14:paraId="6B4A341F" w14:textId="7A0E298F" w:rsidR="00CA3AD8" w:rsidRPr="00CA3AD8" w:rsidRDefault="00CA3AD8" w:rsidP="00613A26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lastRenderedPageBreak/>
              <w:t xml:space="preserve">Tezin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 xml:space="preserve">Yapılabilmesi İçin Gerekli </w:t>
            </w: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Etik Kurul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İzinlerine İlişkin Açıklama</w:t>
            </w:r>
          </w:p>
        </w:tc>
      </w:tr>
      <w:tr w:rsidR="00CA3AD8" w:rsidRPr="008D4E7D" w14:paraId="248C15DB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19747A7F" w14:textId="77777777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A3AD8" w:rsidRPr="008D4E7D" w14:paraId="76BD9DF8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093CA61F" w14:textId="71AEBD70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Tezin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 xml:space="preserve">Yapılabilmesi İçin Gerekli Olanaklar (Destek Alınan Kurum/Klinik/Laboratuvar </w:t>
            </w:r>
            <w:r w:rsidR="00613A26">
              <w:rPr>
                <w:rFonts w:ascii="Book Antiqua" w:hAnsi="Book Antiqua"/>
                <w:b/>
                <w:sz w:val="18"/>
                <w:szCs w:val="18"/>
              </w:rPr>
              <w:t>v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b.)</w:t>
            </w:r>
          </w:p>
        </w:tc>
      </w:tr>
      <w:tr w:rsidR="00CA3AD8" w:rsidRPr="008D4E7D" w14:paraId="1A0E5D71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46AA9B23" w14:textId="77777777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3E04C10E" w14:textId="648BB943" w:rsidR="00076B42" w:rsidRDefault="00076B42" w:rsidP="00A77C5B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bookmarkEnd w:id="0"/>
    <w:p w14:paraId="35BF4C08" w14:textId="08261E29" w:rsidR="00CA3AD8" w:rsidRDefault="00CA3AD8" w:rsidP="00A77C5B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p w14:paraId="2BE2D3FC" w14:textId="77777777" w:rsidR="00DC174E" w:rsidRPr="00652CD9" w:rsidRDefault="00DC174E" w:rsidP="00DC174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 w:rsidRPr="00652CD9"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37EB273D" w14:textId="77777777" w:rsidR="00DC174E" w:rsidRPr="00652CD9" w:rsidRDefault="0071477B" w:rsidP="00DC174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4"/>
          <w:szCs w:val="24"/>
        </w:rPr>
      </w:pPr>
      <w:hyperlink r:id="rId8" w:history="1">
        <w:r w:rsidR="00DC174E" w:rsidRPr="00652CD9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p w14:paraId="395FD107" w14:textId="77777777" w:rsidR="00DC174E" w:rsidRPr="008D4E7D" w:rsidRDefault="00DC174E" w:rsidP="00A77C5B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sectPr w:rsidR="00DC174E" w:rsidRPr="008D4E7D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DC8B2" w14:textId="77777777" w:rsidR="0071477B" w:rsidRDefault="0071477B" w:rsidP="005E4938">
      <w:pPr>
        <w:spacing w:after="0" w:line="240" w:lineRule="auto"/>
      </w:pPr>
      <w:r>
        <w:separator/>
      </w:r>
    </w:p>
  </w:endnote>
  <w:endnote w:type="continuationSeparator" w:id="0">
    <w:p w14:paraId="486319A2" w14:textId="77777777" w:rsidR="0071477B" w:rsidRDefault="0071477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7E3D56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7E3D56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C678" w14:textId="77777777" w:rsidR="0071477B" w:rsidRDefault="0071477B" w:rsidP="005E4938">
      <w:pPr>
        <w:spacing w:after="0" w:line="240" w:lineRule="auto"/>
      </w:pPr>
      <w:r>
        <w:separator/>
      </w:r>
    </w:p>
  </w:footnote>
  <w:footnote w:type="continuationSeparator" w:id="0">
    <w:p w14:paraId="665E2FED" w14:textId="77777777" w:rsidR="0071477B" w:rsidRDefault="0071477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3E04" w14:textId="55FAB931" w:rsidR="00FA2AFC" w:rsidRDefault="0071477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3E2D69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3E2D69">
      <w:rPr>
        <w:rFonts w:ascii="Book Antiqua" w:hAnsi="Book Antiqua"/>
        <w:b/>
        <w:color w:val="1F497D" w:themeColor="text2"/>
      </w:rPr>
      <w:t>ACIBADEM</w:t>
    </w:r>
    <w:r w:rsidR="00BE03C4" w:rsidRPr="003E2D69">
      <w:rPr>
        <w:rFonts w:ascii="Book Antiqua" w:hAnsi="Book Antiqua"/>
        <w:b/>
        <w:color w:val="1F497D" w:themeColor="text2"/>
      </w:rPr>
      <w:t xml:space="preserve"> MEHMET ALİ AYDINLAR</w:t>
    </w:r>
    <w:r w:rsidRPr="003E2D69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3E2D69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3E2D69">
      <w:rPr>
        <w:rFonts w:ascii="Book Antiqua" w:hAnsi="Book Antiqua"/>
        <w:b/>
        <w:color w:val="1F497D" w:themeColor="text2"/>
      </w:rPr>
      <w:t>SAĞLIK BİLİMLERİ ENSTİTÜSÜ</w:t>
    </w:r>
  </w:p>
  <w:p w14:paraId="0B941CA8" w14:textId="702FFE7D" w:rsidR="0039143A" w:rsidRPr="003E2D69" w:rsidRDefault="0039143A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3E2D69">
      <w:rPr>
        <w:rFonts w:ascii="Book Antiqua" w:hAnsi="Book Antiqua"/>
        <w:b/>
        <w:color w:val="1F497D" w:themeColor="text2"/>
      </w:rPr>
      <w:t>TEZ KONUSU</w:t>
    </w:r>
    <w:r w:rsidR="006D62ED">
      <w:rPr>
        <w:rFonts w:ascii="Book Antiqua" w:hAnsi="Book Antiqua"/>
        <w:b/>
        <w:color w:val="1F497D" w:themeColor="text2"/>
      </w:rPr>
      <w:t xml:space="preserve"> </w:t>
    </w:r>
    <w:r w:rsidRPr="003E2D69">
      <w:rPr>
        <w:rFonts w:ascii="Book Antiqua" w:hAnsi="Book Antiqua"/>
        <w:b/>
        <w:color w:val="1F497D" w:themeColor="text2"/>
      </w:rPr>
      <w:t>/</w:t>
    </w:r>
    <w:r w:rsidR="006D62ED">
      <w:rPr>
        <w:rFonts w:ascii="Book Antiqua" w:hAnsi="Book Antiqua"/>
        <w:b/>
        <w:color w:val="1F497D" w:themeColor="text2"/>
      </w:rPr>
      <w:t xml:space="preserve"> </w:t>
    </w:r>
    <w:r w:rsidRPr="003E2D69">
      <w:rPr>
        <w:rFonts w:ascii="Book Antiqua" w:hAnsi="Book Antiqua"/>
        <w:b/>
        <w:color w:val="1F497D" w:themeColor="text2"/>
      </w:rPr>
      <w:t xml:space="preserve">TEZ BAŞLIĞI DEĞİŞİKLİĞİ FORMU </w:t>
    </w:r>
  </w:p>
  <w:p w14:paraId="4445417E" w14:textId="5B0C8D43" w:rsidR="00206F35" w:rsidRPr="003E2D69" w:rsidRDefault="003D1007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3E2D69">
      <w:rPr>
        <w:rFonts w:ascii="Book Antiqua" w:hAnsi="Book Antiqua"/>
        <w:b/>
        <w:color w:val="1F497D" w:themeColor="text2"/>
      </w:rPr>
      <w:t>(</w:t>
    </w:r>
    <w:r w:rsidR="008C50CD" w:rsidRPr="003E2D69">
      <w:rPr>
        <w:rFonts w:ascii="Book Antiqua" w:hAnsi="Book Antiqua"/>
        <w:b/>
        <w:color w:val="1F497D" w:themeColor="text2"/>
      </w:rPr>
      <w:t xml:space="preserve">TEZLİ </w:t>
    </w:r>
    <w:r w:rsidRPr="003E2D69">
      <w:rPr>
        <w:rFonts w:ascii="Book Antiqua" w:hAnsi="Book Antiqua"/>
        <w:b/>
        <w:color w:val="1F497D" w:themeColor="text2"/>
      </w:rPr>
      <w:t>YÜKSEK LİSANS)</w:t>
    </w:r>
  </w:p>
  <w:p w14:paraId="2FEE6820" w14:textId="015788CC" w:rsidR="005E4938" w:rsidRDefault="0071477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63FC" w14:textId="0AAD58F5" w:rsidR="00FA2AFC" w:rsidRDefault="0071477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activeWritingStyle w:appName="MSWord" w:lang="de-DE" w:vendorID="64" w:dllVersion="131078" w:nlCheck="1" w:checkStyle="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359B8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4A6C"/>
    <w:rsid w:val="000A33B1"/>
    <w:rsid w:val="000B1735"/>
    <w:rsid w:val="000B3CAE"/>
    <w:rsid w:val="000C1FBD"/>
    <w:rsid w:val="000E326C"/>
    <w:rsid w:val="000E36EC"/>
    <w:rsid w:val="000F4D03"/>
    <w:rsid w:val="00102537"/>
    <w:rsid w:val="00105DBC"/>
    <w:rsid w:val="00123B72"/>
    <w:rsid w:val="00125BB8"/>
    <w:rsid w:val="00127786"/>
    <w:rsid w:val="00151502"/>
    <w:rsid w:val="00153440"/>
    <w:rsid w:val="0016120B"/>
    <w:rsid w:val="00164302"/>
    <w:rsid w:val="00171D89"/>
    <w:rsid w:val="0017327F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F46BE"/>
    <w:rsid w:val="00307A40"/>
    <w:rsid w:val="00326AF5"/>
    <w:rsid w:val="003372AF"/>
    <w:rsid w:val="0034075B"/>
    <w:rsid w:val="00356946"/>
    <w:rsid w:val="00360033"/>
    <w:rsid w:val="003769BB"/>
    <w:rsid w:val="00381B55"/>
    <w:rsid w:val="0039143A"/>
    <w:rsid w:val="003C3945"/>
    <w:rsid w:val="003C56DC"/>
    <w:rsid w:val="003D0236"/>
    <w:rsid w:val="003D1007"/>
    <w:rsid w:val="003D2139"/>
    <w:rsid w:val="003E2D6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76C1E"/>
    <w:rsid w:val="005866B5"/>
    <w:rsid w:val="005A1391"/>
    <w:rsid w:val="005A16EB"/>
    <w:rsid w:val="005C0C7F"/>
    <w:rsid w:val="005E4938"/>
    <w:rsid w:val="005E6D7C"/>
    <w:rsid w:val="005F61CB"/>
    <w:rsid w:val="0060704B"/>
    <w:rsid w:val="00613A26"/>
    <w:rsid w:val="00615B20"/>
    <w:rsid w:val="00617B40"/>
    <w:rsid w:val="006412D5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D62ED"/>
    <w:rsid w:val="006E5AAD"/>
    <w:rsid w:val="007024A1"/>
    <w:rsid w:val="00703A3A"/>
    <w:rsid w:val="0071477B"/>
    <w:rsid w:val="00733245"/>
    <w:rsid w:val="00733939"/>
    <w:rsid w:val="00735D5F"/>
    <w:rsid w:val="00746218"/>
    <w:rsid w:val="007611AD"/>
    <w:rsid w:val="00764CE0"/>
    <w:rsid w:val="007942B1"/>
    <w:rsid w:val="007A3DAD"/>
    <w:rsid w:val="007B3555"/>
    <w:rsid w:val="007D38C8"/>
    <w:rsid w:val="007E3D56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2A65"/>
    <w:rsid w:val="008E3F4D"/>
    <w:rsid w:val="0090243F"/>
    <w:rsid w:val="009033B4"/>
    <w:rsid w:val="009709D3"/>
    <w:rsid w:val="00985567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63EA"/>
    <w:rsid w:val="00AA095C"/>
    <w:rsid w:val="00AB2EA8"/>
    <w:rsid w:val="00AB37F1"/>
    <w:rsid w:val="00AB5E3B"/>
    <w:rsid w:val="00AB6833"/>
    <w:rsid w:val="00AD2280"/>
    <w:rsid w:val="00AD773F"/>
    <w:rsid w:val="00AE0C2F"/>
    <w:rsid w:val="00AF0157"/>
    <w:rsid w:val="00AF1597"/>
    <w:rsid w:val="00AF1EEB"/>
    <w:rsid w:val="00B03F18"/>
    <w:rsid w:val="00B343FB"/>
    <w:rsid w:val="00B43B43"/>
    <w:rsid w:val="00B5618E"/>
    <w:rsid w:val="00B61A4D"/>
    <w:rsid w:val="00B74B09"/>
    <w:rsid w:val="00B8613C"/>
    <w:rsid w:val="00B929F8"/>
    <w:rsid w:val="00B93C90"/>
    <w:rsid w:val="00BA7100"/>
    <w:rsid w:val="00BB2B2E"/>
    <w:rsid w:val="00BB52C7"/>
    <w:rsid w:val="00BB74ED"/>
    <w:rsid w:val="00BD1346"/>
    <w:rsid w:val="00BD1C9B"/>
    <w:rsid w:val="00BD2BF3"/>
    <w:rsid w:val="00BE03C4"/>
    <w:rsid w:val="00BF6E60"/>
    <w:rsid w:val="00C05BD9"/>
    <w:rsid w:val="00C457F3"/>
    <w:rsid w:val="00C63736"/>
    <w:rsid w:val="00C65648"/>
    <w:rsid w:val="00C714DB"/>
    <w:rsid w:val="00C866FB"/>
    <w:rsid w:val="00C86C16"/>
    <w:rsid w:val="00C874E7"/>
    <w:rsid w:val="00CA0B34"/>
    <w:rsid w:val="00CA3AD8"/>
    <w:rsid w:val="00CA77C6"/>
    <w:rsid w:val="00CC2C32"/>
    <w:rsid w:val="00CC34CD"/>
    <w:rsid w:val="00CD6492"/>
    <w:rsid w:val="00CE5162"/>
    <w:rsid w:val="00D223A7"/>
    <w:rsid w:val="00D26BCC"/>
    <w:rsid w:val="00D4700D"/>
    <w:rsid w:val="00D53B19"/>
    <w:rsid w:val="00D627D0"/>
    <w:rsid w:val="00D650B6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74E"/>
    <w:rsid w:val="00DC1F44"/>
    <w:rsid w:val="00DE0D36"/>
    <w:rsid w:val="00DE2D42"/>
    <w:rsid w:val="00E007E4"/>
    <w:rsid w:val="00E01E10"/>
    <w:rsid w:val="00E04C80"/>
    <w:rsid w:val="00E130F5"/>
    <w:rsid w:val="00E2101F"/>
    <w:rsid w:val="00E21164"/>
    <w:rsid w:val="00E23580"/>
    <w:rsid w:val="00E3361F"/>
    <w:rsid w:val="00E40276"/>
    <w:rsid w:val="00E44088"/>
    <w:rsid w:val="00E46A4B"/>
    <w:rsid w:val="00E62C4F"/>
    <w:rsid w:val="00E7003B"/>
    <w:rsid w:val="00E81D2C"/>
    <w:rsid w:val="00EB683E"/>
    <w:rsid w:val="00EC34CF"/>
    <w:rsid w:val="00EC3A55"/>
    <w:rsid w:val="00F020FA"/>
    <w:rsid w:val="00F0477F"/>
    <w:rsid w:val="00F21190"/>
    <w:rsid w:val="00F31183"/>
    <w:rsid w:val="00F476CD"/>
    <w:rsid w:val="00F550BE"/>
    <w:rsid w:val="00F610D2"/>
    <w:rsid w:val="00F812B7"/>
    <w:rsid w:val="00F970F7"/>
    <w:rsid w:val="00FA2AFC"/>
    <w:rsid w:val="00FA30F6"/>
    <w:rsid w:val="00FA4901"/>
    <w:rsid w:val="00FA5095"/>
    <w:rsid w:val="00FB2C83"/>
    <w:rsid w:val="00FB35DF"/>
    <w:rsid w:val="00FB792C"/>
    <w:rsid w:val="00FC34BB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0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8F09-E56A-4B41-94A2-CC7EBCC0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493</TotalTime>
  <Pages>4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51</cp:revision>
  <cp:lastPrinted>2026-03-10T08:33:00Z</cp:lastPrinted>
  <dcterms:created xsi:type="dcterms:W3CDTF">2025-12-09T06:29:00Z</dcterms:created>
  <dcterms:modified xsi:type="dcterms:W3CDTF">2026-04-09T18:37:00Z</dcterms:modified>
</cp:coreProperties>
</file>