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6B37B14F" w:rsidR="00B5618E" w:rsidRPr="007F3AB4" w:rsidRDefault="003C56DC" w:rsidP="00474812">
      <w:pPr>
        <w:autoSpaceDE w:val="0"/>
        <w:autoSpaceDN w:val="0"/>
        <w:adjustRightInd w:val="0"/>
        <w:ind w:right="113"/>
        <w:jc w:val="right"/>
        <w:rPr>
          <w:rFonts w:ascii="Book Antiqua" w:hAnsi="Book Antiqua"/>
          <w:b/>
          <w:sz w:val="20"/>
          <w:szCs w:val="20"/>
        </w:rPr>
      </w:pPr>
      <w:r w:rsidRPr="007F3AB4">
        <w:rPr>
          <w:rFonts w:ascii="Book Antiqua" w:hAnsi="Book Antiqua"/>
          <w:b/>
          <w:sz w:val="20"/>
          <w:szCs w:val="20"/>
        </w:rPr>
        <w:t xml:space="preserve"> </w:t>
      </w:r>
      <w:r w:rsidR="00F812B7" w:rsidRPr="007F3AB4">
        <w:rPr>
          <w:rFonts w:ascii="Book Antiqua" w:hAnsi="Book Antiqua"/>
          <w:b/>
          <w:sz w:val="20"/>
          <w:szCs w:val="20"/>
        </w:rPr>
        <w:t>… /… /20</w:t>
      </w:r>
      <w:r w:rsidR="000B1735" w:rsidRPr="007F3AB4">
        <w:rPr>
          <w:rFonts w:ascii="Book Antiqua" w:hAnsi="Book Antiqua"/>
          <w:b/>
          <w:sz w:val="20"/>
          <w:szCs w:val="20"/>
        </w:rPr>
        <w:t>..</w:t>
      </w:r>
      <w:r w:rsidR="00EC3A55" w:rsidRPr="007F3AB4">
        <w:rPr>
          <w:rFonts w:ascii="Book Antiqua" w:hAnsi="Book Antiqua"/>
          <w:b/>
          <w:bCs/>
          <w:sz w:val="20"/>
          <w:szCs w:val="20"/>
        </w:rPr>
        <w:tab/>
      </w:r>
    </w:p>
    <w:p w14:paraId="72E9EC4D" w14:textId="77777777" w:rsidR="00B5618E" w:rsidRPr="007F3AB4" w:rsidRDefault="00B5618E" w:rsidP="008E015F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7F3AB4">
        <w:rPr>
          <w:rFonts w:ascii="Book Antiqua" w:hAnsi="Book Antiqua"/>
          <w:b/>
          <w:bCs/>
          <w:sz w:val="20"/>
          <w:szCs w:val="20"/>
        </w:rPr>
        <w:t>SAĞLIK BİLİMLERİ ENSTİTÜSÜ MÜDÜRLÜĞÜNE</w:t>
      </w:r>
    </w:p>
    <w:p w14:paraId="131B3A1D" w14:textId="77777777" w:rsidR="00B5618E" w:rsidRPr="00652CD9" w:rsidRDefault="00B5618E" w:rsidP="00514379">
      <w:pPr>
        <w:autoSpaceDE w:val="0"/>
        <w:autoSpaceDN w:val="0"/>
        <w:adjustRightInd w:val="0"/>
        <w:rPr>
          <w:rFonts w:ascii="Book Antiqua" w:hAnsi="Book Antiqua"/>
          <w:b/>
          <w:bCs/>
          <w:sz w:val="2"/>
          <w:szCs w:val="2"/>
        </w:rPr>
      </w:pPr>
    </w:p>
    <w:p w14:paraId="169132FE" w14:textId="0F28F663" w:rsidR="00B5618E" w:rsidRPr="007F3AB4" w:rsidRDefault="00B5618E" w:rsidP="00D86290">
      <w:pPr>
        <w:autoSpaceDE w:val="0"/>
        <w:autoSpaceDN w:val="0"/>
        <w:adjustRightInd w:val="0"/>
        <w:spacing w:after="120" w:line="360" w:lineRule="auto"/>
        <w:ind w:left="170" w:right="170" w:firstLine="538"/>
        <w:jc w:val="both"/>
        <w:rPr>
          <w:rFonts w:ascii="Book Antiqua" w:hAnsi="Book Antiqua"/>
          <w:sz w:val="18"/>
          <w:szCs w:val="18"/>
        </w:rPr>
      </w:pPr>
      <w:r w:rsidRPr="007F3AB4">
        <w:rPr>
          <w:rFonts w:ascii="Book Antiqua" w:hAnsi="Book Antiqua"/>
          <w:sz w:val="18"/>
          <w:szCs w:val="18"/>
        </w:rPr>
        <w:t>Aşağıda bilgileri yer alan</w:t>
      </w:r>
      <w:r w:rsidR="002122F6" w:rsidRPr="007F3AB4">
        <w:rPr>
          <w:rFonts w:ascii="Book Antiqua" w:hAnsi="Book Antiqua"/>
          <w:sz w:val="18"/>
          <w:szCs w:val="18"/>
        </w:rPr>
        <w:t xml:space="preserve"> </w:t>
      </w:r>
      <w:r w:rsidR="00230F16" w:rsidRPr="007F3AB4">
        <w:rPr>
          <w:rFonts w:ascii="Book Antiqua" w:hAnsi="Book Antiqua"/>
          <w:sz w:val="18"/>
          <w:szCs w:val="18"/>
        </w:rPr>
        <w:t>…………………………………</w:t>
      </w:r>
      <w:r w:rsidRPr="007F3AB4">
        <w:rPr>
          <w:rFonts w:ascii="Book Antiqua" w:hAnsi="Book Antiqua"/>
          <w:sz w:val="18"/>
          <w:szCs w:val="18"/>
        </w:rPr>
        <w:t xml:space="preserve"> </w:t>
      </w:r>
      <w:r w:rsidRPr="007F3AB4">
        <w:rPr>
          <w:rFonts w:ascii="Book Antiqua" w:hAnsi="Book Antiqua"/>
          <w:b/>
          <w:sz w:val="18"/>
          <w:szCs w:val="18"/>
        </w:rPr>
        <w:t>Tezli Yüksek Lisans</w:t>
      </w:r>
      <w:r w:rsidRPr="007F3AB4">
        <w:rPr>
          <w:rFonts w:ascii="Book Antiqua" w:hAnsi="Book Antiqua"/>
          <w:sz w:val="18"/>
          <w:szCs w:val="18"/>
        </w:rPr>
        <w:t xml:space="preserve"> </w:t>
      </w:r>
      <w:r w:rsidRPr="007F3AB4">
        <w:rPr>
          <w:rFonts w:ascii="Book Antiqua" w:hAnsi="Book Antiqua"/>
          <w:b/>
          <w:sz w:val="18"/>
          <w:szCs w:val="18"/>
        </w:rPr>
        <w:t xml:space="preserve">Programı </w:t>
      </w:r>
      <w:r w:rsidRPr="007F3AB4">
        <w:rPr>
          <w:rFonts w:ascii="Book Antiqua" w:hAnsi="Book Antiqua"/>
          <w:sz w:val="18"/>
          <w:szCs w:val="18"/>
        </w:rPr>
        <w:t>öğrencisi</w:t>
      </w:r>
      <w:r w:rsidR="00072BF7" w:rsidRPr="007F3AB4">
        <w:rPr>
          <w:rFonts w:ascii="Book Antiqua" w:hAnsi="Book Antiqua"/>
          <w:sz w:val="18"/>
          <w:szCs w:val="18"/>
        </w:rPr>
        <w:t xml:space="preserve"> </w:t>
      </w:r>
      <w:r w:rsidRPr="007F3AB4">
        <w:rPr>
          <w:rFonts w:ascii="Book Antiqua" w:hAnsi="Book Antiqua"/>
          <w:sz w:val="18"/>
          <w:szCs w:val="18"/>
        </w:rPr>
        <w:t>için Danışman önerisi talebi ekte bulunan “Ana</w:t>
      </w:r>
      <w:r w:rsidR="000B1735" w:rsidRPr="007F3AB4">
        <w:rPr>
          <w:rFonts w:ascii="Book Antiqua" w:hAnsi="Book Antiqua"/>
          <w:sz w:val="18"/>
          <w:szCs w:val="18"/>
        </w:rPr>
        <w:t xml:space="preserve"> B</w:t>
      </w:r>
      <w:r w:rsidRPr="007F3AB4">
        <w:rPr>
          <w:rFonts w:ascii="Book Antiqua" w:hAnsi="Book Antiqua"/>
          <w:sz w:val="18"/>
          <w:szCs w:val="18"/>
        </w:rPr>
        <w:t xml:space="preserve">ilim Dalı Akademik Kurulu” kararıyla sunulmuştur. </w:t>
      </w:r>
    </w:p>
    <w:p w14:paraId="5B5E068D" w14:textId="38A00FD4" w:rsidR="00B5618E" w:rsidRPr="007F3AB4" w:rsidRDefault="00B5618E" w:rsidP="00D86290">
      <w:pPr>
        <w:autoSpaceDE w:val="0"/>
        <w:autoSpaceDN w:val="0"/>
        <w:adjustRightInd w:val="0"/>
        <w:spacing w:line="360" w:lineRule="auto"/>
        <w:ind w:right="170" w:firstLine="708"/>
        <w:jc w:val="both"/>
        <w:rPr>
          <w:rFonts w:ascii="Book Antiqua" w:hAnsi="Book Antiqua"/>
          <w:sz w:val="20"/>
          <w:szCs w:val="20"/>
        </w:rPr>
      </w:pPr>
      <w:r w:rsidRPr="007F3AB4">
        <w:rPr>
          <w:rFonts w:ascii="Book Antiqua" w:hAnsi="Book Antiqua"/>
          <w:color w:val="000000"/>
          <w:sz w:val="18"/>
          <w:szCs w:val="18"/>
        </w:rPr>
        <w:t>Gereğini arz ederim.</w:t>
      </w:r>
      <w:r w:rsidRPr="007F3AB4">
        <w:rPr>
          <w:rFonts w:ascii="Book Antiqua" w:hAnsi="Book Antiqua"/>
          <w:sz w:val="20"/>
          <w:szCs w:val="20"/>
        </w:rPr>
        <w:tab/>
      </w:r>
    </w:p>
    <w:p w14:paraId="412E259D" w14:textId="0BDD6E41" w:rsidR="00B5618E" w:rsidRPr="007F3AB4" w:rsidRDefault="00F812B7" w:rsidP="004F4D45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072BF7" w:rsidRPr="007F3AB4">
        <w:rPr>
          <w:rFonts w:ascii="Book Antiqua" w:hAnsi="Book Antiqua"/>
          <w:b/>
          <w:bCs/>
          <w:sz w:val="20"/>
          <w:szCs w:val="20"/>
        </w:rPr>
        <w:tab/>
      </w:r>
      <w:r w:rsidR="00B5618E" w:rsidRPr="007F3AB4">
        <w:rPr>
          <w:rFonts w:ascii="Book Antiqua" w:hAnsi="Book Antiqua"/>
          <w:b/>
          <w:bCs/>
          <w:sz w:val="18"/>
          <w:szCs w:val="18"/>
        </w:rPr>
        <w:t>Ana</w:t>
      </w:r>
      <w:r w:rsidR="000B1735" w:rsidRPr="007F3AB4">
        <w:rPr>
          <w:rFonts w:ascii="Book Antiqua" w:hAnsi="Book Antiqua"/>
          <w:b/>
          <w:bCs/>
          <w:sz w:val="18"/>
          <w:szCs w:val="18"/>
        </w:rPr>
        <w:t xml:space="preserve"> B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ilim Dalı Başkanı</w:t>
      </w:r>
    </w:p>
    <w:p w14:paraId="2265E26F" w14:textId="48DB606C" w:rsidR="00B5618E" w:rsidRPr="007F3AB4" w:rsidRDefault="00F812B7" w:rsidP="004F4D45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B1735" w:rsidRPr="007F3AB4">
        <w:rPr>
          <w:rFonts w:ascii="Book Antiqua" w:hAnsi="Book Antiqua"/>
          <w:b/>
          <w:bCs/>
          <w:sz w:val="18"/>
          <w:szCs w:val="18"/>
        </w:rPr>
        <w:t>U</w:t>
      </w:r>
      <w:r w:rsidR="00040210" w:rsidRPr="007F3AB4">
        <w:rPr>
          <w:rFonts w:ascii="Book Antiqua" w:hAnsi="Book Antiqua"/>
          <w:b/>
          <w:bCs/>
          <w:sz w:val="18"/>
          <w:szCs w:val="18"/>
        </w:rPr>
        <w:t xml:space="preserve">nvan Ad </w:t>
      </w:r>
      <w:r w:rsidR="00B5618E" w:rsidRPr="007F3AB4">
        <w:rPr>
          <w:rFonts w:ascii="Book Antiqua" w:hAnsi="Book Antiqua"/>
          <w:b/>
          <w:bCs/>
          <w:sz w:val="18"/>
          <w:szCs w:val="18"/>
        </w:rPr>
        <w:t>Soyad</w:t>
      </w:r>
    </w:p>
    <w:p w14:paraId="39AC9377" w14:textId="12439EA8" w:rsidR="00062963" w:rsidRPr="00205A69" w:rsidRDefault="00F812B7" w:rsidP="004F4D45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/>
          <w:b/>
          <w:bCs/>
          <w:sz w:val="17"/>
          <w:szCs w:val="17"/>
        </w:rPr>
      </w:pP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072BF7" w:rsidRPr="007F3AB4">
        <w:rPr>
          <w:rFonts w:ascii="Book Antiqua" w:hAnsi="Book Antiqua"/>
          <w:b/>
          <w:bCs/>
          <w:sz w:val="18"/>
          <w:szCs w:val="18"/>
        </w:rPr>
        <w:tab/>
      </w:r>
      <w:r w:rsidR="00B5618E" w:rsidRPr="00205A69">
        <w:rPr>
          <w:rFonts w:ascii="Book Antiqua" w:hAnsi="Book Antiqua"/>
          <w:b/>
          <w:bCs/>
          <w:sz w:val="18"/>
          <w:szCs w:val="18"/>
        </w:rPr>
        <w:t>İmza</w:t>
      </w:r>
    </w:p>
    <w:p w14:paraId="62A291C9" w14:textId="6BC98DE6" w:rsidR="00B5618E" w:rsidRPr="007F3AB4" w:rsidRDefault="000739EB" w:rsidP="004F4D45">
      <w:pPr>
        <w:autoSpaceDE w:val="0"/>
        <w:autoSpaceDN w:val="0"/>
        <w:adjustRightInd w:val="0"/>
        <w:spacing w:after="0" w:line="360" w:lineRule="auto"/>
        <w:ind w:left="340" w:right="340"/>
        <w:rPr>
          <w:rFonts w:ascii="Book Antiqua" w:hAnsi="Book Antiqua"/>
          <w:b/>
          <w:bCs/>
          <w:sz w:val="18"/>
          <w:szCs w:val="18"/>
        </w:rPr>
      </w:pPr>
      <w:r w:rsidRPr="007F3AB4">
        <w:rPr>
          <w:rFonts w:ascii="Book Antiqua" w:hAnsi="Book Antiqua"/>
          <w:b/>
          <w:bCs/>
          <w:sz w:val="18"/>
          <w:szCs w:val="18"/>
        </w:rPr>
        <w:br w:type="textWrapping" w:clear="all"/>
      </w:r>
      <w:r w:rsidR="00D86290">
        <w:rPr>
          <w:rFonts w:ascii="Book Antiqua" w:hAnsi="Book Antiqua"/>
          <w:b/>
          <w:bCs/>
          <w:sz w:val="18"/>
          <w:szCs w:val="18"/>
        </w:rPr>
        <w:t xml:space="preserve"> </w:t>
      </w:r>
      <w:r w:rsidR="00B5618E" w:rsidRPr="007F3AB4">
        <w:rPr>
          <w:rFonts w:ascii="Book Antiqua" w:hAnsi="Book Antiqua"/>
          <w:b/>
          <w:bCs/>
          <w:sz w:val="20"/>
          <w:szCs w:val="20"/>
        </w:rPr>
        <w:t>ÖĞRENCİ</w:t>
      </w:r>
    </w:p>
    <w:tbl>
      <w:tblPr>
        <w:tblW w:w="1020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985"/>
        <w:gridCol w:w="4422"/>
        <w:gridCol w:w="1247"/>
        <w:gridCol w:w="1247"/>
      </w:tblGrid>
      <w:tr w:rsidR="00B5618E" w:rsidRPr="007F3AB4" w14:paraId="33447071" w14:textId="77777777" w:rsidTr="00685D0E">
        <w:trPr>
          <w:trHeight w:val="567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FB320" w14:textId="77777777" w:rsidR="00B5618E" w:rsidRPr="007F3AB4" w:rsidRDefault="00040210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bookmarkStart w:id="0" w:name="_Hlk223604119"/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783B5" w14:textId="77777777" w:rsidR="00B5618E" w:rsidRPr="007F3AB4" w:rsidRDefault="00040210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Ad Soyad</w:t>
            </w:r>
          </w:p>
        </w:tc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6942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Ana</w:t>
            </w:r>
            <w:r w:rsidR="000B1735"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B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ilim Dalı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CCCA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Tarih 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B3A9E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İmza</w:t>
            </w:r>
          </w:p>
        </w:tc>
      </w:tr>
      <w:tr w:rsidR="00B5618E" w:rsidRPr="007F3AB4" w14:paraId="1ABC0334" w14:textId="77777777" w:rsidTr="00685D0E">
        <w:trPr>
          <w:trHeight w:val="567"/>
        </w:trPr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A6140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1AD4E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4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B24B6C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45003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7E84DE" w14:textId="77777777" w:rsidR="00B5618E" w:rsidRPr="007F3AB4" w:rsidRDefault="00B5618E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bookmarkEnd w:id="0"/>
    <w:p w14:paraId="39D3B177" w14:textId="6BFFCF4C" w:rsidR="00062963" w:rsidRPr="00652CD9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sz w:val="12"/>
          <w:szCs w:val="12"/>
        </w:rPr>
      </w:pPr>
      <w:r w:rsidRPr="007F3AB4">
        <w:rPr>
          <w:rFonts w:ascii="Book Antiqua" w:hAnsi="Book Antiqua"/>
          <w:b/>
          <w:sz w:val="20"/>
          <w:szCs w:val="20"/>
        </w:rPr>
        <w:t xml:space="preserve"> </w:t>
      </w:r>
    </w:p>
    <w:p w14:paraId="094BF854" w14:textId="4B3377A0" w:rsidR="00B5618E" w:rsidRPr="007F3AB4" w:rsidRDefault="00A37BF7" w:rsidP="005759B1">
      <w:pPr>
        <w:autoSpaceDE w:val="0"/>
        <w:autoSpaceDN w:val="0"/>
        <w:adjustRightInd w:val="0"/>
        <w:spacing w:after="0" w:line="360" w:lineRule="auto"/>
        <w:ind w:left="340" w:right="34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</w:t>
      </w:r>
      <w:r w:rsidR="00B5618E" w:rsidRPr="007F3AB4">
        <w:rPr>
          <w:rFonts w:ascii="Book Antiqua" w:hAnsi="Book Antiqua"/>
          <w:b/>
          <w:sz w:val="20"/>
          <w:szCs w:val="20"/>
        </w:rPr>
        <w:t>ÖNERİLEN DANIŞMAN</w:t>
      </w: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635"/>
        <w:gridCol w:w="1559"/>
        <w:gridCol w:w="1417"/>
        <w:gridCol w:w="1276"/>
        <w:gridCol w:w="1276"/>
        <w:gridCol w:w="1701"/>
      </w:tblGrid>
      <w:tr w:rsidR="00BB6F89" w:rsidRPr="007F3AB4" w14:paraId="51E5A2BA" w14:textId="77777777" w:rsidTr="00BB6F89">
        <w:trPr>
          <w:trHeight w:val="302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428256AD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4127A" w14:textId="48481194" w:rsidR="00BB6F89" w:rsidRPr="007F3AB4" w:rsidRDefault="00BB6F89" w:rsidP="00D86290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Unvan</w:t>
            </w:r>
            <w:r w:rsidR="00D86290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       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Ad Soyad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858DD0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Ana Bilim Dalı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9E46F2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Danışmanlık Yapılan Öğrenci Sayısı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4785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UYGUNDUR</w:t>
            </w:r>
          </w:p>
          <w:p w14:paraId="1459BE49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İmza</w:t>
            </w:r>
          </w:p>
        </w:tc>
      </w:tr>
      <w:tr w:rsidR="00BB6F89" w:rsidRPr="007F3AB4" w14:paraId="765DC367" w14:textId="77777777" w:rsidTr="00BB6F89">
        <w:trPr>
          <w:trHeight w:val="293"/>
        </w:trPr>
        <w:tc>
          <w:tcPr>
            <w:tcW w:w="13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099D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3B29B2" w14:textId="17682452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B61E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A81618" w14:textId="77777777" w:rsidR="00BB6F89" w:rsidRPr="007F3AB4" w:rsidRDefault="00BB6F89" w:rsidP="005759B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Tezsiz YL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644028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Tezli YL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FE032B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Doktora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C4AC8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</w:tr>
      <w:tr w:rsidR="00BB6F89" w:rsidRPr="007F3AB4" w14:paraId="7BB9B216" w14:textId="77777777" w:rsidTr="00BB6F89">
        <w:trPr>
          <w:trHeight w:val="790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1E4414" w14:textId="77777777" w:rsidR="00BB6F89" w:rsidRPr="007F3AB4" w:rsidRDefault="00BB6F89" w:rsidP="0049683F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sz w:val="16"/>
                <w:szCs w:val="16"/>
              </w:rPr>
              <w:t>Danışman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657E8" w14:textId="4AA091E3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07324E" w14:textId="112506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2197B4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5A529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0EC2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68DB81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BB6F89" w:rsidRPr="007F3AB4" w14:paraId="7054901E" w14:textId="77777777" w:rsidTr="00BB6F89">
        <w:trPr>
          <w:trHeight w:val="291"/>
        </w:trPr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1E81C" w14:textId="7BDB2E4B" w:rsidR="00BB6F89" w:rsidRPr="007F3AB4" w:rsidRDefault="00BB6F89" w:rsidP="005759B1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sz w:val="16"/>
                <w:szCs w:val="16"/>
              </w:rPr>
              <w:t xml:space="preserve">İkinci Danışman </w:t>
            </w:r>
            <w:r w:rsidRPr="00D86290">
              <w:rPr>
                <w:rFonts w:ascii="Book Antiqua" w:hAnsi="Book Antiqua"/>
                <w:bCs/>
                <w:i/>
                <w:iCs/>
                <w:sz w:val="16"/>
                <w:szCs w:val="16"/>
              </w:rPr>
              <w:t>(</w:t>
            </w:r>
            <w:r w:rsidR="00D86290" w:rsidRPr="00D86290">
              <w:rPr>
                <w:rFonts w:ascii="Book Antiqua" w:hAnsi="Book Antiqua"/>
                <w:bCs/>
                <w:i/>
                <w:iCs/>
                <w:sz w:val="16"/>
                <w:szCs w:val="16"/>
              </w:rPr>
              <w:t>v</w:t>
            </w:r>
            <w:r w:rsidRPr="00D86290">
              <w:rPr>
                <w:rFonts w:ascii="Book Antiqua" w:hAnsi="Book Antiqua"/>
                <w:bCs/>
                <w:i/>
                <w:iCs/>
                <w:sz w:val="16"/>
                <w:szCs w:val="16"/>
              </w:rPr>
              <w:t>arsa)</w:t>
            </w: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24639" w14:textId="450C2029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CE08F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both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AF9E59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A925A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D4E41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9FD8FF" w14:textId="77777777" w:rsidR="00BB6F89" w:rsidRPr="007F3AB4" w:rsidRDefault="00BB6F89" w:rsidP="00072BF7">
            <w:pPr>
              <w:autoSpaceDE w:val="0"/>
              <w:autoSpaceDN w:val="0"/>
              <w:adjustRightInd w:val="0"/>
              <w:spacing w:before="120" w:after="120"/>
              <w:ind w:left="170" w:right="17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</w:tbl>
    <w:p w14:paraId="7729B4CC" w14:textId="3923A208" w:rsidR="00B5618E" w:rsidRPr="00652CD9" w:rsidRDefault="00B5618E" w:rsidP="00B5618E">
      <w:pPr>
        <w:rPr>
          <w:rFonts w:ascii="Book Antiqua" w:hAnsi="Book Antiqua"/>
          <w:sz w:val="2"/>
          <w:szCs w:val="2"/>
        </w:rPr>
      </w:pPr>
    </w:p>
    <w:tbl>
      <w:tblPr>
        <w:tblW w:w="10206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6"/>
        <w:gridCol w:w="1277"/>
        <w:gridCol w:w="1275"/>
      </w:tblGrid>
      <w:tr w:rsidR="007F3AB4" w:rsidRPr="007F3AB4" w14:paraId="7FEA5C1D" w14:textId="77777777" w:rsidTr="003F7720">
        <w:trPr>
          <w:trHeight w:val="38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9F783" w14:textId="446D513A" w:rsidR="007F3AB4" w:rsidRPr="007F3AB4" w:rsidRDefault="007F3AB4" w:rsidP="00205A69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ÖNERİLEN</w:t>
            </w:r>
            <w:r w:rsidR="00205A69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</w:t>
            </w:r>
            <w:r w:rsidR="008C0812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     </w:t>
            </w: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7692ABE" w14:textId="035515C3" w:rsidR="007F3AB4" w:rsidRPr="007F3AB4" w:rsidRDefault="007F3AB4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Lisans düzeyinde en az iki yarıyıl ders yürütmüştür.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8997FCF" w14:textId="76B7742F" w:rsidR="007F3AB4" w:rsidRPr="007F3AB4" w:rsidRDefault="00303A67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4919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3C8F84B" w14:textId="63E4EEE8" w:rsidR="007F3AB4" w:rsidRPr="007F3AB4" w:rsidRDefault="00303A67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37310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7D432A7A" w14:textId="77777777" w:rsidTr="003F7720">
        <w:trPr>
          <w:trHeight w:val="333"/>
        </w:trPr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F8920E3" w14:textId="77777777" w:rsidR="007F3AB4" w:rsidRPr="007F3AB4" w:rsidRDefault="007F3AB4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BF92C2" w14:textId="7325B75B" w:rsidR="007F3AB4" w:rsidRPr="007F3AB4" w:rsidRDefault="007F3AB4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Orpheus danışmanlık eğitimi almıştır.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26E04B5" w14:textId="149D5AEF" w:rsidR="007F3AB4" w:rsidRPr="007F3AB4" w:rsidRDefault="00303A67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98181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B73A44" w14:textId="737C5EDC" w:rsidR="007F3AB4" w:rsidRPr="007F3AB4" w:rsidRDefault="00303A67" w:rsidP="005759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4656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56111758" w14:textId="77777777" w:rsidTr="00510473">
        <w:trPr>
          <w:trHeight w:val="31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6654335" w14:textId="77777777" w:rsidR="00685D0E" w:rsidRDefault="007F3AB4" w:rsidP="00205A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ÖNERİLEN </w:t>
            </w:r>
          </w:p>
          <w:p w14:paraId="0AFE184F" w14:textId="77777777" w:rsidR="00685D0E" w:rsidRDefault="007F3AB4" w:rsidP="00205A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 xml:space="preserve">İKİNCİ </w:t>
            </w:r>
          </w:p>
          <w:p w14:paraId="5CDCC2F0" w14:textId="028DB268" w:rsidR="007F3AB4" w:rsidRPr="007F3AB4" w:rsidRDefault="007F3AB4" w:rsidP="00205A6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7F3AB4">
              <w:rPr>
                <w:rFonts w:ascii="Book Antiqua" w:hAnsi="Book Antiqua"/>
                <w:b/>
                <w:bCs/>
                <w:sz w:val="16"/>
                <w:szCs w:val="16"/>
              </w:rPr>
              <w:t>DANIŞMAN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1C2F5B83" w14:textId="0A118A6E" w:rsidR="007F3AB4" w:rsidRPr="007F3AB4" w:rsidRDefault="007F3AB4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Lisans düzeyinde en az iki yarıyıl ders yürütmüştür.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5FD680C3" w14:textId="6B1D77BC" w:rsidR="007F3AB4" w:rsidRPr="007F3AB4" w:rsidRDefault="00303A67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81498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316A051" w14:textId="69D6959E" w:rsidR="007F3AB4" w:rsidRPr="007F3AB4" w:rsidRDefault="00303A67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431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  <w:tr w:rsidR="007F3AB4" w:rsidRPr="007F3AB4" w14:paraId="733E05DC" w14:textId="77777777" w:rsidTr="00510473">
        <w:trPr>
          <w:trHeight w:val="406"/>
        </w:trPr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389DD4" w14:textId="77777777" w:rsidR="007F3AB4" w:rsidRPr="007F3AB4" w:rsidRDefault="007F3AB4" w:rsidP="007F3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0BB7BD" w14:textId="7508C04C" w:rsidR="007F3AB4" w:rsidRPr="007F3AB4" w:rsidRDefault="007F3AB4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F3AB4">
              <w:rPr>
                <w:rFonts w:ascii="Book Antiqua" w:hAnsi="Book Antiqua"/>
                <w:sz w:val="16"/>
                <w:szCs w:val="16"/>
              </w:rPr>
              <w:t>Orpheus danışmanlık eğitimi almıştır.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D94B2D0" w14:textId="16311D83" w:rsidR="007F3AB4" w:rsidRPr="007F3AB4" w:rsidRDefault="00303A67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10264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Evet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C9CB7A6" w14:textId="1A9DC687" w:rsidR="007F3AB4" w:rsidRPr="007F3AB4" w:rsidRDefault="00303A67" w:rsidP="007F3AB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6"/>
                <w:szCs w:val="16"/>
              </w:rPr>
            </w:pPr>
            <w:sdt>
              <w:sdtPr>
                <w:rPr>
                  <w:rFonts w:ascii="Book Antiqua" w:hAnsi="Book Antiqua"/>
                  <w:sz w:val="16"/>
                  <w:szCs w:val="16"/>
                </w:rPr>
                <w:id w:val="-3747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A6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05A6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7F3AB4" w:rsidRPr="007F3AB4">
              <w:rPr>
                <w:rFonts w:ascii="Book Antiqua" w:hAnsi="Book Antiqua"/>
                <w:sz w:val="16"/>
                <w:szCs w:val="16"/>
              </w:rPr>
              <w:t>Hayır</w:t>
            </w:r>
          </w:p>
        </w:tc>
      </w:tr>
    </w:tbl>
    <w:p w14:paraId="4FA9C031" w14:textId="579407F0" w:rsidR="004F4D45" w:rsidRPr="004F4D45" w:rsidRDefault="004F4D45" w:rsidP="004F4D45">
      <w:pPr>
        <w:spacing w:line="720" w:lineRule="auto"/>
        <w:ind w:left="340" w:right="340"/>
        <w:rPr>
          <w:rFonts w:ascii="Book Antiqua" w:hAnsi="Book Antiqua"/>
          <w:b/>
          <w:sz w:val="2"/>
          <w:szCs w:val="2"/>
        </w:rPr>
      </w:pPr>
    </w:p>
    <w:p w14:paraId="41C5B0F7" w14:textId="3180E2F2" w:rsidR="00205A69" w:rsidRPr="003576AA" w:rsidRDefault="00D86290" w:rsidP="008E015F">
      <w:pPr>
        <w:tabs>
          <w:tab w:val="left" w:pos="6315"/>
          <w:tab w:val="left" w:pos="7606"/>
        </w:tabs>
        <w:spacing w:after="120" w:line="480" w:lineRule="auto"/>
        <w:ind w:left="340" w:right="340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 </w:t>
      </w:r>
      <w:r w:rsidR="00123B72" w:rsidRPr="00652CD9">
        <w:rPr>
          <w:rFonts w:ascii="Book Antiqua" w:hAnsi="Book Antiqua"/>
          <w:b/>
          <w:sz w:val="18"/>
          <w:szCs w:val="18"/>
        </w:rPr>
        <w:t>Ek</w:t>
      </w:r>
      <w:r w:rsidR="00B5618E" w:rsidRPr="00652CD9">
        <w:rPr>
          <w:rFonts w:ascii="Book Antiqua" w:hAnsi="Book Antiqua"/>
          <w:b/>
          <w:sz w:val="18"/>
          <w:szCs w:val="18"/>
        </w:rPr>
        <w:t xml:space="preserve">: </w:t>
      </w:r>
      <w:r w:rsidR="00123B72" w:rsidRPr="003576AA">
        <w:rPr>
          <w:rFonts w:ascii="Book Antiqua" w:hAnsi="Book Antiqua"/>
          <w:bCs/>
          <w:sz w:val="18"/>
          <w:szCs w:val="18"/>
        </w:rPr>
        <w:t>Ana</w:t>
      </w:r>
      <w:r w:rsidR="000B1735" w:rsidRPr="003576AA">
        <w:rPr>
          <w:rFonts w:ascii="Book Antiqua" w:hAnsi="Book Antiqua"/>
          <w:bCs/>
          <w:sz w:val="18"/>
          <w:szCs w:val="18"/>
        </w:rPr>
        <w:t xml:space="preserve"> B</w:t>
      </w:r>
      <w:r w:rsidR="00123B72" w:rsidRPr="003576AA">
        <w:rPr>
          <w:rFonts w:ascii="Book Antiqua" w:hAnsi="Book Antiqua"/>
          <w:bCs/>
          <w:sz w:val="18"/>
          <w:szCs w:val="18"/>
        </w:rPr>
        <w:t>ilim Dalı Akademik Kurul K</w:t>
      </w:r>
      <w:r w:rsidR="00B5618E" w:rsidRPr="003576AA">
        <w:rPr>
          <w:rFonts w:ascii="Book Antiqua" w:hAnsi="Book Antiqua"/>
          <w:bCs/>
          <w:sz w:val="18"/>
          <w:szCs w:val="18"/>
        </w:rPr>
        <w:t>ararı</w:t>
      </w:r>
    </w:p>
    <w:p w14:paraId="67A1B986" w14:textId="77777777" w:rsidR="00652CD9" w:rsidRPr="00652CD9" w:rsidRDefault="00652CD9" w:rsidP="00652CD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 xml:space="preserve">Acıbadem Mehmet Ali Aydınlar Üniversitesi Lisansüstü Eğitim ve Öğretim Yönetmeliği </w:t>
      </w:r>
      <w:r w:rsidR="00205A69" w:rsidRPr="00652CD9">
        <w:rPr>
          <w:rFonts w:ascii="Book Antiqua" w:hAnsi="Book Antiqua"/>
          <w:b/>
          <w:sz w:val="12"/>
          <w:szCs w:val="12"/>
        </w:rPr>
        <w:t>(29.01.2017/29963)</w:t>
      </w:r>
    </w:p>
    <w:p w14:paraId="162833BF" w14:textId="2530E906" w:rsidR="00652CD9" w:rsidRPr="00652CD9" w:rsidRDefault="00303A67" w:rsidP="00652CD9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4"/>
          <w:szCs w:val="24"/>
        </w:rPr>
      </w:pPr>
      <w:hyperlink r:id="rId8" w:history="1">
        <w:r w:rsidR="00652CD9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sectPr w:rsidR="00652CD9" w:rsidRPr="00652CD9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856E" w14:textId="77777777" w:rsidR="00303A67" w:rsidRDefault="00303A67" w:rsidP="005E4938">
      <w:pPr>
        <w:spacing w:after="0" w:line="240" w:lineRule="auto"/>
      </w:pPr>
      <w:r>
        <w:separator/>
      </w:r>
    </w:p>
  </w:endnote>
  <w:endnote w:type="continuationSeparator" w:id="0">
    <w:p w14:paraId="2D05E07B" w14:textId="77777777" w:rsidR="00303A67" w:rsidRDefault="00303A6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AB4263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AB4263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E644" w14:textId="77777777" w:rsidR="00303A67" w:rsidRDefault="00303A67" w:rsidP="005E4938">
      <w:pPr>
        <w:spacing w:after="0" w:line="240" w:lineRule="auto"/>
      </w:pPr>
      <w:r>
        <w:separator/>
      </w:r>
    </w:p>
  </w:footnote>
  <w:footnote w:type="continuationSeparator" w:id="0">
    <w:p w14:paraId="7FFB384A" w14:textId="77777777" w:rsidR="00303A67" w:rsidRDefault="00303A6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303A67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7C9214E7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75667D5E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SAĞLIK BİLİMLERİ ENSTİTÜSÜ</w:t>
    </w:r>
  </w:p>
  <w:p w14:paraId="7CE29D5A" w14:textId="5BE24E02" w:rsidR="00294489" w:rsidRDefault="00A13BDC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TEZ </w:t>
    </w:r>
    <w:r w:rsidR="00B5618E" w:rsidRPr="001E73E6">
      <w:rPr>
        <w:rFonts w:ascii="Book Antiqua" w:hAnsi="Book Antiqua"/>
        <w:b/>
        <w:color w:val="1F497D" w:themeColor="text2"/>
      </w:rPr>
      <w:t>DANIŞMAN</w:t>
    </w:r>
    <w:r>
      <w:rPr>
        <w:rFonts w:ascii="Book Antiqua" w:hAnsi="Book Antiqua"/>
        <w:b/>
        <w:color w:val="1F497D" w:themeColor="text2"/>
      </w:rPr>
      <w:t>I</w:t>
    </w:r>
    <w:r w:rsidR="00B5618E" w:rsidRPr="001E73E6">
      <w:rPr>
        <w:rFonts w:ascii="Book Antiqua" w:hAnsi="Book Antiqua"/>
        <w:b/>
        <w:color w:val="1F497D" w:themeColor="text2"/>
      </w:rPr>
      <w:t xml:space="preserve"> </w:t>
    </w:r>
    <w:r w:rsidR="005E6D7C">
      <w:rPr>
        <w:rFonts w:ascii="Book Antiqua" w:hAnsi="Book Antiqua"/>
        <w:b/>
        <w:color w:val="1F497D" w:themeColor="text2"/>
      </w:rPr>
      <w:t>ATAMA</w:t>
    </w:r>
    <w:r w:rsidR="00294489">
      <w:rPr>
        <w:rFonts w:ascii="Book Antiqua" w:hAnsi="Book Antiqua"/>
        <w:b/>
        <w:color w:val="1F497D" w:themeColor="text2"/>
      </w:rPr>
      <w:t xml:space="preserve"> FORMU</w:t>
    </w:r>
    <w:r w:rsidR="000B1735" w:rsidRPr="001E73E6">
      <w:rPr>
        <w:rFonts w:ascii="Book Antiqua" w:hAnsi="Book Antiqua"/>
        <w:b/>
        <w:color w:val="1F497D" w:themeColor="text2"/>
      </w:rPr>
      <w:t xml:space="preserve"> </w:t>
    </w:r>
  </w:p>
  <w:p w14:paraId="4445417E" w14:textId="13714EA4" w:rsidR="00206F35" w:rsidRPr="001E73E6" w:rsidRDefault="003D100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(</w:t>
    </w:r>
    <w:r w:rsidR="008C50CD" w:rsidRPr="001E73E6">
      <w:rPr>
        <w:rFonts w:ascii="Book Antiqua" w:hAnsi="Book Antiqua"/>
        <w:b/>
        <w:color w:val="1F497D" w:themeColor="text2"/>
      </w:rPr>
      <w:t xml:space="preserve">TEZLİ </w:t>
    </w:r>
    <w:r w:rsidRPr="001E73E6">
      <w:rPr>
        <w:rFonts w:ascii="Book Antiqua" w:hAnsi="Book Antiqua"/>
        <w:b/>
        <w:color w:val="1F497D" w:themeColor="text2"/>
      </w:rPr>
      <w:t>YÜKSEK LİSANS)</w:t>
    </w:r>
  </w:p>
  <w:p w14:paraId="2FEE6820" w14:textId="3CDEFDE9" w:rsidR="005E4938" w:rsidRDefault="00303A67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303A67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36BF"/>
    <w:rsid w:val="000070E8"/>
    <w:rsid w:val="00031E6E"/>
    <w:rsid w:val="0003205E"/>
    <w:rsid w:val="00032D03"/>
    <w:rsid w:val="00040210"/>
    <w:rsid w:val="00040920"/>
    <w:rsid w:val="00043222"/>
    <w:rsid w:val="00056B5D"/>
    <w:rsid w:val="00062963"/>
    <w:rsid w:val="00064398"/>
    <w:rsid w:val="00064B5A"/>
    <w:rsid w:val="00072BF7"/>
    <w:rsid w:val="000739EB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6120B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3038"/>
    <w:rsid w:val="00204237"/>
    <w:rsid w:val="00205A69"/>
    <w:rsid w:val="00206F35"/>
    <w:rsid w:val="002118A6"/>
    <w:rsid w:val="002122F6"/>
    <w:rsid w:val="0021653C"/>
    <w:rsid w:val="00230F16"/>
    <w:rsid w:val="00243D7D"/>
    <w:rsid w:val="002671EA"/>
    <w:rsid w:val="00294489"/>
    <w:rsid w:val="00296601"/>
    <w:rsid w:val="002F46BE"/>
    <w:rsid w:val="00303A67"/>
    <w:rsid w:val="00326AF5"/>
    <w:rsid w:val="003372AF"/>
    <w:rsid w:val="003576AA"/>
    <w:rsid w:val="00360033"/>
    <w:rsid w:val="00381B55"/>
    <w:rsid w:val="003C56DC"/>
    <w:rsid w:val="003D1007"/>
    <w:rsid w:val="003D2139"/>
    <w:rsid w:val="003E3B9F"/>
    <w:rsid w:val="003F7296"/>
    <w:rsid w:val="004013B8"/>
    <w:rsid w:val="00401935"/>
    <w:rsid w:val="00416118"/>
    <w:rsid w:val="00444899"/>
    <w:rsid w:val="00444B76"/>
    <w:rsid w:val="0045672B"/>
    <w:rsid w:val="00456879"/>
    <w:rsid w:val="00457BD9"/>
    <w:rsid w:val="0046461F"/>
    <w:rsid w:val="00474812"/>
    <w:rsid w:val="0047604F"/>
    <w:rsid w:val="00480726"/>
    <w:rsid w:val="0049683F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51659"/>
    <w:rsid w:val="00556534"/>
    <w:rsid w:val="00572D06"/>
    <w:rsid w:val="005759B1"/>
    <w:rsid w:val="005866B5"/>
    <w:rsid w:val="005A1391"/>
    <w:rsid w:val="005A1422"/>
    <w:rsid w:val="005A16EB"/>
    <w:rsid w:val="005B642D"/>
    <w:rsid w:val="005C0C7F"/>
    <w:rsid w:val="005E4938"/>
    <w:rsid w:val="005E6D7C"/>
    <w:rsid w:val="0060704B"/>
    <w:rsid w:val="00615B20"/>
    <w:rsid w:val="00617B40"/>
    <w:rsid w:val="006466B4"/>
    <w:rsid w:val="00652CD9"/>
    <w:rsid w:val="00656D9B"/>
    <w:rsid w:val="0066321C"/>
    <w:rsid w:val="006670C9"/>
    <w:rsid w:val="00685D0E"/>
    <w:rsid w:val="00687A6B"/>
    <w:rsid w:val="006C5FD2"/>
    <w:rsid w:val="006C674F"/>
    <w:rsid w:val="006D04C3"/>
    <w:rsid w:val="006E46F2"/>
    <w:rsid w:val="006E5AAD"/>
    <w:rsid w:val="00703A3A"/>
    <w:rsid w:val="00733245"/>
    <w:rsid w:val="00733939"/>
    <w:rsid w:val="00735D5F"/>
    <w:rsid w:val="00764CE0"/>
    <w:rsid w:val="00784A1C"/>
    <w:rsid w:val="007942B1"/>
    <w:rsid w:val="007A3DAD"/>
    <w:rsid w:val="007B3555"/>
    <w:rsid w:val="007D38C8"/>
    <w:rsid w:val="007E2E4D"/>
    <w:rsid w:val="007E653D"/>
    <w:rsid w:val="007E7CBC"/>
    <w:rsid w:val="007F39EC"/>
    <w:rsid w:val="007F3AB4"/>
    <w:rsid w:val="0084056B"/>
    <w:rsid w:val="008416F1"/>
    <w:rsid w:val="008439E0"/>
    <w:rsid w:val="008757B9"/>
    <w:rsid w:val="00894A11"/>
    <w:rsid w:val="008A577A"/>
    <w:rsid w:val="008C0812"/>
    <w:rsid w:val="008C2CC4"/>
    <w:rsid w:val="008C50CD"/>
    <w:rsid w:val="008E015F"/>
    <w:rsid w:val="008E3F4D"/>
    <w:rsid w:val="009709D3"/>
    <w:rsid w:val="00985567"/>
    <w:rsid w:val="00995D2C"/>
    <w:rsid w:val="00996AC1"/>
    <w:rsid w:val="009A6EE4"/>
    <w:rsid w:val="009D3DE0"/>
    <w:rsid w:val="009E6F75"/>
    <w:rsid w:val="009F3BD3"/>
    <w:rsid w:val="009F49C1"/>
    <w:rsid w:val="00A13BDC"/>
    <w:rsid w:val="00A33DAF"/>
    <w:rsid w:val="00A37BF7"/>
    <w:rsid w:val="00A46C32"/>
    <w:rsid w:val="00A515F3"/>
    <w:rsid w:val="00A8608B"/>
    <w:rsid w:val="00A90EBB"/>
    <w:rsid w:val="00AB2EA8"/>
    <w:rsid w:val="00AB37F1"/>
    <w:rsid w:val="00AB4263"/>
    <w:rsid w:val="00AB5E3B"/>
    <w:rsid w:val="00AB6833"/>
    <w:rsid w:val="00AD773F"/>
    <w:rsid w:val="00AE0C2F"/>
    <w:rsid w:val="00AF0157"/>
    <w:rsid w:val="00AF1EEB"/>
    <w:rsid w:val="00B03F18"/>
    <w:rsid w:val="00B343FB"/>
    <w:rsid w:val="00B43B43"/>
    <w:rsid w:val="00B5618E"/>
    <w:rsid w:val="00B61A4D"/>
    <w:rsid w:val="00B74B09"/>
    <w:rsid w:val="00B929F8"/>
    <w:rsid w:val="00B93C90"/>
    <w:rsid w:val="00BB2B2E"/>
    <w:rsid w:val="00BB6F89"/>
    <w:rsid w:val="00BB74ED"/>
    <w:rsid w:val="00BD1346"/>
    <w:rsid w:val="00BD1C9B"/>
    <w:rsid w:val="00BD2BF3"/>
    <w:rsid w:val="00BE03C4"/>
    <w:rsid w:val="00C457F3"/>
    <w:rsid w:val="00C65648"/>
    <w:rsid w:val="00C714DB"/>
    <w:rsid w:val="00C86C16"/>
    <w:rsid w:val="00C874E7"/>
    <w:rsid w:val="00CA0B34"/>
    <w:rsid w:val="00CA77C6"/>
    <w:rsid w:val="00CC2C32"/>
    <w:rsid w:val="00CC34CD"/>
    <w:rsid w:val="00CE5162"/>
    <w:rsid w:val="00D223A7"/>
    <w:rsid w:val="00D26BCC"/>
    <w:rsid w:val="00D4700D"/>
    <w:rsid w:val="00D53B19"/>
    <w:rsid w:val="00D6680A"/>
    <w:rsid w:val="00D7301E"/>
    <w:rsid w:val="00D86290"/>
    <w:rsid w:val="00D87D6A"/>
    <w:rsid w:val="00D90530"/>
    <w:rsid w:val="00D9447C"/>
    <w:rsid w:val="00D979F2"/>
    <w:rsid w:val="00DA12F6"/>
    <w:rsid w:val="00DC1F44"/>
    <w:rsid w:val="00DC7B51"/>
    <w:rsid w:val="00DE0D36"/>
    <w:rsid w:val="00DE2D42"/>
    <w:rsid w:val="00E04C80"/>
    <w:rsid w:val="00E130F5"/>
    <w:rsid w:val="00E21164"/>
    <w:rsid w:val="00E23580"/>
    <w:rsid w:val="00E40276"/>
    <w:rsid w:val="00E44088"/>
    <w:rsid w:val="00E46A4B"/>
    <w:rsid w:val="00E61396"/>
    <w:rsid w:val="00E7003B"/>
    <w:rsid w:val="00E81D2C"/>
    <w:rsid w:val="00EB683E"/>
    <w:rsid w:val="00EC3A55"/>
    <w:rsid w:val="00F26498"/>
    <w:rsid w:val="00F31183"/>
    <w:rsid w:val="00F550BE"/>
    <w:rsid w:val="00F812B7"/>
    <w:rsid w:val="00F970F7"/>
    <w:rsid w:val="00FA2AFC"/>
    <w:rsid w:val="00FA4F53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229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28</cp:revision>
  <cp:lastPrinted>2026-03-18T10:59:00Z</cp:lastPrinted>
  <dcterms:created xsi:type="dcterms:W3CDTF">2025-12-09T06:29:00Z</dcterms:created>
  <dcterms:modified xsi:type="dcterms:W3CDTF">2026-06-05T07:50:00Z</dcterms:modified>
</cp:coreProperties>
</file>