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595B55DF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1FFA313E" w14:textId="0788C670" w:rsidR="00EF7DB5" w:rsidRDefault="00EF7DB5" w:rsidP="00EF7DB5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  <w:r w:rsidRPr="00EF7DB5">
        <w:rPr>
          <w:rFonts w:ascii="Book Antiqua" w:hAnsi="Book Antiqua"/>
          <w:b/>
          <w:sz w:val="20"/>
          <w:szCs w:val="20"/>
        </w:rPr>
        <w:t xml:space="preserve">I. </w:t>
      </w:r>
      <w:r w:rsidR="00C67B76" w:rsidRPr="00C67B76">
        <w:rPr>
          <w:rFonts w:ascii="Book Antiqua" w:hAnsi="Book Antiqua"/>
          <w:b/>
          <w:sz w:val="20"/>
          <w:szCs w:val="20"/>
        </w:rPr>
        <w:t>STUDENT INFORMATION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661"/>
        <w:gridCol w:w="2146"/>
        <w:gridCol w:w="2477"/>
        <w:gridCol w:w="3059"/>
      </w:tblGrid>
      <w:tr w:rsidR="00B63417" w14:paraId="5F11324D" w14:textId="2C24E57F" w:rsidTr="00B63417">
        <w:trPr>
          <w:trHeight w:val="397"/>
        </w:trPr>
        <w:tc>
          <w:tcPr>
            <w:tcW w:w="2267" w:type="dxa"/>
            <w:vAlign w:val="center"/>
          </w:tcPr>
          <w:p w14:paraId="691F4A77" w14:textId="525F7627" w:rsidR="00EF7DB5" w:rsidRPr="00EE4068" w:rsidRDefault="00C67B76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Name</w:t>
            </w:r>
          </w:p>
        </w:tc>
        <w:tc>
          <w:tcPr>
            <w:tcW w:w="2551" w:type="dxa"/>
            <w:vAlign w:val="center"/>
          </w:tcPr>
          <w:p w14:paraId="7078A2FA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357219" w14:textId="4DC38D66" w:rsidR="00EF7DB5" w:rsidRPr="00EE4068" w:rsidRDefault="00C67B76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Surname</w:t>
            </w:r>
          </w:p>
        </w:tc>
        <w:tc>
          <w:tcPr>
            <w:tcW w:w="3061" w:type="dxa"/>
            <w:vAlign w:val="center"/>
          </w:tcPr>
          <w:p w14:paraId="1E84FA1A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E6A22" w14:paraId="6ED07779" w14:textId="4211C367" w:rsidTr="00B63417">
        <w:trPr>
          <w:trHeight w:val="397"/>
        </w:trPr>
        <w:tc>
          <w:tcPr>
            <w:tcW w:w="2267" w:type="dxa"/>
            <w:vAlign w:val="center"/>
          </w:tcPr>
          <w:p w14:paraId="31C399F4" w14:textId="799B3964" w:rsidR="005E64AE" w:rsidRPr="00EE4068" w:rsidRDefault="00C67B76" w:rsidP="005E64AE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Student ID No</w:t>
            </w:r>
          </w:p>
        </w:tc>
        <w:tc>
          <w:tcPr>
            <w:tcW w:w="2551" w:type="dxa"/>
            <w:vAlign w:val="center"/>
          </w:tcPr>
          <w:p w14:paraId="37F5E149" w14:textId="77777777" w:rsidR="005E64AE" w:rsidRPr="00EE4068" w:rsidRDefault="005E64AE" w:rsidP="005E64AE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416DC0" w14:textId="5FF5EF3B" w:rsidR="005E64AE" w:rsidRPr="00EE4068" w:rsidRDefault="00C67B76" w:rsidP="005E64AE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Program Level</w:t>
            </w:r>
          </w:p>
        </w:tc>
        <w:tc>
          <w:tcPr>
            <w:tcW w:w="3061" w:type="dxa"/>
            <w:vAlign w:val="center"/>
          </w:tcPr>
          <w:p w14:paraId="3E821F95" w14:textId="761670ED" w:rsidR="005E64AE" w:rsidRPr="00EE4068" w:rsidRDefault="00C67B76" w:rsidP="005E64A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67B76">
              <w:rPr>
                <w:rFonts w:ascii="Book Antiqua" w:hAnsi="Book Antiqua"/>
                <w:bCs/>
                <w:sz w:val="18"/>
                <w:szCs w:val="18"/>
              </w:rPr>
              <w:t>Master’s Degree</w:t>
            </w:r>
          </w:p>
        </w:tc>
      </w:tr>
      <w:tr w:rsidR="00BE6A22" w14:paraId="0FA71528" w14:textId="6ECACFD1" w:rsidTr="00B63417">
        <w:trPr>
          <w:trHeight w:val="397"/>
        </w:trPr>
        <w:tc>
          <w:tcPr>
            <w:tcW w:w="2267" w:type="dxa"/>
            <w:vAlign w:val="center"/>
          </w:tcPr>
          <w:p w14:paraId="4E844183" w14:textId="7189B11D" w:rsidR="00EF7DB5" w:rsidRPr="00EE4068" w:rsidRDefault="00C67B76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Department</w:t>
            </w:r>
          </w:p>
        </w:tc>
        <w:tc>
          <w:tcPr>
            <w:tcW w:w="2551" w:type="dxa"/>
            <w:vAlign w:val="center"/>
          </w:tcPr>
          <w:p w14:paraId="42D20F70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1DB827" w14:textId="1B8966F5" w:rsidR="00EF7DB5" w:rsidRPr="00EE4068" w:rsidRDefault="005E64AE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Program</w:t>
            </w:r>
            <w:r w:rsidR="00C67B76">
              <w:rPr>
                <w:rFonts w:ascii="Book Antiqua" w:hAnsi="Book Antiqua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3061" w:type="dxa"/>
            <w:vAlign w:val="center"/>
          </w:tcPr>
          <w:p w14:paraId="75937730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E6A22" w14:paraId="2F098E39" w14:textId="59C0FB87" w:rsidTr="00B63417">
        <w:trPr>
          <w:trHeight w:val="397"/>
        </w:trPr>
        <w:tc>
          <w:tcPr>
            <w:tcW w:w="2267" w:type="dxa"/>
            <w:vAlign w:val="center"/>
          </w:tcPr>
          <w:p w14:paraId="17E34E5D" w14:textId="3F064AB0" w:rsidR="00EF7DB5" w:rsidRPr="00EE4068" w:rsidRDefault="00C67B76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Advisor</w:t>
            </w:r>
          </w:p>
        </w:tc>
        <w:tc>
          <w:tcPr>
            <w:tcW w:w="2551" w:type="dxa"/>
            <w:vAlign w:val="center"/>
          </w:tcPr>
          <w:p w14:paraId="06420D6C" w14:textId="465D15B3" w:rsidR="00EF7DB5" w:rsidRPr="005E64AE" w:rsidRDefault="00EF7DB5" w:rsidP="00EE4068">
            <w:pPr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A9DFF1" w14:textId="3E135546" w:rsidR="00EF7DB5" w:rsidRPr="00EE4068" w:rsidRDefault="00C67B76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Second Advisor</w:t>
            </w:r>
          </w:p>
        </w:tc>
        <w:tc>
          <w:tcPr>
            <w:tcW w:w="3061" w:type="dxa"/>
            <w:vAlign w:val="center"/>
          </w:tcPr>
          <w:p w14:paraId="5B7E5603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63417" w14:paraId="753E0137" w14:textId="77777777" w:rsidTr="005B2F39">
        <w:trPr>
          <w:trHeight w:val="1474"/>
        </w:trPr>
        <w:tc>
          <w:tcPr>
            <w:tcW w:w="2267" w:type="dxa"/>
            <w:vAlign w:val="center"/>
          </w:tcPr>
          <w:p w14:paraId="1D7B39DE" w14:textId="4BB9157E" w:rsidR="00EE4068" w:rsidRPr="00EE4068" w:rsidRDefault="00C67B76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sz w:val="18"/>
                <w:szCs w:val="18"/>
              </w:rPr>
              <w:t>Previous Thesis Title</w:t>
            </w:r>
          </w:p>
        </w:tc>
        <w:tc>
          <w:tcPr>
            <w:tcW w:w="7880" w:type="dxa"/>
            <w:gridSpan w:val="3"/>
            <w:vAlign w:val="center"/>
          </w:tcPr>
          <w:p w14:paraId="1B67B957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63417" w14:paraId="446C5B3D" w14:textId="77777777" w:rsidTr="005B2F39">
        <w:trPr>
          <w:trHeight w:val="1531"/>
        </w:trPr>
        <w:tc>
          <w:tcPr>
            <w:tcW w:w="10147" w:type="dxa"/>
            <w:gridSpan w:val="4"/>
            <w:vAlign w:val="center"/>
          </w:tcPr>
          <w:p w14:paraId="674E5DAB" w14:textId="65478E33" w:rsidR="00B63417" w:rsidRPr="00B63417" w:rsidRDefault="005B2F39" w:rsidP="00C67B76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 </w:t>
            </w:r>
            <w:r w:rsidR="00C67B76" w:rsidRPr="00C67B76">
              <w:rPr>
                <w:rFonts w:ascii="Book Antiqua" w:hAnsi="Book Antiqua"/>
                <w:sz w:val="20"/>
                <w:szCs w:val="20"/>
              </w:rPr>
              <w:t xml:space="preserve">The title of the thesis of ……...…………. from the ………………. </w:t>
            </w:r>
            <w:r w:rsidR="00D308CE">
              <w:rPr>
                <w:rFonts w:ascii="Book Antiqua" w:hAnsi="Book Antiqua"/>
                <w:sz w:val="20"/>
                <w:szCs w:val="20"/>
              </w:rPr>
              <w:t xml:space="preserve">Doctorate </w:t>
            </w:r>
            <w:r w:rsidR="00C67B76" w:rsidRPr="00C67B76">
              <w:rPr>
                <w:rFonts w:ascii="Book Antiqua" w:hAnsi="Book Antiqua"/>
                <w:sz w:val="20"/>
                <w:szCs w:val="20"/>
              </w:rPr>
              <w:t>program in the Department of …………………….. was decided to be revised as 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in the thesis examination made at ……………..</w:t>
            </w:r>
            <w:r w:rsidR="00C67B76">
              <w:rPr>
                <w:rFonts w:ascii="Book Antiqua" w:hAnsi="Book Antiqua"/>
                <w:sz w:val="20"/>
                <w:szCs w:val="20"/>
              </w:rPr>
              <w:t xml:space="preserve"> .</w:t>
            </w:r>
          </w:p>
        </w:tc>
      </w:tr>
      <w:tr w:rsidR="00BE6A22" w14:paraId="2640827C" w14:textId="77777777" w:rsidTr="005B2F39">
        <w:trPr>
          <w:trHeight w:val="1304"/>
        </w:trPr>
        <w:tc>
          <w:tcPr>
            <w:tcW w:w="10206" w:type="dxa"/>
            <w:gridSpan w:val="4"/>
          </w:tcPr>
          <w:p w14:paraId="670F0FDD" w14:textId="77777777" w:rsidR="00BE6A22" w:rsidRPr="00BE6A22" w:rsidRDefault="00BE6A22" w:rsidP="00BE6A22">
            <w:pPr>
              <w:tabs>
                <w:tab w:val="left" w:pos="1155"/>
              </w:tabs>
              <w:spacing w:line="360" w:lineRule="auto"/>
              <w:jc w:val="both"/>
              <w:rPr>
                <w:rFonts w:ascii="Book Antiqua" w:hAnsi="Book Antiqua"/>
                <w:b/>
                <w:bCs/>
                <w:sz w:val="4"/>
                <w:szCs w:val="4"/>
              </w:rPr>
            </w:pPr>
          </w:p>
          <w:p w14:paraId="098C4EFD" w14:textId="6DFC7D14" w:rsidR="00BE6A22" w:rsidRDefault="00C67B76" w:rsidP="00BE6A22">
            <w:pPr>
              <w:tabs>
                <w:tab w:val="left" w:pos="1155"/>
              </w:tabs>
              <w:spacing w:line="36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>JUSTIFICATION</w:t>
            </w:r>
            <w:r w:rsidR="00BE6A22"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;</w:t>
            </w:r>
          </w:p>
          <w:p w14:paraId="4F8E6EE1" w14:textId="66BEF196" w:rsidR="005B2F39" w:rsidRPr="005B2F39" w:rsidRDefault="005B2F39" w:rsidP="005B2F39">
            <w:pPr>
              <w:tabs>
                <w:tab w:val="left" w:pos="5476"/>
              </w:tabs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ab/>
            </w:r>
          </w:p>
        </w:tc>
      </w:tr>
    </w:tbl>
    <w:p w14:paraId="38DE9C47" w14:textId="77777777" w:rsidR="00BE6A22" w:rsidRPr="00BE6A22" w:rsidRDefault="00BE6A22" w:rsidP="00BE6A22">
      <w:pPr>
        <w:ind w:left="284"/>
        <w:rPr>
          <w:rFonts w:ascii="Book Antiqua" w:hAnsi="Book Antiqua"/>
          <w:b/>
          <w:bCs/>
          <w:sz w:val="2"/>
          <w:szCs w:val="2"/>
        </w:rPr>
      </w:pPr>
    </w:p>
    <w:p w14:paraId="42DC5C78" w14:textId="74D4E5F6" w:rsidR="00BE6A22" w:rsidRPr="00BE6A22" w:rsidRDefault="00BE6A22" w:rsidP="00BE6A22">
      <w:pPr>
        <w:ind w:left="284"/>
        <w:rPr>
          <w:rFonts w:ascii="Book Antiqua" w:hAnsi="Book Antiqua"/>
          <w:b/>
          <w:bCs/>
          <w:sz w:val="20"/>
          <w:szCs w:val="20"/>
        </w:rPr>
      </w:pPr>
      <w:r w:rsidRPr="00BE6A22">
        <w:rPr>
          <w:rFonts w:ascii="Book Antiqua" w:hAnsi="Book Antiqua"/>
          <w:b/>
          <w:bCs/>
          <w:sz w:val="20"/>
          <w:szCs w:val="20"/>
        </w:rPr>
        <w:t xml:space="preserve">II. </w:t>
      </w:r>
      <w:r w:rsidR="00C67B76" w:rsidRPr="00C67B76">
        <w:rPr>
          <w:rFonts w:ascii="Book Antiqua" w:hAnsi="Book Antiqua"/>
          <w:b/>
          <w:bCs/>
          <w:sz w:val="20"/>
          <w:szCs w:val="20"/>
        </w:rPr>
        <w:t xml:space="preserve">THESIS DEFENCE EXAMINATION JURY  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4227"/>
        <w:gridCol w:w="2892"/>
        <w:gridCol w:w="3087"/>
      </w:tblGrid>
      <w:tr w:rsidR="00BE6A22" w14:paraId="189F2F47" w14:textId="2F8A8F4F" w:rsidTr="00B63417">
        <w:trPr>
          <w:trHeight w:val="624"/>
        </w:trPr>
        <w:tc>
          <w:tcPr>
            <w:tcW w:w="10206" w:type="dxa"/>
            <w:gridSpan w:val="3"/>
            <w:vAlign w:val="center"/>
          </w:tcPr>
          <w:p w14:paraId="71A89B5E" w14:textId="6B8D7CF9" w:rsidR="00BE6A22" w:rsidRPr="00BE6A22" w:rsidRDefault="00C67B76" w:rsidP="00EE4068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>Actual Jury Members</w:t>
            </w:r>
          </w:p>
        </w:tc>
      </w:tr>
      <w:tr w:rsidR="00C67B76" w14:paraId="6F97A761" w14:textId="77777777" w:rsidTr="00C67B76">
        <w:trPr>
          <w:trHeight w:val="510"/>
        </w:trPr>
        <w:tc>
          <w:tcPr>
            <w:tcW w:w="4227" w:type="dxa"/>
            <w:vAlign w:val="center"/>
          </w:tcPr>
          <w:p w14:paraId="06DBEEE8" w14:textId="7A3CA8D0" w:rsidR="00C67B76" w:rsidRPr="00C67B76" w:rsidRDefault="00C67B76" w:rsidP="00C67B7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>Members</w:t>
            </w:r>
          </w:p>
        </w:tc>
        <w:tc>
          <w:tcPr>
            <w:tcW w:w="2892" w:type="dxa"/>
            <w:vAlign w:val="center"/>
          </w:tcPr>
          <w:p w14:paraId="3E68F10E" w14:textId="24824C20" w:rsidR="00C67B76" w:rsidRPr="00C67B76" w:rsidRDefault="00C67B76" w:rsidP="00C67B7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Title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– </w:t>
            </w: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3087" w:type="dxa"/>
            <w:vAlign w:val="center"/>
          </w:tcPr>
          <w:p w14:paraId="5AF47775" w14:textId="7FB3A4A1" w:rsidR="00C67B76" w:rsidRPr="00C67B76" w:rsidRDefault="00C67B76" w:rsidP="00C67B7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>Signature</w:t>
            </w:r>
          </w:p>
        </w:tc>
      </w:tr>
      <w:tr w:rsidR="00BE6A22" w14:paraId="5ADA8D88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4A9AE6FD" w14:textId="47D2057C" w:rsidR="00BE6A22" w:rsidRPr="00BE6A22" w:rsidRDefault="00D308CE" w:rsidP="00D308C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892" w:type="dxa"/>
          </w:tcPr>
          <w:p w14:paraId="339C44F0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0D0D8601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60F00132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3F84A645" w14:textId="4AEF6B5F" w:rsidR="00BE6A22" w:rsidRPr="00BE6A22" w:rsidRDefault="00D308CE" w:rsidP="00D308C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892" w:type="dxa"/>
          </w:tcPr>
          <w:p w14:paraId="5EEB77EF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0A6507FC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7B76" w14:paraId="2AD5727C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5FF2DE47" w14:textId="66F5A671" w:rsidR="00C67B76" w:rsidRPr="00BE6A22" w:rsidRDefault="00D308CE" w:rsidP="00D308C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892" w:type="dxa"/>
          </w:tcPr>
          <w:p w14:paraId="03463060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36BA798A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7B76" w14:paraId="29D42304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4615EB93" w14:textId="706DF459" w:rsidR="00C67B76" w:rsidRPr="00BE6A22" w:rsidRDefault="00D308CE" w:rsidP="00D308C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2892" w:type="dxa"/>
          </w:tcPr>
          <w:p w14:paraId="51FB32E7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2CDCB337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7B76" w14:paraId="1B8A7E6C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12C07155" w14:textId="57EA19D0" w:rsidR="00C67B76" w:rsidRPr="00BE6A22" w:rsidRDefault="00D308CE" w:rsidP="00D308C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2892" w:type="dxa"/>
          </w:tcPr>
          <w:p w14:paraId="7BC88166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561916BF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4643C84D" w14:textId="77777777" w:rsidTr="00B63417">
        <w:trPr>
          <w:trHeight w:val="454"/>
        </w:trPr>
        <w:tc>
          <w:tcPr>
            <w:tcW w:w="10206" w:type="dxa"/>
            <w:gridSpan w:val="3"/>
            <w:vAlign w:val="center"/>
          </w:tcPr>
          <w:p w14:paraId="3DDF9AD6" w14:textId="7517BE97" w:rsidR="00BE6A22" w:rsidRDefault="00C67B76" w:rsidP="00BE6A2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lastRenderedPageBreak/>
              <w:t>Substitute Jury Members</w:t>
            </w:r>
          </w:p>
        </w:tc>
      </w:tr>
      <w:tr w:rsidR="00C67B76" w14:paraId="69A682F3" w14:textId="77777777" w:rsidTr="00C67B76">
        <w:trPr>
          <w:trHeight w:val="510"/>
        </w:trPr>
        <w:tc>
          <w:tcPr>
            <w:tcW w:w="4227" w:type="dxa"/>
            <w:vAlign w:val="center"/>
          </w:tcPr>
          <w:p w14:paraId="745C336C" w14:textId="10BEF560" w:rsidR="00C67B76" w:rsidRPr="00C67B76" w:rsidRDefault="00C67B76" w:rsidP="00C67B7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>Members</w:t>
            </w:r>
          </w:p>
        </w:tc>
        <w:tc>
          <w:tcPr>
            <w:tcW w:w="2892" w:type="dxa"/>
            <w:vAlign w:val="center"/>
          </w:tcPr>
          <w:p w14:paraId="102DB7B7" w14:textId="1D621B05" w:rsidR="00C67B76" w:rsidRPr="00C67B76" w:rsidRDefault="00C67B76" w:rsidP="00C67B7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Title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–</w:t>
            </w: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Full Name</w:t>
            </w:r>
          </w:p>
        </w:tc>
        <w:tc>
          <w:tcPr>
            <w:tcW w:w="3087" w:type="dxa"/>
            <w:vAlign w:val="center"/>
          </w:tcPr>
          <w:p w14:paraId="44ED9629" w14:textId="34909647" w:rsidR="00C67B76" w:rsidRPr="00C67B76" w:rsidRDefault="00C67B76" w:rsidP="00C67B7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>Signature</w:t>
            </w:r>
          </w:p>
        </w:tc>
      </w:tr>
      <w:tr w:rsidR="00C67B76" w14:paraId="352B7D72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19159BD0" w14:textId="32A019A6" w:rsidR="00C67B76" w:rsidRPr="00BE6A22" w:rsidRDefault="00D308CE" w:rsidP="00D308CE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892" w:type="dxa"/>
          </w:tcPr>
          <w:p w14:paraId="6D073049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47D4436D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7B76" w14:paraId="1DAB75A4" w14:textId="2D851601" w:rsidTr="00B63417">
        <w:trPr>
          <w:trHeight w:val="454"/>
        </w:trPr>
        <w:tc>
          <w:tcPr>
            <w:tcW w:w="4227" w:type="dxa"/>
            <w:vAlign w:val="center"/>
          </w:tcPr>
          <w:p w14:paraId="20C416CD" w14:textId="29945B3D" w:rsidR="00C67B76" w:rsidRPr="00BE6A22" w:rsidRDefault="00D308CE" w:rsidP="00D308CE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892" w:type="dxa"/>
            <w:vAlign w:val="center"/>
          </w:tcPr>
          <w:p w14:paraId="37E7F32A" w14:textId="77777777" w:rsidR="00C67B76" w:rsidRPr="00877AFE" w:rsidRDefault="00C67B76" w:rsidP="00C67B76">
            <w:pPr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65A9EAB8" w14:textId="45E68778" w:rsidR="00C67B76" w:rsidRPr="00877AFE" w:rsidRDefault="00C67B76" w:rsidP="00C67B76">
            <w:pPr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3299AF64" w14:textId="77777777" w:rsidR="003E7C8A" w:rsidRDefault="003E7C8A" w:rsidP="003E7C8A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</w:p>
    <w:p w14:paraId="5508885D" w14:textId="77777777" w:rsidR="003E7C8A" w:rsidRDefault="003E7C8A" w:rsidP="003E7C8A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</w:p>
    <w:p w14:paraId="73580206" w14:textId="4CEA5696" w:rsidR="003E7C8A" w:rsidRDefault="003E7C8A" w:rsidP="003E7C8A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12529A64" w14:textId="77777777" w:rsidR="003E7C8A" w:rsidRDefault="001D095A" w:rsidP="003E7C8A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bCs/>
          <w:sz w:val="18"/>
          <w:szCs w:val="18"/>
        </w:rPr>
      </w:pPr>
      <w:hyperlink r:id="rId8" w:history="1">
        <w:r w:rsidR="003E7C8A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03598980" w14:textId="77777777" w:rsidR="003E7C8A" w:rsidRPr="00D43683" w:rsidRDefault="003E7C8A" w:rsidP="00877AFE">
      <w:pPr>
        <w:rPr>
          <w:rFonts w:ascii="Book Antiqua" w:hAnsi="Book Antiqua"/>
          <w:b/>
          <w:sz w:val="18"/>
          <w:szCs w:val="18"/>
        </w:rPr>
      </w:pPr>
    </w:p>
    <w:sectPr w:rsidR="003E7C8A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B8DA" w14:textId="77777777" w:rsidR="001D095A" w:rsidRDefault="001D095A" w:rsidP="005E4938">
      <w:pPr>
        <w:spacing w:after="0" w:line="240" w:lineRule="auto"/>
      </w:pPr>
      <w:r>
        <w:separator/>
      </w:r>
    </w:p>
  </w:endnote>
  <w:endnote w:type="continuationSeparator" w:id="0">
    <w:p w14:paraId="6907D2AA" w14:textId="77777777" w:rsidR="001D095A" w:rsidRDefault="001D095A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0C181D20" w14:textId="77777777" w:rsidR="0050430F" w:rsidRDefault="0050430F" w:rsidP="0050430F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1421FC91" w14:textId="77777777" w:rsidR="0050430F" w:rsidRDefault="0050430F" w:rsidP="0050430F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C5F4" w14:textId="77777777" w:rsidR="001D095A" w:rsidRDefault="001D095A" w:rsidP="005E4938">
      <w:pPr>
        <w:spacing w:after="0" w:line="240" w:lineRule="auto"/>
      </w:pPr>
      <w:r>
        <w:separator/>
      </w:r>
    </w:p>
  </w:footnote>
  <w:footnote w:type="continuationSeparator" w:id="0">
    <w:p w14:paraId="3576E6C0" w14:textId="77777777" w:rsidR="001D095A" w:rsidRDefault="001D095A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1D095A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61" name="Resim 6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23A89D98" w14:textId="77777777" w:rsidR="0050430F" w:rsidRDefault="0050430F" w:rsidP="0050430F">
    <w:pPr>
      <w:spacing w:after="0"/>
      <w:jc w:val="center"/>
      <w:rPr>
        <w:rFonts w:ascii="Book Antiqua" w:hAnsi="Book Antiqua"/>
        <w:b/>
        <w:color w:val="1F497D" w:themeColor="text2"/>
      </w:rPr>
    </w:pPr>
    <w:bookmarkStart w:id="1" w:name="_Hlk224201068"/>
    <w:r>
      <w:rPr>
        <w:rFonts w:ascii="Book Antiqua" w:hAnsi="Book Antiqua"/>
        <w:b/>
        <w:color w:val="1F497D" w:themeColor="text2"/>
      </w:rPr>
      <w:t>ACIBADEM MEHMET ALI AYDINLAR UNIVERSITY</w:t>
    </w:r>
  </w:p>
  <w:p w14:paraId="16B295AE" w14:textId="77777777" w:rsidR="0050430F" w:rsidRDefault="0050430F" w:rsidP="0050430F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GRADUATE SCHOOL OF HEALTH SCIENCES </w:t>
    </w:r>
  </w:p>
  <w:p w14:paraId="5C24F64C" w14:textId="3D2E4133" w:rsidR="0050430F" w:rsidRDefault="0050430F" w:rsidP="0050430F">
    <w:pPr>
      <w:spacing w:after="0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</w:rPr>
      <w:t xml:space="preserve"> </w:t>
    </w:r>
    <w:r w:rsidRPr="0058010B">
      <w:rPr>
        <w:rFonts w:ascii="Book Antiqua" w:hAnsi="Book Antiqua"/>
        <w:b/>
        <w:color w:val="1F497D" w:themeColor="text2"/>
        <w:sz w:val="23"/>
        <w:szCs w:val="23"/>
      </w:rPr>
      <w:t xml:space="preserve">THESIS TITLE CHANGE FORM </w:t>
    </w:r>
  </w:p>
  <w:p w14:paraId="32880377" w14:textId="75BD867A" w:rsidR="00CF7A0E" w:rsidRDefault="00CF7A0E" w:rsidP="0050430F">
    <w:pPr>
      <w:spacing w:after="0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DURING THE THESIS DEFENSE</w:t>
    </w:r>
  </w:p>
  <w:p w14:paraId="1109A365" w14:textId="5BCF3880" w:rsidR="0050430F" w:rsidRDefault="0050430F" w:rsidP="0050430F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(</w:t>
    </w:r>
    <w:r w:rsidR="00D308CE">
      <w:rPr>
        <w:rFonts w:ascii="Book Antiqua" w:hAnsi="Book Antiqua"/>
        <w:b/>
        <w:color w:val="1F497D" w:themeColor="text2"/>
      </w:rPr>
      <w:t>DOCTORATE</w:t>
    </w:r>
    <w:r>
      <w:rPr>
        <w:rFonts w:ascii="Book Antiqua" w:hAnsi="Book Antiqua"/>
        <w:b/>
        <w:color w:val="1F497D" w:themeColor="text2"/>
      </w:rPr>
      <w:t>)</w:t>
    </w:r>
    <w:bookmarkEnd w:id="1"/>
  </w:p>
  <w:p w14:paraId="2FEE6820" w14:textId="015788CC" w:rsidR="005E4938" w:rsidRDefault="001D095A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1D095A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1AD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13B8D"/>
    <w:rsid w:val="00123B72"/>
    <w:rsid w:val="00124262"/>
    <w:rsid w:val="00127786"/>
    <w:rsid w:val="00150FC3"/>
    <w:rsid w:val="00151502"/>
    <w:rsid w:val="001577C2"/>
    <w:rsid w:val="0016120B"/>
    <w:rsid w:val="00164302"/>
    <w:rsid w:val="00171D89"/>
    <w:rsid w:val="0017327F"/>
    <w:rsid w:val="00175D50"/>
    <w:rsid w:val="0018396F"/>
    <w:rsid w:val="001A7FC0"/>
    <w:rsid w:val="001C5B26"/>
    <w:rsid w:val="001D095A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9143A"/>
    <w:rsid w:val="003A1E0D"/>
    <w:rsid w:val="003C56DC"/>
    <w:rsid w:val="003D024E"/>
    <w:rsid w:val="003D0C52"/>
    <w:rsid w:val="003D1007"/>
    <w:rsid w:val="003D2139"/>
    <w:rsid w:val="003E7C8A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F2BA1"/>
    <w:rsid w:val="004F3773"/>
    <w:rsid w:val="004F39AB"/>
    <w:rsid w:val="004F4D45"/>
    <w:rsid w:val="004F53BE"/>
    <w:rsid w:val="0050430F"/>
    <w:rsid w:val="0050522A"/>
    <w:rsid w:val="00512493"/>
    <w:rsid w:val="00512DCC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B2F39"/>
    <w:rsid w:val="005C0C7F"/>
    <w:rsid w:val="005E4938"/>
    <w:rsid w:val="005E64AE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5AAD"/>
    <w:rsid w:val="00703A3A"/>
    <w:rsid w:val="00732CAE"/>
    <w:rsid w:val="00733245"/>
    <w:rsid w:val="00733939"/>
    <w:rsid w:val="00735D5F"/>
    <w:rsid w:val="007605BE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77AFE"/>
    <w:rsid w:val="00894A11"/>
    <w:rsid w:val="008A577A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226B8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CCA"/>
    <w:rsid w:val="00B03F18"/>
    <w:rsid w:val="00B11C22"/>
    <w:rsid w:val="00B343FB"/>
    <w:rsid w:val="00B43B43"/>
    <w:rsid w:val="00B447EA"/>
    <w:rsid w:val="00B54E79"/>
    <w:rsid w:val="00B5618E"/>
    <w:rsid w:val="00B61A4D"/>
    <w:rsid w:val="00B63417"/>
    <w:rsid w:val="00B6578B"/>
    <w:rsid w:val="00B74B09"/>
    <w:rsid w:val="00B8613C"/>
    <w:rsid w:val="00B929F8"/>
    <w:rsid w:val="00B93C90"/>
    <w:rsid w:val="00B96C78"/>
    <w:rsid w:val="00BA7100"/>
    <w:rsid w:val="00BB2B2E"/>
    <w:rsid w:val="00BB74ED"/>
    <w:rsid w:val="00BD1346"/>
    <w:rsid w:val="00BD1C9B"/>
    <w:rsid w:val="00BD2BF3"/>
    <w:rsid w:val="00BE03C4"/>
    <w:rsid w:val="00BE6A22"/>
    <w:rsid w:val="00BF4135"/>
    <w:rsid w:val="00BF6E60"/>
    <w:rsid w:val="00C05BD9"/>
    <w:rsid w:val="00C457F3"/>
    <w:rsid w:val="00C465D1"/>
    <w:rsid w:val="00C612B1"/>
    <w:rsid w:val="00C63736"/>
    <w:rsid w:val="00C65648"/>
    <w:rsid w:val="00C67B76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CF7A0E"/>
    <w:rsid w:val="00D223A7"/>
    <w:rsid w:val="00D2659C"/>
    <w:rsid w:val="00D26BCC"/>
    <w:rsid w:val="00D26C8A"/>
    <w:rsid w:val="00D308CE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1D7D"/>
    <w:rsid w:val="00D9447C"/>
    <w:rsid w:val="00D979F2"/>
    <w:rsid w:val="00DA12F6"/>
    <w:rsid w:val="00DB3A7A"/>
    <w:rsid w:val="00DC1F44"/>
    <w:rsid w:val="00DD430B"/>
    <w:rsid w:val="00DE0D36"/>
    <w:rsid w:val="00DE2D42"/>
    <w:rsid w:val="00DF5E08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EE4068"/>
    <w:rsid w:val="00EF7DB5"/>
    <w:rsid w:val="00F020FA"/>
    <w:rsid w:val="00F0477F"/>
    <w:rsid w:val="00F31183"/>
    <w:rsid w:val="00F550BE"/>
    <w:rsid w:val="00F610D2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1208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60</cp:revision>
  <cp:lastPrinted>2026-03-10T08:33:00Z</cp:lastPrinted>
  <dcterms:created xsi:type="dcterms:W3CDTF">2025-12-09T06:29:00Z</dcterms:created>
  <dcterms:modified xsi:type="dcterms:W3CDTF">2026-06-23T10:35:00Z</dcterms:modified>
</cp:coreProperties>
</file>