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39CDC266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25A7A0CB" w14:textId="77777777" w:rsidR="000E0565" w:rsidRDefault="000E0565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405"/>
        <w:gridCol w:w="1984"/>
        <w:gridCol w:w="2977"/>
        <w:gridCol w:w="2835"/>
      </w:tblGrid>
      <w:tr w:rsidR="0039143A" w14:paraId="2A5D774E" w14:textId="5A98EC08" w:rsidTr="008A1D53">
        <w:trPr>
          <w:trHeight w:val="397"/>
        </w:trPr>
        <w:tc>
          <w:tcPr>
            <w:tcW w:w="2405" w:type="dxa"/>
            <w:vAlign w:val="center"/>
          </w:tcPr>
          <w:p w14:paraId="013A2CCD" w14:textId="4AABF924" w:rsidR="0039143A" w:rsidRPr="0039143A" w:rsidRDefault="006776E7" w:rsidP="0039143A">
            <w:pPr>
              <w:tabs>
                <w:tab w:val="left" w:pos="300"/>
              </w:tabs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Student’s Full Name</w:t>
            </w:r>
          </w:p>
        </w:tc>
        <w:tc>
          <w:tcPr>
            <w:tcW w:w="4961" w:type="dxa"/>
            <w:gridSpan w:val="2"/>
            <w:vAlign w:val="center"/>
          </w:tcPr>
          <w:p w14:paraId="2FD57104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A3D63C" w14:textId="669FD8F7" w:rsidR="0039143A" w:rsidRPr="0039143A" w:rsidRDefault="006776E7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Student ID No</w:t>
            </w:r>
            <w:r w:rsidR="003122BE"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</w:tr>
      <w:tr w:rsidR="0039143A" w14:paraId="0B7F3AFE" w14:textId="77777777" w:rsidTr="008A1D53">
        <w:trPr>
          <w:trHeight w:val="397"/>
        </w:trPr>
        <w:tc>
          <w:tcPr>
            <w:tcW w:w="2405" w:type="dxa"/>
            <w:vAlign w:val="center"/>
          </w:tcPr>
          <w:p w14:paraId="5EB6A9F0" w14:textId="546A6EA1" w:rsidR="0039143A" w:rsidRPr="0039143A" w:rsidRDefault="006776E7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7796" w:type="dxa"/>
            <w:gridSpan w:val="3"/>
            <w:vAlign w:val="center"/>
          </w:tcPr>
          <w:p w14:paraId="20A24008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9143A" w14:paraId="2B65B347" w14:textId="77777777" w:rsidTr="008A1D53">
        <w:trPr>
          <w:trHeight w:val="397"/>
        </w:trPr>
        <w:tc>
          <w:tcPr>
            <w:tcW w:w="2405" w:type="dxa"/>
            <w:vAlign w:val="center"/>
          </w:tcPr>
          <w:p w14:paraId="2B06CBB6" w14:textId="4B853F8D" w:rsidR="0039143A" w:rsidRPr="0039143A" w:rsidRDefault="006776E7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Program Name</w:t>
            </w:r>
          </w:p>
        </w:tc>
        <w:tc>
          <w:tcPr>
            <w:tcW w:w="7796" w:type="dxa"/>
            <w:gridSpan w:val="3"/>
            <w:vAlign w:val="center"/>
          </w:tcPr>
          <w:p w14:paraId="3EC1C9C0" w14:textId="78909989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FB2C83" w14:paraId="5AA1D25D" w14:textId="6E2047E7" w:rsidTr="008A1D53">
        <w:trPr>
          <w:trHeight w:val="397"/>
        </w:trPr>
        <w:tc>
          <w:tcPr>
            <w:tcW w:w="2405" w:type="dxa"/>
            <w:vAlign w:val="center"/>
          </w:tcPr>
          <w:p w14:paraId="779B6D2D" w14:textId="3F975D54" w:rsidR="00FB2C83" w:rsidRPr="0039143A" w:rsidRDefault="00FB2C83" w:rsidP="006776E7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E-</w:t>
            </w:r>
            <w:r w:rsidR="006776E7">
              <w:rPr>
                <w:rFonts w:ascii="Book Antiqua" w:hAnsi="Book Antiqua"/>
                <w:b/>
                <w:bCs/>
                <w:sz w:val="18"/>
                <w:szCs w:val="18"/>
              </w:rPr>
              <w:t>Mail</w:t>
            </w:r>
          </w:p>
        </w:tc>
        <w:tc>
          <w:tcPr>
            <w:tcW w:w="4961" w:type="dxa"/>
            <w:gridSpan w:val="2"/>
            <w:vAlign w:val="center"/>
          </w:tcPr>
          <w:p w14:paraId="20B85501" w14:textId="75D8758A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734C0C" w14:textId="071C14C4" w:rsidR="00FB2C83" w:rsidRPr="0039143A" w:rsidRDefault="006776E7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Phone</w:t>
            </w:r>
            <w:r w:rsidR="00AF7916">
              <w:rPr>
                <w:rFonts w:ascii="Book Antiqua" w:hAnsi="Book Antiqua"/>
                <w:b/>
                <w:sz w:val="18"/>
                <w:szCs w:val="18"/>
              </w:rPr>
              <w:t>:</w:t>
            </w:r>
          </w:p>
        </w:tc>
      </w:tr>
      <w:tr w:rsidR="006776E7" w14:paraId="141D3979" w14:textId="77777777" w:rsidTr="008A1D53">
        <w:trPr>
          <w:trHeight w:val="397"/>
        </w:trPr>
        <w:tc>
          <w:tcPr>
            <w:tcW w:w="2405" w:type="dxa"/>
            <w:vAlign w:val="center"/>
          </w:tcPr>
          <w:p w14:paraId="0D10332C" w14:textId="434162D9" w:rsidR="006776E7" w:rsidRPr="0039143A" w:rsidRDefault="006776E7" w:rsidP="006776E7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Thesis Advisor</w:t>
            </w:r>
          </w:p>
        </w:tc>
        <w:tc>
          <w:tcPr>
            <w:tcW w:w="7796" w:type="dxa"/>
            <w:gridSpan w:val="3"/>
            <w:vAlign w:val="center"/>
          </w:tcPr>
          <w:p w14:paraId="4187DC5A" w14:textId="6E2FE444" w:rsidR="006776E7" w:rsidRPr="00960E5F" w:rsidRDefault="006776E7" w:rsidP="006776E7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6"/>
                <w:szCs w:val="16"/>
              </w:rPr>
            </w:pPr>
            <w:r w:rsidRPr="00960E5F">
              <w:rPr>
                <w:rFonts w:ascii="Book Antiqua" w:hAnsi="Book Antiqua"/>
                <w:sz w:val="16"/>
                <w:szCs w:val="16"/>
              </w:rPr>
              <w:t xml:space="preserve">Title – Full Name </w:t>
            </w:r>
            <w:r w:rsidR="00960E5F" w:rsidRPr="00960E5F">
              <w:rPr>
                <w:rFonts w:ascii="Book Antiqua" w:hAnsi="Book Antiqua"/>
                <w:sz w:val="16"/>
                <w:szCs w:val="16"/>
              </w:rPr>
              <w:t>(</w:t>
            </w:r>
            <w:r w:rsidRPr="00960E5F">
              <w:rPr>
                <w:rFonts w:ascii="Book Antiqua" w:hAnsi="Book Antiqua"/>
                <w:sz w:val="16"/>
                <w:szCs w:val="16"/>
              </w:rPr>
              <w:t>University – Faculty</w:t>
            </w:r>
            <w:r w:rsidR="00960E5F" w:rsidRPr="00960E5F">
              <w:rPr>
                <w:rFonts w:ascii="Book Antiqua" w:hAnsi="Book Antiqua"/>
                <w:sz w:val="16"/>
                <w:szCs w:val="16"/>
              </w:rPr>
              <w:t>/</w:t>
            </w:r>
            <w:r w:rsidRPr="00960E5F">
              <w:rPr>
                <w:rFonts w:ascii="Book Antiqua" w:hAnsi="Book Antiqua"/>
                <w:sz w:val="16"/>
                <w:szCs w:val="16"/>
              </w:rPr>
              <w:t xml:space="preserve">Department – </w:t>
            </w:r>
            <w:r w:rsidR="00960E5F" w:rsidRPr="00960E5F">
              <w:rPr>
                <w:rFonts w:ascii="Book Antiqua" w:hAnsi="Book Antiqua"/>
                <w:sz w:val="16"/>
                <w:szCs w:val="16"/>
              </w:rPr>
              <w:t xml:space="preserve">Program – </w:t>
            </w:r>
            <w:r w:rsidRPr="00960E5F">
              <w:rPr>
                <w:rFonts w:ascii="Book Antiqua" w:hAnsi="Book Antiqua"/>
                <w:sz w:val="16"/>
                <w:szCs w:val="16"/>
              </w:rPr>
              <w:t>E-Mail</w:t>
            </w:r>
            <w:r w:rsidR="00960E5F" w:rsidRPr="00960E5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</w:tr>
      <w:tr w:rsidR="006776E7" w14:paraId="0665630D" w14:textId="77777777" w:rsidTr="006776E7">
        <w:trPr>
          <w:trHeight w:val="397"/>
        </w:trPr>
        <w:tc>
          <w:tcPr>
            <w:tcW w:w="2405" w:type="dxa"/>
            <w:vAlign w:val="center"/>
          </w:tcPr>
          <w:p w14:paraId="204F209E" w14:textId="09622E5D" w:rsidR="006776E7" w:rsidRPr="0039143A" w:rsidRDefault="006776E7" w:rsidP="006776E7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Second Thesis Advisor</w:t>
            </w:r>
          </w:p>
        </w:tc>
        <w:tc>
          <w:tcPr>
            <w:tcW w:w="1984" w:type="dxa"/>
            <w:vAlign w:val="center"/>
          </w:tcPr>
          <w:p w14:paraId="6A73AD35" w14:textId="71A00621" w:rsidR="006776E7" w:rsidRPr="0039143A" w:rsidRDefault="003B6C59" w:rsidP="006776E7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sdt>
              <w:sdtPr>
                <w:rPr>
                  <w:rFonts w:ascii="Book Antiqua" w:hAnsi="Book Antiqua"/>
                  <w:b/>
                  <w:bCs/>
                  <w:sz w:val="18"/>
                  <w:szCs w:val="18"/>
                </w:rPr>
                <w:id w:val="-102324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6E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776E7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Yes     </w:t>
            </w:r>
            <w:sdt>
              <w:sdtPr>
                <w:rPr>
                  <w:rFonts w:ascii="Book Antiqua" w:hAnsi="Book Antiqua"/>
                  <w:b/>
                  <w:bCs/>
                  <w:sz w:val="18"/>
                  <w:szCs w:val="18"/>
                </w:rPr>
                <w:id w:val="-21203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6E7">
                  <w:rPr>
                    <w:rFonts w:ascii="MS Gothic" w:eastAsia="MS Gothic" w:hAnsi="MS Gothic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776E7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5812" w:type="dxa"/>
            <w:gridSpan w:val="2"/>
            <w:vAlign w:val="center"/>
          </w:tcPr>
          <w:p w14:paraId="16A300E1" w14:textId="5DE94537" w:rsidR="006776E7" w:rsidRPr="00960E5F" w:rsidRDefault="006776E7" w:rsidP="006776E7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sz w:val="16"/>
                <w:szCs w:val="16"/>
              </w:rPr>
            </w:pPr>
            <w:r w:rsidRPr="00960E5F">
              <w:rPr>
                <w:rFonts w:ascii="Book Antiqua" w:hAnsi="Book Antiqua"/>
                <w:sz w:val="16"/>
                <w:szCs w:val="16"/>
              </w:rPr>
              <w:t xml:space="preserve">Title – Full Name </w:t>
            </w:r>
            <w:r w:rsidR="00960E5F" w:rsidRPr="00960E5F">
              <w:rPr>
                <w:rFonts w:ascii="Book Antiqua" w:hAnsi="Book Antiqua"/>
                <w:sz w:val="16"/>
                <w:szCs w:val="16"/>
              </w:rPr>
              <w:t>(</w:t>
            </w:r>
            <w:r w:rsidRPr="00960E5F">
              <w:rPr>
                <w:rFonts w:ascii="Book Antiqua" w:hAnsi="Book Antiqua"/>
                <w:sz w:val="16"/>
                <w:szCs w:val="16"/>
              </w:rPr>
              <w:t>University – Faculty</w:t>
            </w:r>
            <w:r w:rsidR="00960E5F" w:rsidRPr="00960E5F">
              <w:rPr>
                <w:rFonts w:ascii="Book Antiqua" w:hAnsi="Book Antiqua"/>
                <w:sz w:val="16"/>
                <w:szCs w:val="16"/>
              </w:rPr>
              <w:t>/</w:t>
            </w:r>
            <w:r w:rsidRPr="00960E5F">
              <w:rPr>
                <w:rFonts w:ascii="Book Antiqua" w:hAnsi="Book Antiqua"/>
                <w:sz w:val="16"/>
                <w:szCs w:val="16"/>
              </w:rPr>
              <w:t>Department –</w:t>
            </w:r>
            <w:r w:rsidR="00960E5F" w:rsidRPr="00960E5F">
              <w:rPr>
                <w:rFonts w:ascii="Book Antiqua" w:hAnsi="Book Antiqua"/>
                <w:sz w:val="16"/>
                <w:szCs w:val="16"/>
              </w:rPr>
              <w:t xml:space="preserve"> Program – </w:t>
            </w:r>
            <w:r w:rsidRPr="00960E5F">
              <w:rPr>
                <w:rFonts w:ascii="Book Antiqua" w:hAnsi="Book Antiqua"/>
                <w:sz w:val="16"/>
                <w:szCs w:val="16"/>
              </w:rPr>
              <w:t>E-Mail</w:t>
            </w:r>
            <w:r w:rsidR="00960E5F" w:rsidRPr="00960E5F">
              <w:rPr>
                <w:rFonts w:ascii="Book Antiqua" w:hAnsi="Book Antiqua"/>
                <w:sz w:val="16"/>
                <w:szCs w:val="16"/>
              </w:rPr>
              <w:t>)</w:t>
            </w:r>
          </w:p>
        </w:tc>
      </w:tr>
    </w:tbl>
    <w:p w14:paraId="63A57A49" w14:textId="034574F6" w:rsidR="00A77C5B" w:rsidRDefault="00A77C5B" w:rsidP="00A77C5B">
      <w:pPr>
        <w:ind w:firstLine="567"/>
        <w:jc w:val="both"/>
        <w:rPr>
          <w:rFonts w:ascii="Book Antiqua" w:hAnsi="Book Antiqua"/>
          <w:b/>
          <w:sz w:val="20"/>
          <w:szCs w:val="20"/>
        </w:rPr>
      </w:pPr>
    </w:p>
    <w:p w14:paraId="021B10CA" w14:textId="2886BD16" w:rsidR="00A77C5B" w:rsidRDefault="006776E7" w:rsidP="006776E7">
      <w:pPr>
        <w:jc w:val="both"/>
        <w:rPr>
          <w:rFonts w:ascii="Book Antiqua" w:hAnsi="Book Antiqua"/>
          <w:b/>
          <w:sz w:val="18"/>
          <w:szCs w:val="18"/>
          <w:lang w:val="fr-FR"/>
        </w:rPr>
      </w:pPr>
      <w:r>
        <w:rPr>
          <w:rFonts w:ascii="Book Antiqua" w:hAnsi="Book Antiqua"/>
          <w:b/>
          <w:sz w:val="18"/>
          <w:szCs w:val="18"/>
        </w:rPr>
        <w:t xml:space="preserve">      </w:t>
      </w:r>
      <w:r w:rsidR="00A77C5B" w:rsidRPr="00A77C5B">
        <w:rPr>
          <w:rFonts w:ascii="Book Antiqua" w:hAnsi="Book Antiqua"/>
          <w:b/>
          <w:sz w:val="18"/>
          <w:szCs w:val="18"/>
        </w:rPr>
        <w:t xml:space="preserve">    </w:t>
      </w:r>
      <w:sdt>
        <w:sdtPr>
          <w:rPr>
            <w:rFonts w:ascii="Book Antiqua" w:hAnsi="Book Antiqua"/>
            <w:b/>
            <w:sz w:val="18"/>
            <w:szCs w:val="18"/>
          </w:rPr>
          <w:id w:val="-67279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A26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A77C5B" w:rsidRPr="00A77C5B">
        <w:rPr>
          <w:rFonts w:ascii="Book Antiqua" w:hAnsi="Book Antiqua"/>
          <w:b/>
          <w:sz w:val="18"/>
          <w:szCs w:val="18"/>
        </w:rPr>
        <w:t xml:space="preserve"> </w:t>
      </w:r>
      <w:r>
        <w:rPr>
          <w:rFonts w:ascii="Book Antiqua" w:hAnsi="Book Antiqua"/>
          <w:b/>
          <w:sz w:val="18"/>
          <w:szCs w:val="18"/>
        </w:rPr>
        <w:t xml:space="preserve">Thesis Monitoring / Supervision Committee     </w:t>
      </w:r>
      <w:sdt>
        <w:sdtPr>
          <w:rPr>
            <w:rFonts w:ascii="Book Antiqua" w:hAnsi="Book Antiqua"/>
            <w:b/>
            <w:sz w:val="18"/>
            <w:szCs w:val="18"/>
          </w:rPr>
          <w:id w:val="11629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01F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A77C5B" w:rsidRPr="00A77C5B">
        <w:rPr>
          <w:rFonts w:ascii="Book Antiqua" w:hAnsi="Book Antiqua"/>
          <w:b/>
          <w:sz w:val="18"/>
          <w:szCs w:val="18"/>
        </w:rPr>
        <w:t xml:space="preserve"> </w:t>
      </w:r>
      <w:r>
        <w:rPr>
          <w:rFonts w:ascii="Book Antiqua" w:hAnsi="Book Antiqua"/>
          <w:b/>
          <w:sz w:val="18"/>
          <w:szCs w:val="18"/>
        </w:rPr>
        <w:t>Thesis Monitoring / Supervision Committee Member Replacement</w:t>
      </w:r>
    </w:p>
    <w:p w14:paraId="21AF396B" w14:textId="77777777" w:rsidR="00A77C5B" w:rsidRPr="00A77C5B" w:rsidRDefault="00A77C5B" w:rsidP="00A77C5B">
      <w:pPr>
        <w:ind w:left="1134" w:firstLine="282"/>
        <w:jc w:val="both"/>
        <w:rPr>
          <w:rFonts w:ascii="Book Antiqua" w:hAnsi="Book Antiqua"/>
          <w:b/>
          <w:bCs/>
          <w:sz w:val="2"/>
          <w:szCs w:val="2"/>
        </w:rPr>
      </w:pP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7513"/>
        <w:gridCol w:w="2693"/>
      </w:tblGrid>
      <w:tr w:rsidR="005971F1" w14:paraId="0F7F0BB4" w14:textId="77777777" w:rsidTr="000E0565">
        <w:trPr>
          <w:trHeight w:val="454"/>
        </w:trPr>
        <w:tc>
          <w:tcPr>
            <w:tcW w:w="7513" w:type="dxa"/>
            <w:vAlign w:val="center"/>
          </w:tcPr>
          <w:p w14:paraId="3F09F8C1" w14:textId="3319BDB1" w:rsidR="005971F1" w:rsidRPr="005971F1" w:rsidRDefault="006776E7" w:rsidP="001F2C05">
            <w:pPr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Recommended Thesis Supervision Committee</w:t>
            </w:r>
          </w:p>
        </w:tc>
        <w:tc>
          <w:tcPr>
            <w:tcW w:w="2693" w:type="dxa"/>
            <w:vAlign w:val="center"/>
          </w:tcPr>
          <w:p w14:paraId="7C98DDB9" w14:textId="68B3DF54" w:rsidR="005971F1" w:rsidRPr="005971F1" w:rsidRDefault="006776E7" w:rsidP="001F2C05">
            <w:pPr>
              <w:jc w:val="center"/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Signature</w:t>
            </w:r>
          </w:p>
        </w:tc>
      </w:tr>
      <w:tr w:rsidR="005971F1" w14:paraId="4D5292AF" w14:textId="77777777" w:rsidTr="005971F1">
        <w:trPr>
          <w:trHeight w:val="454"/>
        </w:trPr>
        <w:tc>
          <w:tcPr>
            <w:tcW w:w="7513" w:type="dxa"/>
            <w:vAlign w:val="center"/>
          </w:tcPr>
          <w:p w14:paraId="17F0B7DC" w14:textId="25CAE8B1" w:rsidR="005971F1" w:rsidRPr="005971F1" w:rsidRDefault="006776E7" w:rsidP="001F2C05">
            <w:pPr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Advisor</w:t>
            </w:r>
            <w:r w:rsidR="005971F1" w:rsidRPr="005971F1">
              <w:rPr>
                <w:rFonts w:ascii="Book Antiqua" w:hAnsi="Book Antiqua"/>
                <w:b/>
                <w:sz w:val="18"/>
                <w:szCs w:val="18"/>
              </w:rPr>
              <w:t xml:space="preserve"> (</w:t>
            </w:r>
            <w:r w:rsidRPr="006776E7">
              <w:rPr>
                <w:rFonts w:ascii="Book Antiqua" w:hAnsi="Book Antiqua"/>
                <w:b/>
                <w:sz w:val="18"/>
                <w:szCs w:val="18"/>
              </w:rPr>
              <w:t>Title – Full Name – University – Faculty</w:t>
            </w:r>
            <w:r w:rsidR="00960E5F">
              <w:rPr>
                <w:rFonts w:ascii="Book Antiqua" w:hAnsi="Book Antiqua"/>
                <w:b/>
                <w:sz w:val="18"/>
                <w:szCs w:val="18"/>
              </w:rPr>
              <w:t>/</w:t>
            </w:r>
            <w:r w:rsidRPr="006776E7">
              <w:rPr>
                <w:rFonts w:ascii="Book Antiqua" w:hAnsi="Book Antiqua"/>
                <w:b/>
                <w:sz w:val="18"/>
                <w:szCs w:val="18"/>
              </w:rPr>
              <w:t xml:space="preserve">Department – </w:t>
            </w:r>
            <w:r w:rsidR="00960E5F">
              <w:rPr>
                <w:rFonts w:ascii="Book Antiqua" w:hAnsi="Book Antiqua"/>
                <w:b/>
                <w:sz w:val="18"/>
                <w:szCs w:val="18"/>
              </w:rPr>
              <w:t xml:space="preserve">Program – </w:t>
            </w:r>
            <w:r w:rsidRPr="006776E7">
              <w:rPr>
                <w:rFonts w:ascii="Book Antiqua" w:hAnsi="Book Antiqua"/>
                <w:b/>
                <w:sz w:val="18"/>
                <w:szCs w:val="18"/>
              </w:rPr>
              <w:t>E-Mail</w:t>
            </w:r>
            <w:r w:rsidR="005971F1" w:rsidRPr="005971F1">
              <w:rPr>
                <w:rFonts w:ascii="Book Antiqua" w:hAnsi="Book Antiqua"/>
                <w:b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14:paraId="08CA20A2" w14:textId="77777777" w:rsidR="005971F1" w:rsidRPr="005971F1" w:rsidRDefault="005971F1" w:rsidP="001F2C05">
            <w:pPr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  <w:tr w:rsidR="006776E7" w14:paraId="342FEAA2" w14:textId="77777777" w:rsidTr="005971F1">
        <w:trPr>
          <w:trHeight w:val="454"/>
        </w:trPr>
        <w:tc>
          <w:tcPr>
            <w:tcW w:w="7513" w:type="dxa"/>
            <w:vAlign w:val="center"/>
          </w:tcPr>
          <w:p w14:paraId="73D22760" w14:textId="7DD35C16" w:rsidR="006776E7" w:rsidRPr="005971F1" w:rsidRDefault="006776E7" w:rsidP="001F2C05">
            <w:pPr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Member</w:t>
            </w:r>
            <w:r w:rsidRPr="005971F1">
              <w:rPr>
                <w:rFonts w:ascii="Book Antiqua" w:hAnsi="Book Antiqua"/>
                <w:b/>
                <w:sz w:val="18"/>
                <w:szCs w:val="18"/>
              </w:rPr>
              <w:t xml:space="preserve"> (</w:t>
            </w:r>
            <w:r w:rsidRPr="006776E7">
              <w:rPr>
                <w:rFonts w:ascii="Book Antiqua" w:hAnsi="Book Antiqua"/>
                <w:b/>
                <w:sz w:val="18"/>
                <w:szCs w:val="18"/>
              </w:rPr>
              <w:t>Title – Full Name – University – Faculty</w:t>
            </w:r>
            <w:r w:rsidR="00960E5F">
              <w:rPr>
                <w:rFonts w:ascii="Book Antiqua" w:hAnsi="Book Antiqua"/>
                <w:b/>
                <w:sz w:val="18"/>
                <w:szCs w:val="18"/>
              </w:rPr>
              <w:t>/</w:t>
            </w:r>
            <w:r w:rsidRPr="006776E7">
              <w:rPr>
                <w:rFonts w:ascii="Book Antiqua" w:hAnsi="Book Antiqua"/>
                <w:b/>
                <w:sz w:val="18"/>
                <w:szCs w:val="18"/>
              </w:rPr>
              <w:t xml:space="preserve">Department </w:t>
            </w:r>
            <w:r w:rsidR="00960E5F">
              <w:rPr>
                <w:rFonts w:ascii="Book Antiqua" w:hAnsi="Book Antiqua"/>
                <w:b/>
                <w:sz w:val="18"/>
                <w:szCs w:val="18"/>
              </w:rPr>
              <w:t xml:space="preserve">– Program </w:t>
            </w:r>
            <w:r w:rsidRPr="006776E7">
              <w:rPr>
                <w:rFonts w:ascii="Book Antiqua" w:hAnsi="Book Antiqua"/>
                <w:b/>
                <w:sz w:val="18"/>
                <w:szCs w:val="18"/>
              </w:rPr>
              <w:t>– E-Mail</w:t>
            </w:r>
            <w:r w:rsidRPr="005971F1">
              <w:rPr>
                <w:rFonts w:ascii="Book Antiqua" w:hAnsi="Book Antiqua"/>
                <w:b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14:paraId="603D8BFA" w14:textId="77777777" w:rsidR="006776E7" w:rsidRPr="005971F1" w:rsidRDefault="006776E7" w:rsidP="001F2C05">
            <w:pPr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  <w:tr w:rsidR="00960E5F" w14:paraId="6CF41AE5" w14:textId="77777777" w:rsidTr="005971F1">
        <w:trPr>
          <w:trHeight w:val="454"/>
        </w:trPr>
        <w:tc>
          <w:tcPr>
            <w:tcW w:w="7513" w:type="dxa"/>
            <w:vAlign w:val="center"/>
          </w:tcPr>
          <w:p w14:paraId="2D492983" w14:textId="37B429D3" w:rsidR="00960E5F" w:rsidRPr="005971F1" w:rsidRDefault="00960E5F" w:rsidP="00960E5F">
            <w:pPr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Member</w:t>
            </w:r>
            <w:r w:rsidRPr="005971F1">
              <w:rPr>
                <w:rFonts w:ascii="Book Antiqua" w:hAnsi="Book Antiqua"/>
                <w:b/>
                <w:sz w:val="18"/>
                <w:szCs w:val="18"/>
              </w:rPr>
              <w:t xml:space="preserve"> (</w:t>
            </w:r>
            <w:r w:rsidRPr="006776E7">
              <w:rPr>
                <w:rFonts w:ascii="Book Antiqua" w:hAnsi="Book Antiqua"/>
                <w:b/>
                <w:sz w:val="18"/>
                <w:szCs w:val="18"/>
              </w:rPr>
              <w:t>Title – Full Name – University – Faculty</w:t>
            </w:r>
            <w:r>
              <w:rPr>
                <w:rFonts w:ascii="Book Antiqua" w:hAnsi="Book Antiqua"/>
                <w:b/>
                <w:sz w:val="18"/>
                <w:szCs w:val="18"/>
              </w:rPr>
              <w:t>/</w:t>
            </w:r>
            <w:r w:rsidRPr="006776E7">
              <w:rPr>
                <w:rFonts w:ascii="Book Antiqua" w:hAnsi="Book Antiqua"/>
                <w:b/>
                <w:sz w:val="18"/>
                <w:szCs w:val="18"/>
              </w:rPr>
              <w:t xml:space="preserve">Department </w:t>
            </w:r>
            <w:r>
              <w:rPr>
                <w:rFonts w:ascii="Book Antiqua" w:hAnsi="Book Antiqua"/>
                <w:b/>
                <w:sz w:val="18"/>
                <w:szCs w:val="18"/>
              </w:rPr>
              <w:t xml:space="preserve">– Program </w:t>
            </w:r>
            <w:r w:rsidRPr="006776E7">
              <w:rPr>
                <w:rFonts w:ascii="Book Antiqua" w:hAnsi="Book Antiqua"/>
                <w:b/>
                <w:sz w:val="18"/>
                <w:szCs w:val="18"/>
              </w:rPr>
              <w:t>– E-Mail</w:t>
            </w:r>
            <w:r w:rsidRPr="005971F1">
              <w:rPr>
                <w:rFonts w:ascii="Book Antiqua" w:hAnsi="Book Antiqua"/>
                <w:b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14:paraId="6ACA4634" w14:textId="77777777" w:rsidR="00960E5F" w:rsidRPr="005971F1" w:rsidRDefault="00960E5F" w:rsidP="00960E5F">
            <w:pPr>
              <w:ind w:right="-428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</w:tbl>
    <w:p w14:paraId="03941D66" w14:textId="701544DA" w:rsidR="00E2101F" w:rsidRPr="005971F1" w:rsidRDefault="00E2101F" w:rsidP="00E2101F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14"/>
          <w:szCs w:val="10"/>
        </w:rPr>
      </w:pPr>
    </w:p>
    <w:p w14:paraId="36D8C215" w14:textId="4AAFFB5A" w:rsidR="005971F1" w:rsidRDefault="006776E7" w:rsidP="005971F1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20"/>
          <w:szCs w:val="10"/>
        </w:rPr>
      </w:pPr>
      <w:r>
        <w:rPr>
          <w:rFonts w:ascii="Book Antiqua" w:hAnsi="Book Antiqua"/>
          <w:b/>
          <w:sz w:val="20"/>
          <w:szCs w:val="10"/>
        </w:rPr>
        <w:t>THES</w:t>
      </w:r>
      <w:r w:rsidR="00960E5F">
        <w:rPr>
          <w:rFonts w:ascii="Book Antiqua" w:hAnsi="Book Antiqua"/>
          <w:b/>
          <w:sz w:val="20"/>
          <w:szCs w:val="10"/>
        </w:rPr>
        <w:t>I</w:t>
      </w:r>
      <w:r>
        <w:rPr>
          <w:rFonts w:ascii="Book Antiqua" w:hAnsi="Book Antiqua"/>
          <w:b/>
          <w:sz w:val="20"/>
          <w:szCs w:val="10"/>
        </w:rPr>
        <w:t>S SUPERVISION COMMITTEE</w:t>
      </w:r>
      <w:r w:rsidR="00960E5F">
        <w:rPr>
          <w:rFonts w:ascii="Book Antiqua" w:hAnsi="Book Antiqua"/>
          <w:b/>
          <w:sz w:val="20"/>
          <w:szCs w:val="10"/>
        </w:rPr>
        <w:t xml:space="preserve"> MEMBER</w:t>
      </w:r>
      <w:r>
        <w:rPr>
          <w:rFonts w:ascii="Book Antiqua" w:hAnsi="Book Antiqua"/>
          <w:b/>
          <w:sz w:val="20"/>
          <w:szCs w:val="10"/>
        </w:rPr>
        <w:t xml:space="preserve"> REPLACEMENT</w:t>
      </w:r>
    </w:p>
    <w:tbl>
      <w:tblPr>
        <w:tblStyle w:val="TabloKlavuzu"/>
        <w:tblW w:w="10206" w:type="dxa"/>
        <w:tblInd w:w="279" w:type="dxa"/>
        <w:tblLook w:val="04A0" w:firstRow="1" w:lastRow="0" w:firstColumn="1" w:lastColumn="0" w:noHBand="0" w:noVBand="1"/>
      </w:tblPr>
      <w:tblGrid>
        <w:gridCol w:w="4111"/>
        <w:gridCol w:w="6095"/>
      </w:tblGrid>
      <w:tr w:rsidR="005971F1" w14:paraId="120DD71F" w14:textId="77777777" w:rsidTr="000E0565">
        <w:trPr>
          <w:trHeight w:val="454"/>
        </w:trPr>
        <w:tc>
          <w:tcPr>
            <w:tcW w:w="4111" w:type="dxa"/>
            <w:vAlign w:val="center"/>
          </w:tcPr>
          <w:p w14:paraId="1F5E480D" w14:textId="6C65E7DF" w:rsidR="005971F1" w:rsidRPr="005971F1" w:rsidRDefault="006776E7" w:rsidP="001F2C05">
            <w:pPr>
              <w:rPr>
                <w:rFonts w:ascii="Book Antiqua" w:hAnsi="Book Antiqua"/>
                <w:b/>
                <w:sz w:val="18"/>
                <w:szCs w:val="10"/>
              </w:rPr>
            </w:pPr>
            <w:r>
              <w:rPr>
                <w:rFonts w:ascii="Book Antiqua" w:hAnsi="Book Antiqua"/>
                <w:b/>
                <w:sz w:val="18"/>
                <w:szCs w:val="10"/>
              </w:rPr>
              <w:t>Previous Committee Member</w:t>
            </w:r>
          </w:p>
        </w:tc>
        <w:tc>
          <w:tcPr>
            <w:tcW w:w="6095" w:type="dxa"/>
            <w:vAlign w:val="center"/>
          </w:tcPr>
          <w:p w14:paraId="7EFEDA68" w14:textId="6C04DAA9" w:rsidR="005971F1" w:rsidRPr="00960E5F" w:rsidRDefault="005971F1" w:rsidP="001F2C05">
            <w:pPr>
              <w:jc w:val="center"/>
              <w:rPr>
                <w:rFonts w:ascii="Book Antiqua" w:hAnsi="Book Antiqua"/>
                <w:b/>
                <w:sz w:val="17"/>
                <w:szCs w:val="17"/>
              </w:rPr>
            </w:pPr>
            <w:r w:rsidRPr="00960E5F">
              <w:rPr>
                <w:rFonts w:ascii="Book Antiqua" w:hAnsi="Book Antiqua"/>
                <w:b/>
                <w:sz w:val="17"/>
                <w:szCs w:val="17"/>
              </w:rPr>
              <w:t>(</w:t>
            </w:r>
            <w:r w:rsidR="006776E7" w:rsidRPr="00960E5F">
              <w:rPr>
                <w:rFonts w:ascii="Book Antiqua" w:hAnsi="Book Antiqua"/>
                <w:b/>
                <w:sz w:val="17"/>
                <w:szCs w:val="17"/>
              </w:rPr>
              <w:t>Title – Full Name – University – Faculty</w:t>
            </w:r>
            <w:r w:rsidR="00960E5F" w:rsidRPr="00960E5F">
              <w:rPr>
                <w:rFonts w:ascii="Book Antiqua" w:hAnsi="Book Antiqua"/>
                <w:b/>
                <w:sz w:val="17"/>
                <w:szCs w:val="17"/>
              </w:rPr>
              <w:t>/</w:t>
            </w:r>
            <w:r w:rsidR="006776E7" w:rsidRPr="00960E5F">
              <w:rPr>
                <w:rFonts w:ascii="Book Antiqua" w:hAnsi="Book Antiqua"/>
                <w:b/>
                <w:sz w:val="17"/>
                <w:szCs w:val="17"/>
              </w:rPr>
              <w:t>Department –</w:t>
            </w:r>
            <w:r w:rsidR="00960E5F" w:rsidRPr="00960E5F">
              <w:rPr>
                <w:rFonts w:ascii="Book Antiqua" w:hAnsi="Book Antiqua"/>
                <w:b/>
                <w:sz w:val="17"/>
                <w:szCs w:val="17"/>
              </w:rPr>
              <w:t xml:space="preserve">Program – </w:t>
            </w:r>
            <w:r w:rsidR="006776E7" w:rsidRPr="00960E5F">
              <w:rPr>
                <w:rFonts w:ascii="Book Antiqua" w:hAnsi="Book Antiqua"/>
                <w:b/>
                <w:sz w:val="17"/>
                <w:szCs w:val="17"/>
              </w:rPr>
              <w:t>E-Mail</w:t>
            </w:r>
            <w:r w:rsidRPr="00960E5F">
              <w:rPr>
                <w:rFonts w:ascii="Book Antiqua" w:hAnsi="Book Antiqua"/>
                <w:b/>
                <w:sz w:val="17"/>
                <w:szCs w:val="17"/>
              </w:rPr>
              <w:t>)</w:t>
            </w:r>
          </w:p>
        </w:tc>
      </w:tr>
      <w:tr w:rsidR="005971F1" w14:paraId="21E0B660" w14:textId="77777777" w:rsidTr="000E0565">
        <w:trPr>
          <w:trHeight w:val="454"/>
        </w:trPr>
        <w:tc>
          <w:tcPr>
            <w:tcW w:w="4111" w:type="dxa"/>
            <w:vAlign w:val="center"/>
          </w:tcPr>
          <w:p w14:paraId="250BCAF8" w14:textId="04D43E14" w:rsidR="005971F1" w:rsidRDefault="006776E7" w:rsidP="001F2C05">
            <w:pPr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Reason for Replacement</w:t>
            </w:r>
          </w:p>
          <w:p w14:paraId="3802862C" w14:textId="4F0C4E2D" w:rsidR="005971F1" w:rsidRPr="001F2C05" w:rsidRDefault="001F2C05" w:rsidP="001F2C05">
            <w:pPr>
              <w:rPr>
                <w:rFonts w:ascii="Book Antiqua" w:hAnsi="Book Antiqua"/>
                <w:i/>
                <w:sz w:val="13"/>
                <w:szCs w:val="13"/>
              </w:rPr>
            </w:pPr>
            <w:r w:rsidRPr="001F2C05">
              <w:rPr>
                <w:rFonts w:ascii="Book Antiqua" w:hAnsi="Book Antiqua"/>
                <w:i/>
                <w:sz w:val="13"/>
                <w:szCs w:val="13"/>
              </w:rPr>
              <w:t>(</w:t>
            </w:r>
            <w:r w:rsidR="006776E7" w:rsidRPr="001F2C05">
              <w:rPr>
                <w:rFonts w:ascii="Book Antiqua" w:hAnsi="Book Antiqua"/>
                <w:i/>
                <w:sz w:val="13"/>
                <w:szCs w:val="13"/>
              </w:rPr>
              <w:t xml:space="preserve">Reason will ve </w:t>
            </w:r>
            <w:r>
              <w:rPr>
                <w:rFonts w:ascii="Book Antiqua" w:hAnsi="Book Antiqua"/>
                <w:i/>
                <w:sz w:val="13"/>
                <w:szCs w:val="13"/>
              </w:rPr>
              <w:t>w</w:t>
            </w:r>
            <w:r w:rsidR="006776E7" w:rsidRPr="001F2C05">
              <w:rPr>
                <w:rFonts w:ascii="Book Antiqua" w:hAnsi="Book Antiqua"/>
                <w:i/>
                <w:sz w:val="13"/>
                <w:szCs w:val="13"/>
              </w:rPr>
              <w:t>ritten unequivocally</w:t>
            </w:r>
            <w:r w:rsidR="005971F1" w:rsidRPr="001F2C05">
              <w:rPr>
                <w:rFonts w:ascii="Book Antiqua" w:hAnsi="Book Antiqua"/>
                <w:i/>
                <w:sz w:val="13"/>
                <w:szCs w:val="13"/>
              </w:rPr>
              <w:t>.</w:t>
            </w:r>
            <w:r w:rsidRPr="001F2C05">
              <w:rPr>
                <w:rFonts w:ascii="Book Antiqua" w:hAnsi="Book Antiqua"/>
                <w:i/>
                <w:sz w:val="13"/>
                <w:szCs w:val="13"/>
              </w:rPr>
              <w:t>)</w:t>
            </w:r>
          </w:p>
        </w:tc>
        <w:tc>
          <w:tcPr>
            <w:tcW w:w="6095" w:type="dxa"/>
            <w:vAlign w:val="center"/>
          </w:tcPr>
          <w:p w14:paraId="53E20B84" w14:textId="77777777" w:rsidR="005971F1" w:rsidRPr="005971F1" w:rsidRDefault="005971F1" w:rsidP="001F2C05">
            <w:pPr>
              <w:ind w:right="-428"/>
              <w:jc w:val="center"/>
              <w:rPr>
                <w:rFonts w:ascii="Book Antiqua" w:hAnsi="Book Antiqua"/>
                <w:b/>
                <w:sz w:val="18"/>
                <w:szCs w:val="10"/>
              </w:rPr>
            </w:pPr>
          </w:p>
        </w:tc>
      </w:tr>
    </w:tbl>
    <w:p w14:paraId="5317B4A4" w14:textId="215C52EA" w:rsidR="005971F1" w:rsidRDefault="005971F1" w:rsidP="005971F1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20"/>
          <w:szCs w:val="10"/>
        </w:rPr>
      </w:pPr>
    </w:p>
    <w:p w14:paraId="1C5E284A" w14:textId="77777777" w:rsidR="000E0565" w:rsidRPr="00CA3AD8" w:rsidRDefault="000E0565" w:rsidP="000E0565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</w:p>
    <w:p w14:paraId="212EFE37" w14:textId="2D19FC0C" w:rsidR="006776E7" w:rsidRDefault="000E0565" w:rsidP="006776E7">
      <w:pPr>
        <w:pStyle w:val="Default"/>
        <w:ind w:right="-567" w:firstLine="708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</w:t>
      </w:r>
      <w:r w:rsidR="006776E7">
        <w:rPr>
          <w:rFonts w:ascii="Book Antiqua" w:eastAsia="ヒラギノ明朝 Pro W3" w:hAnsi="Book Antiqua"/>
          <w:b/>
          <w:sz w:val="18"/>
          <w:szCs w:val="18"/>
        </w:rPr>
        <w:t xml:space="preserve">    Student</w:t>
      </w:r>
      <w:r w:rsidR="006776E7">
        <w:rPr>
          <w:rFonts w:ascii="Book Antiqua" w:eastAsia="ヒラギノ明朝 Pro W3" w:hAnsi="Book Antiqua"/>
          <w:b/>
          <w:sz w:val="18"/>
          <w:szCs w:val="18"/>
        </w:rPr>
        <w:tab/>
      </w:r>
      <w:r w:rsidR="006776E7">
        <w:rPr>
          <w:rFonts w:ascii="Book Antiqua" w:eastAsia="ヒラギノ明朝 Pro W3" w:hAnsi="Book Antiqua"/>
          <w:b/>
          <w:sz w:val="18"/>
          <w:szCs w:val="18"/>
        </w:rPr>
        <w:tab/>
      </w:r>
      <w:r w:rsidR="006776E7">
        <w:rPr>
          <w:rFonts w:ascii="Book Antiqua" w:eastAsia="ヒラギノ明朝 Pro W3" w:hAnsi="Book Antiqua"/>
          <w:b/>
          <w:sz w:val="18"/>
          <w:szCs w:val="18"/>
        </w:rPr>
        <w:tab/>
      </w:r>
      <w:r w:rsidR="006776E7">
        <w:rPr>
          <w:rFonts w:ascii="Book Antiqua" w:eastAsia="ヒラギノ明朝 Pro W3" w:hAnsi="Book Antiqua"/>
          <w:b/>
          <w:sz w:val="18"/>
          <w:szCs w:val="18"/>
        </w:rPr>
        <w:tab/>
      </w:r>
      <w:r w:rsidR="006776E7">
        <w:rPr>
          <w:rFonts w:ascii="Book Antiqua" w:eastAsia="ヒラギノ明朝 Pro W3" w:hAnsi="Book Antiqua"/>
          <w:b/>
          <w:sz w:val="18"/>
          <w:szCs w:val="18"/>
        </w:rPr>
        <w:tab/>
      </w:r>
      <w:r w:rsidR="006776E7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                            </w:t>
      </w:r>
      <w:r w:rsidR="006776E7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         Advisor</w:t>
      </w:r>
    </w:p>
    <w:p w14:paraId="22DB3669" w14:textId="77777777" w:rsidR="006776E7" w:rsidRDefault="006776E7" w:rsidP="006776E7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       Full Name</w:t>
      </w:r>
      <w:r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</w:t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                Title Full Name</w:t>
      </w:r>
    </w:p>
    <w:p w14:paraId="4EC316FC" w14:textId="77777777" w:rsidR="006776E7" w:rsidRDefault="006776E7" w:rsidP="006776E7">
      <w:pPr>
        <w:pStyle w:val="Default"/>
        <w:ind w:left="-567" w:right="-567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Signature</w:t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</w:r>
      <w:r>
        <w:rPr>
          <w:rFonts w:ascii="Book Antiqua" w:eastAsia="ヒラギノ明朝 Pro W3" w:hAnsi="Book Antiqua"/>
          <w:b/>
          <w:sz w:val="18"/>
          <w:szCs w:val="18"/>
        </w:rPr>
        <w:tab/>
        <w:t xml:space="preserve">   </w:t>
      </w:r>
      <w:r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                      Signature</w:t>
      </w:r>
      <w:r>
        <w:rPr>
          <w:rFonts w:ascii="Book Antiqua" w:eastAsia="ヒラギノ明朝 Pro W3" w:hAnsi="Book Antiqua"/>
          <w:b/>
          <w:sz w:val="18"/>
          <w:szCs w:val="18"/>
        </w:rPr>
        <w:tab/>
      </w:r>
    </w:p>
    <w:p w14:paraId="2D55AE45" w14:textId="77777777" w:rsidR="006776E7" w:rsidRDefault="006776E7" w:rsidP="006776E7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</w:t>
      </w:r>
    </w:p>
    <w:p w14:paraId="4B0B560C" w14:textId="77777777" w:rsidR="006776E7" w:rsidRDefault="006776E7" w:rsidP="006776E7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p w14:paraId="0CF0E10E" w14:textId="77777777" w:rsidR="006776E7" w:rsidRDefault="006776E7" w:rsidP="006776E7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p w14:paraId="0FF68FA2" w14:textId="77777777" w:rsidR="006776E7" w:rsidRDefault="006776E7" w:rsidP="006776E7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Head of Department</w:t>
      </w:r>
    </w:p>
    <w:p w14:paraId="00F10083" w14:textId="77777777" w:rsidR="006776E7" w:rsidRDefault="006776E7" w:rsidP="006776E7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>Title Full Name</w:t>
      </w:r>
    </w:p>
    <w:p w14:paraId="38AD6015" w14:textId="77777777" w:rsidR="006776E7" w:rsidRDefault="006776E7" w:rsidP="006776E7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Signature</w:t>
      </w:r>
    </w:p>
    <w:p w14:paraId="74C3F16C" w14:textId="29223A9A" w:rsidR="000E0565" w:rsidRDefault="000E0565" w:rsidP="006776E7">
      <w:pPr>
        <w:pStyle w:val="Default"/>
        <w:ind w:right="-567" w:firstLine="708"/>
        <w:rPr>
          <w:rFonts w:ascii="Book Antiqua" w:eastAsia="ヒラギノ明朝 Pro W3" w:hAnsi="Book Antiqua"/>
          <w:b/>
          <w:sz w:val="18"/>
          <w:szCs w:val="18"/>
        </w:rPr>
      </w:pPr>
    </w:p>
    <w:bookmarkEnd w:id="0"/>
    <w:p w14:paraId="5DB703F0" w14:textId="77777777" w:rsidR="0020242E" w:rsidRDefault="0020242E" w:rsidP="0020242E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</w:p>
    <w:p w14:paraId="511EF9B5" w14:textId="77777777" w:rsidR="0020242E" w:rsidRDefault="0020242E" w:rsidP="0020242E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</w:pPr>
      <w:r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</w:t>
      </w:r>
      <w:r>
        <w:rPr>
          <w:rFonts w:ascii="Book Antiqua" w:hAnsi="Book Antiqua"/>
          <w:b/>
          <w:color w:val="0D0D0D" w:themeColor="text1" w:themeTint="F2"/>
          <w:spacing w:val="1"/>
          <w:sz w:val="12"/>
          <w:szCs w:val="12"/>
          <w:lang w:val="en-GB"/>
        </w:rPr>
        <w:t xml:space="preserve"> (01.29.2017/29963)</w:t>
      </w:r>
    </w:p>
    <w:p w14:paraId="2C5E87B2" w14:textId="77777777" w:rsidR="0020242E" w:rsidRDefault="003B6C59" w:rsidP="0020242E">
      <w:pPr>
        <w:tabs>
          <w:tab w:val="left" w:pos="6315"/>
          <w:tab w:val="left" w:pos="8627"/>
        </w:tabs>
        <w:spacing w:after="0" w:line="240" w:lineRule="auto"/>
        <w:ind w:left="284" w:right="340"/>
        <w:jc w:val="center"/>
        <w:rPr>
          <w:rFonts w:ascii="Book Antiqua" w:hAnsi="Book Antiqua"/>
        </w:rPr>
      </w:pPr>
      <w:hyperlink r:id="rId8" w:history="1">
        <w:r w:rsidR="0020242E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20242E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5BEF" w14:textId="77777777" w:rsidR="003B6C59" w:rsidRDefault="003B6C59" w:rsidP="005E4938">
      <w:pPr>
        <w:spacing w:after="0" w:line="240" w:lineRule="auto"/>
      </w:pPr>
      <w:r>
        <w:separator/>
      </w:r>
    </w:p>
  </w:endnote>
  <w:endnote w:type="continuationSeparator" w:id="0">
    <w:p w14:paraId="42BF9731" w14:textId="77777777" w:rsidR="003B6C59" w:rsidRDefault="003B6C59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6F48683F" w14:textId="77777777" w:rsidR="0020242E" w:rsidRDefault="0020242E" w:rsidP="0020242E">
    <w:pPr>
      <w:spacing w:after="0"/>
      <w:jc w:val="center"/>
      <w:rPr>
        <w:sz w:val="20"/>
        <w:szCs w:val="20"/>
      </w:rPr>
    </w:pPr>
    <w:r>
      <w:rPr>
        <w:b/>
        <w:bCs/>
        <w:sz w:val="20"/>
        <w:szCs w:val="20"/>
      </w:rPr>
      <w:t>Web Page</w:t>
    </w:r>
    <w:r>
      <w:rPr>
        <w:sz w:val="20"/>
        <w:szCs w:val="20"/>
      </w:rPr>
      <w:t>: www.acibadem.edu.tr/en/academic/graduate-programs/graduate-school-of-health-sciences</w:t>
    </w:r>
  </w:p>
  <w:p w14:paraId="47D43E42" w14:textId="77777777" w:rsidR="0020242E" w:rsidRDefault="0020242E" w:rsidP="0020242E">
    <w:pPr>
      <w:spacing w:after="0"/>
      <w:jc w:val="center"/>
      <w:rPr>
        <w:sz w:val="10"/>
        <w:szCs w:val="10"/>
      </w:rPr>
    </w:pPr>
    <w:r>
      <w:rPr>
        <w:b/>
        <w:sz w:val="20"/>
        <w:szCs w:val="20"/>
      </w:rPr>
      <w:t xml:space="preserve">Phone: </w:t>
    </w:r>
    <w:r>
      <w:rPr>
        <w:bCs/>
        <w:sz w:val="20"/>
        <w:szCs w:val="20"/>
      </w:rPr>
      <w:t>+9</w:t>
    </w:r>
    <w:r>
      <w:rPr>
        <w:sz w:val="20"/>
        <w:szCs w:val="20"/>
      </w:rPr>
      <w:t>0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t xml:space="preserve">(216) 500 43 35 </w:t>
    </w:r>
    <w:r>
      <w:rPr>
        <w:b/>
        <w:sz w:val="20"/>
        <w:szCs w:val="20"/>
      </w:rPr>
      <w:tab/>
      <w:t xml:space="preserve">E-Mail: </w:t>
    </w:r>
    <w:r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21369" w14:textId="77777777" w:rsidR="003B6C59" w:rsidRDefault="003B6C59" w:rsidP="005E4938">
      <w:pPr>
        <w:spacing w:after="0" w:line="240" w:lineRule="auto"/>
      </w:pPr>
      <w:r>
        <w:separator/>
      </w:r>
    </w:p>
  </w:footnote>
  <w:footnote w:type="continuationSeparator" w:id="0">
    <w:p w14:paraId="65B51763" w14:textId="77777777" w:rsidR="003B6C59" w:rsidRDefault="003B6C59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3B6C59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2FB1E0AE" w14:textId="77777777" w:rsidR="0020242E" w:rsidRDefault="0020242E" w:rsidP="0020242E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ACIBADEM MEHMET ALI AYDINLAR UNIVERSITY</w:t>
    </w:r>
  </w:p>
  <w:p w14:paraId="560543FC" w14:textId="77777777" w:rsidR="0020242E" w:rsidRDefault="0020242E" w:rsidP="0020242E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 xml:space="preserve">GRADUATE SCHOOL OF HEALTH SCIENCES </w:t>
    </w:r>
  </w:p>
  <w:p w14:paraId="0B941CA8" w14:textId="187CF7C5" w:rsidR="0039143A" w:rsidRPr="008B347F" w:rsidRDefault="006776E7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DOCTORAL THESIS SUPERVISION COMMITTEE ASSIGNMENT / REPLACEMENT FORM</w:t>
    </w:r>
    <w:r w:rsidR="0039143A" w:rsidRPr="008B347F">
      <w:rPr>
        <w:rFonts w:ascii="Book Antiqua" w:hAnsi="Book Antiqua"/>
        <w:b/>
        <w:color w:val="1F497D" w:themeColor="text2"/>
      </w:rPr>
      <w:t xml:space="preserve"> </w:t>
    </w:r>
  </w:p>
  <w:p w14:paraId="2FEE6820" w14:textId="015788CC" w:rsidR="005E4938" w:rsidRDefault="003B6C59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3B6C59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16E5"/>
    <w:rsid w:val="00043222"/>
    <w:rsid w:val="00056B5D"/>
    <w:rsid w:val="00062963"/>
    <w:rsid w:val="00064398"/>
    <w:rsid w:val="00064B5A"/>
    <w:rsid w:val="00067F52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0565"/>
    <w:rsid w:val="000E326C"/>
    <w:rsid w:val="000E36EC"/>
    <w:rsid w:val="000F4D03"/>
    <w:rsid w:val="00105DBC"/>
    <w:rsid w:val="00123B72"/>
    <w:rsid w:val="00125BB8"/>
    <w:rsid w:val="00127786"/>
    <w:rsid w:val="00151502"/>
    <w:rsid w:val="00153440"/>
    <w:rsid w:val="0016120B"/>
    <w:rsid w:val="00164302"/>
    <w:rsid w:val="00171D89"/>
    <w:rsid w:val="0017327F"/>
    <w:rsid w:val="0018036A"/>
    <w:rsid w:val="0018396F"/>
    <w:rsid w:val="001A7FC0"/>
    <w:rsid w:val="001E29BF"/>
    <w:rsid w:val="001E3D47"/>
    <w:rsid w:val="001E6F44"/>
    <w:rsid w:val="001E73E6"/>
    <w:rsid w:val="001F2C05"/>
    <w:rsid w:val="002009DF"/>
    <w:rsid w:val="0020242E"/>
    <w:rsid w:val="00202D28"/>
    <w:rsid w:val="00204237"/>
    <w:rsid w:val="00206F35"/>
    <w:rsid w:val="002118A6"/>
    <w:rsid w:val="002122F6"/>
    <w:rsid w:val="0021653C"/>
    <w:rsid w:val="0022113B"/>
    <w:rsid w:val="00230F16"/>
    <w:rsid w:val="00234827"/>
    <w:rsid w:val="00243D7D"/>
    <w:rsid w:val="002671EA"/>
    <w:rsid w:val="00274B3A"/>
    <w:rsid w:val="00274C54"/>
    <w:rsid w:val="00294489"/>
    <w:rsid w:val="00296601"/>
    <w:rsid w:val="002B07DB"/>
    <w:rsid w:val="002B28DC"/>
    <w:rsid w:val="002F46BE"/>
    <w:rsid w:val="00307A40"/>
    <w:rsid w:val="003122BE"/>
    <w:rsid w:val="00326AF5"/>
    <w:rsid w:val="003372AF"/>
    <w:rsid w:val="0034075B"/>
    <w:rsid w:val="00356946"/>
    <w:rsid w:val="00360033"/>
    <w:rsid w:val="003769BB"/>
    <w:rsid w:val="00381B55"/>
    <w:rsid w:val="0039143A"/>
    <w:rsid w:val="003B6C59"/>
    <w:rsid w:val="003C56DC"/>
    <w:rsid w:val="003D0236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5825"/>
    <w:rsid w:val="004C6C2E"/>
    <w:rsid w:val="004D4924"/>
    <w:rsid w:val="004F3773"/>
    <w:rsid w:val="004F39AB"/>
    <w:rsid w:val="004F4D45"/>
    <w:rsid w:val="004F53BE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76C1E"/>
    <w:rsid w:val="005866B5"/>
    <w:rsid w:val="005971F1"/>
    <w:rsid w:val="005A1391"/>
    <w:rsid w:val="005A16EB"/>
    <w:rsid w:val="005C0C7F"/>
    <w:rsid w:val="005E4938"/>
    <w:rsid w:val="005E6D7C"/>
    <w:rsid w:val="0060704B"/>
    <w:rsid w:val="00613A26"/>
    <w:rsid w:val="00615B20"/>
    <w:rsid w:val="00617B40"/>
    <w:rsid w:val="006412D5"/>
    <w:rsid w:val="00641A64"/>
    <w:rsid w:val="006466B4"/>
    <w:rsid w:val="00652F14"/>
    <w:rsid w:val="00656D9B"/>
    <w:rsid w:val="0066321C"/>
    <w:rsid w:val="006670C9"/>
    <w:rsid w:val="006776E7"/>
    <w:rsid w:val="00685D0E"/>
    <w:rsid w:val="00687A6B"/>
    <w:rsid w:val="006C5FD2"/>
    <w:rsid w:val="006C674F"/>
    <w:rsid w:val="006D04C3"/>
    <w:rsid w:val="006E5AAD"/>
    <w:rsid w:val="007024A1"/>
    <w:rsid w:val="00703A3A"/>
    <w:rsid w:val="00733245"/>
    <w:rsid w:val="00733939"/>
    <w:rsid w:val="00735D5F"/>
    <w:rsid w:val="00746218"/>
    <w:rsid w:val="007611AD"/>
    <w:rsid w:val="00764CE0"/>
    <w:rsid w:val="007942B1"/>
    <w:rsid w:val="007A3DAD"/>
    <w:rsid w:val="007B327E"/>
    <w:rsid w:val="007B3555"/>
    <w:rsid w:val="007D38C8"/>
    <w:rsid w:val="007E3D56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1D53"/>
    <w:rsid w:val="008A577A"/>
    <w:rsid w:val="008B347F"/>
    <w:rsid w:val="008C0618"/>
    <w:rsid w:val="008C2CC4"/>
    <w:rsid w:val="008C2F1D"/>
    <w:rsid w:val="008C50CD"/>
    <w:rsid w:val="008D3CE6"/>
    <w:rsid w:val="008E3F4D"/>
    <w:rsid w:val="0090243F"/>
    <w:rsid w:val="009033B4"/>
    <w:rsid w:val="00960E5F"/>
    <w:rsid w:val="009709D3"/>
    <w:rsid w:val="00985567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33DAF"/>
    <w:rsid w:val="00A36E93"/>
    <w:rsid w:val="00A46C32"/>
    <w:rsid w:val="00A515F3"/>
    <w:rsid w:val="00A77C5B"/>
    <w:rsid w:val="00A81581"/>
    <w:rsid w:val="00A84A25"/>
    <w:rsid w:val="00A8608B"/>
    <w:rsid w:val="00A90EBB"/>
    <w:rsid w:val="00A963EA"/>
    <w:rsid w:val="00AA095C"/>
    <w:rsid w:val="00AB2EA8"/>
    <w:rsid w:val="00AB37F1"/>
    <w:rsid w:val="00AB5E3B"/>
    <w:rsid w:val="00AB6833"/>
    <w:rsid w:val="00AD2280"/>
    <w:rsid w:val="00AD773F"/>
    <w:rsid w:val="00AE0C2F"/>
    <w:rsid w:val="00AE44FD"/>
    <w:rsid w:val="00AF0157"/>
    <w:rsid w:val="00AF1597"/>
    <w:rsid w:val="00AF1EEB"/>
    <w:rsid w:val="00AF7916"/>
    <w:rsid w:val="00B03F18"/>
    <w:rsid w:val="00B343FB"/>
    <w:rsid w:val="00B43B43"/>
    <w:rsid w:val="00B5618E"/>
    <w:rsid w:val="00B61A4D"/>
    <w:rsid w:val="00B74B09"/>
    <w:rsid w:val="00B8061F"/>
    <w:rsid w:val="00B8613C"/>
    <w:rsid w:val="00B929F8"/>
    <w:rsid w:val="00B93C90"/>
    <w:rsid w:val="00BA7100"/>
    <w:rsid w:val="00BB2B2E"/>
    <w:rsid w:val="00BB52C7"/>
    <w:rsid w:val="00BB74ED"/>
    <w:rsid w:val="00BD1346"/>
    <w:rsid w:val="00BD1C9B"/>
    <w:rsid w:val="00BD2BF3"/>
    <w:rsid w:val="00BE03C4"/>
    <w:rsid w:val="00BF6E60"/>
    <w:rsid w:val="00C05BD9"/>
    <w:rsid w:val="00C457F3"/>
    <w:rsid w:val="00C63736"/>
    <w:rsid w:val="00C65648"/>
    <w:rsid w:val="00C714DB"/>
    <w:rsid w:val="00C866FB"/>
    <w:rsid w:val="00C86C16"/>
    <w:rsid w:val="00C874E7"/>
    <w:rsid w:val="00CA0B34"/>
    <w:rsid w:val="00CA3AD8"/>
    <w:rsid w:val="00CA77C6"/>
    <w:rsid w:val="00CC2C32"/>
    <w:rsid w:val="00CC34CD"/>
    <w:rsid w:val="00CD6492"/>
    <w:rsid w:val="00CE5162"/>
    <w:rsid w:val="00D223A7"/>
    <w:rsid w:val="00D26BCC"/>
    <w:rsid w:val="00D4700D"/>
    <w:rsid w:val="00D53B19"/>
    <w:rsid w:val="00D627D0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74E"/>
    <w:rsid w:val="00DC1F44"/>
    <w:rsid w:val="00DE0D36"/>
    <w:rsid w:val="00DE2D42"/>
    <w:rsid w:val="00E007E4"/>
    <w:rsid w:val="00E01E10"/>
    <w:rsid w:val="00E04C80"/>
    <w:rsid w:val="00E130F5"/>
    <w:rsid w:val="00E2101F"/>
    <w:rsid w:val="00E21164"/>
    <w:rsid w:val="00E23580"/>
    <w:rsid w:val="00E40276"/>
    <w:rsid w:val="00E44088"/>
    <w:rsid w:val="00E46A4B"/>
    <w:rsid w:val="00E62C4F"/>
    <w:rsid w:val="00E7003B"/>
    <w:rsid w:val="00E81D2C"/>
    <w:rsid w:val="00EB683E"/>
    <w:rsid w:val="00EC34CF"/>
    <w:rsid w:val="00EC3A55"/>
    <w:rsid w:val="00F020FA"/>
    <w:rsid w:val="00F0477F"/>
    <w:rsid w:val="00F21190"/>
    <w:rsid w:val="00F31183"/>
    <w:rsid w:val="00F476CD"/>
    <w:rsid w:val="00F550BE"/>
    <w:rsid w:val="00F610D2"/>
    <w:rsid w:val="00F812B7"/>
    <w:rsid w:val="00F970F7"/>
    <w:rsid w:val="00FA2AFC"/>
    <w:rsid w:val="00FA4901"/>
    <w:rsid w:val="00FA5095"/>
    <w:rsid w:val="00FB2C83"/>
    <w:rsid w:val="00FB35DF"/>
    <w:rsid w:val="00FB792C"/>
    <w:rsid w:val="00FC34BB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FB908-392C-4599-93AF-C674BE22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532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55</cp:revision>
  <cp:lastPrinted>2026-03-10T08:33:00Z</cp:lastPrinted>
  <dcterms:created xsi:type="dcterms:W3CDTF">2025-12-09T06:29:00Z</dcterms:created>
  <dcterms:modified xsi:type="dcterms:W3CDTF">2026-06-22T12:58:00Z</dcterms:modified>
</cp:coreProperties>
</file>