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595B55D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30308AD9" w14:textId="4CA4C63E" w:rsidR="001D408F" w:rsidRDefault="001D408F" w:rsidP="009B2B05">
      <w:pPr>
        <w:autoSpaceDE w:val="0"/>
        <w:autoSpaceDN w:val="0"/>
        <w:adjustRightInd w:val="0"/>
        <w:ind w:left="284" w:right="227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GRADUATE SCHOOL</w:t>
      </w:r>
      <w:r w:rsidRPr="001D408F">
        <w:rPr>
          <w:rFonts w:ascii="Book Antiqua" w:hAnsi="Book Antiqua"/>
          <w:b/>
          <w:sz w:val="20"/>
          <w:szCs w:val="20"/>
        </w:rPr>
        <w:t xml:space="preserve"> OF HEALTH SCIENCES DIRECTORATE</w:t>
      </w:r>
    </w:p>
    <w:p w14:paraId="5C560DF1" w14:textId="131948AC" w:rsidR="009B2B05" w:rsidRPr="009B2B05" w:rsidRDefault="009B2B05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0F5FD4">
        <w:rPr>
          <w:rFonts w:ascii="Book Antiqua" w:hAnsi="Book Antiqua"/>
          <w:bCs/>
          <w:sz w:val="18"/>
          <w:szCs w:val="18"/>
        </w:rPr>
        <w:t xml:space="preserve">Graduate School of Health Sciences PhD student, </w:t>
      </w:r>
      <w:r w:rsidRPr="009B2B05">
        <w:rPr>
          <w:rFonts w:ascii="Book Antiqua" w:hAnsi="Book Antiqua"/>
          <w:bCs/>
          <w:sz w:val="18"/>
          <w:szCs w:val="18"/>
        </w:rPr>
        <w:t>………………….………………………..</w:t>
      </w:r>
      <w:r w:rsidR="000F5FD4">
        <w:rPr>
          <w:rFonts w:ascii="Book Antiqua" w:hAnsi="Book Antiqua"/>
          <w:bCs/>
          <w:sz w:val="18"/>
          <w:szCs w:val="18"/>
        </w:rPr>
        <w:t xml:space="preserve">, </w:t>
      </w:r>
      <w:r w:rsidRPr="009B2B05">
        <w:rPr>
          <w:rFonts w:ascii="Book Antiqua" w:hAnsi="Book Antiqua"/>
          <w:bCs/>
          <w:sz w:val="18"/>
          <w:szCs w:val="18"/>
        </w:rPr>
        <w:t xml:space="preserve"> </w:t>
      </w:r>
      <w:r w:rsidR="000F5FD4">
        <w:rPr>
          <w:rFonts w:ascii="Book Antiqua" w:hAnsi="Book Antiqua"/>
          <w:bCs/>
          <w:sz w:val="18"/>
          <w:szCs w:val="18"/>
        </w:rPr>
        <w:t xml:space="preserve">with the student number </w:t>
      </w:r>
      <w:r w:rsidRPr="009B2B05">
        <w:rPr>
          <w:rFonts w:ascii="Book Antiqua" w:hAnsi="Book Antiqua"/>
          <w:bCs/>
          <w:sz w:val="18"/>
          <w:szCs w:val="18"/>
        </w:rPr>
        <w:t xml:space="preserve">…………………... </w:t>
      </w:r>
      <w:r w:rsidR="000F5FD4">
        <w:rPr>
          <w:rFonts w:ascii="Book Antiqua" w:hAnsi="Book Antiqua"/>
          <w:bCs/>
          <w:sz w:val="18"/>
          <w:szCs w:val="18"/>
        </w:rPr>
        <w:t xml:space="preserve">from the Department of </w:t>
      </w:r>
      <w:r w:rsidRPr="009B2B05">
        <w:rPr>
          <w:rFonts w:ascii="Book Antiqua" w:hAnsi="Book Antiqua"/>
          <w:bCs/>
          <w:sz w:val="18"/>
          <w:szCs w:val="18"/>
        </w:rPr>
        <w:t>…………………………………..</w:t>
      </w:r>
      <w:r w:rsidR="0073461D">
        <w:rPr>
          <w:rFonts w:ascii="Book Antiqua" w:hAnsi="Book Antiqua"/>
          <w:bCs/>
          <w:sz w:val="18"/>
          <w:szCs w:val="18"/>
        </w:rPr>
        <w:t xml:space="preserve">, </w:t>
      </w:r>
      <w:r w:rsidR="000F5FD4">
        <w:rPr>
          <w:rFonts w:ascii="Book Antiqua" w:hAnsi="Book Antiqua"/>
          <w:bCs/>
          <w:sz w:val="18"/>
          <w:szCs w:val="18"/>
        </w:rPr>
        <w:t>has fulfilled the necessary publicat</w:t>
      </w:r>
      <w:r w:rsidR="00EC315B">
        <w:rPr>
          <w:rFonts w:ascii="Book Antiqua" w:hAnsi="Book Antiqua"/>
          <w:bCs/>
          <w:sz w:val="18"/>
          <w:szCs w:val="18"/>
        </w:rPr>
        <w:t>i</w:t>
      </w:r>
      <w:r w:rsidR="000F5FD4">
        <w:rPr>
          <w:rFonts w:ascii="Book Antiqua" w:hAnsi="Book Antiqua"/>
          <w:bCs/>
          <w:sz w:val="18"/>
          <w:szCs w:val="18"/>
        </w:rPr>
        <w:t>on requirements in accordance with the guidelines set forth by Acibadem Mehmet Ali Aydinlar University Regulation on Graduate Education, Training and Examination and Orpheus criteria.</w:t>
      </w:r>
    </w:p>
    <w:p w14:paraId="3604DBD5" w14:textId="77777777" w:rsidR="000F5FD4" w:rsidRDefault="009B2B05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0F5FD4">
        <w:rPr>
          <w:rFonts w:ascii="Book Antiqua" w:hAnsi="Book Antiqua"/>
          <w:bCs/>
          <w:sz w:val="18"/>
          <w:szCs w:val="18"/>
        </w:rPr>
        <w:t>For your information and necessary action.</w:t>
      </w:r>
    </w:p>
    <w:p w14:paraId="131D73E2" w14:textId="1D26E00F" w:rsidR="009B2B05" w:rsidRDefault="000F5FD4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Regards,</w:t>
      </w:r>
    </w:p>
    <w:p w14:paraId="14B36717" w14:textId="77777777" w:rsidR="000C7B30" w:rsidRPr="000C7B30" w:rsidRDefault="000C7B30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2"/>
          <w:szCs w:val="12"/>
        </w:rPr>
      </w:pP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"/>
        <w:gridCol w:w="3395"/>
        <w:gridCol w:w="7"/>
        <w:gridCol w:w="3402"/>
        <w:gridCol w:w="37"/>
        <w:gridCol w:w="3309"/>
        <w:gridCol w:w="56"/>
      </w:tblGrid>
      <w:tr w:rsidR="00F047A9" w14:paraId="5C106BEC" w14:textId="77777777" w:rsidTr="007324F2">
        <w:trPr>
          <w:gridAfter w:val="1"/>
          <w:wAfter w:w="56" w:type="dxa"/>
        </w:trPr>
        <w:tc>
          <w:tcPr>
            <w:tcW w:w="3446" w:type="dxa"/>
            <w:gridSpan w:val="2"/>
          </w:tcPr>
          <w:p w14:paraId="409F46E1" w14:textId="19B4C0DE" w:rsidR="000C7B30" w:rsidRDefault="000F5FD4" w:rsidP="003911FB">
            <w:pPr>
              <w:autoSpaceDE w:val="0"/>
              <w:autoSpaceDN w:val="0"/>
              <w:adjustRightInd w:val="0"/>
              <w:spacing w:before="480"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Advisor</w:t>
            </w:r>
          </w:p>
          <w:p w14:paraId="396EEE1F" w14:textId="2C8DA7CB" w:rsidR="000C7B30" w:rsidRPr="00F047A9" w:rsidRDefault="000F5FD4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Title – Full Name</w:t>
            </w:r>
          </w:p>
          <w:p w14:paraId="21F42BBB" w14:textId="4A667BE8" w:rsidR="00F047A9" w:rsidRPr="000C7B30" w:rsidRDefault="000F5FD4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Signature</w:t>
            </w:r>
          </w:p>
        </w:tc>
        <w:tc>
          <w:tcPr>
            <w:tcW w:w="3446" w:type="dxa"/>
            <w:gridSpan w:val="3"/>
          </w:tcPr>
          <w:p w14:paraId="2F3E76D5" w14:textId="28DAA6C6" w:rsidR="00F047A9" w:rsidRDefault="00F047A9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3309" w:type="dxa"/>
          </w:tcPr>
          <w:p w14:paraId="1C5FE553" w14:textId="3835A157" w:rsidR="000C7B30" w:rsidRDefault="000F5FD4" w:rsidP="003911FB">
            <w:pPr>
              <w:autoSpaceDE w:val="0"/>
              <w:autoSpaceDN w:val="0"/>
              <w:adjustRightInd w:val="0"/>
              <w:spacing w:before="480"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Student</w:t>
            </w:r>
          </w:p>
          <w:p w14:paraId="25ED57DA" w14:textId="22E24688" w:rsidR="000C7B30" w:rsidRPr="00F047A9" w:rsidRDefault="000F5FD4" w:rsidP="003911FB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Full Name</w:t>
            </w:r>
          </w:p>
          <w:p w14:paraId="0A619150" w14:textId="526AD413" w:rsidR="00F047A9" w:rsidRDefault="000F5FD4" w:rsidP="003911FB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Signature</w:t>
            </w:r>
          </w:p>
        </w:tc>
      </w:tr>
      <w:tr w:rsidR="000C7B30" w14:paraId="797F8FF3" w14:textId="77777777" w:rsidTr="007324F2">
        <w:trPr>
          <w:gridAfter w:val="1"/>
          <w:wAfter w:w="56" w:type="dxa"/>
        </w:trPr>
        <w:tc>
          <w:tcPr>
            <w:tcW w:w="3446" w:type="dxa"/>
            <w:gridSpan w:val="2"/>
          </w:tcPr>
          <w:p w14:paraId="30AE955A" w14:textId="77777777" w:rsidR="000C7B30" w:rsidRDefault="000C7B30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446" w:type="dxa"/>
            <w:gridSpan w:val="3"/>
          </w:tcPr>
          <w:p w14:paraId="140D6372" w14:textId="5B33A65E" w:rsidR="000C7B30" w:rsidRDefault="000F5FD4" w:rsidP="003911FB">
            <w:pPr>
              <w:autoSpaceDE w:val="0"/>
              <w:autoSpaceDN w:val="0"/>
              <w:adjustRightInd w:val="0"/>
              <w:spacing w:before="840"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Head of Department</w:t>
            </w:r>
          </w:p>
          <w:p w14:paraId="60ACCDAD" w14:textId="1597E1EB" w:rsidR="000C7B30" w:rsidRPr="00F047A9" w:rsidRDefault="000F5FD4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Title – Full Name</w:t>
            </w:r>
          </w:p>
          <w:p w14:paraId="34A47104" w14:textId="39FDDDD2" w:rsidR="000C7B30" w:rsidRDefault="000F5FD4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Signature</w:t>
            </w:r>
          </w:p>
        </w:tc>
        <w:tc>
          <w:tcPr>
            <w:tcW w:w="3309" w:type="dxa"/>
          </w:tcPr>
          <w:p w14:paraId="23907FB2" w14:textId="77777777" w:rsidR="000C7B30" w:rsidRPr="00F047A9" w:rsidRDefault="000C7B30" w:rsidP="000C7B30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bookmarkEnd w:id="0"/>
      <w:tr w:rsidR="00DF063F" w14:paraId="261F78C8" w14:textId="77777777" w:rsidTr="007324F2">
        <w:trPr>
          <w:gridBefore w:val="1"/>
          <w:wBefore w:w="51" w:type="dxa"/>
          <w:trHeight w:val="510"/>
        </w:trPr>
        <w:tc>
          <w:tcPr>
            <w:tcW w:w="3402" w:type="dxa"/>
            <w:gridSpan w:val="2"/>
          </w:tcPr>
          <w:p w14:paraId="76DD233C" w14:textId="571049BA" w:rsidR="00DF063F" w:rsidRDefault="00DF063F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C9DA93D" w14:textId="6438187C" w:rsidR="00DF063F" w:rsidRDefault="00DF063F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3"/>
          </w:tcPr>
          <w:p w14:paraId="67724720" w14:textId="41869CBF" w:rsidR="00DF063F" w:rsidRDefault="00DF063F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F6E1DA7" w14:textId="6CE4F604" w:rsidR="007324F2" w:rsidRDefault="007324F2">
      <w:pPr>
        <w:rPr>
          <w:rFonts w:ascii="Times New Roman" w:hAnsi="Times New Roman" w:cs="Times New Roman"/>
        </w:rPr>
      </w:pPr>
    </w:p>
    <w:p w14:paraId="677DD995" w14:textId="62111CF7" w:rsidR="003820CF" w:rsidRPr="003820CF" w:rsidRDefault="007324F2" w:rsidP="007324F2">
      <w:pPr>
        <w:rPr>
          <w:rFonts w:ascii="Times New Roman" w:hAnsi="Times New Roman" w:cs="Times New Roman"/>
        </w:rPr>
        <w:sectPr w:rsidR="003820CF" w:rsidRPr="003820CF" w:rsidSect="003820C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21" w:right="707" w:bottom="567" w:left="567" w:header="794" w:footer="680" w:gutter="0"/>
          <w:pgBorders w:offsetFrom="page">
            <w:top w:val="threeDEmboss" w:sz="18" w:space="24" w:color="1F497D" w:themeColor="text2"/>
            <w:left w:val="threeDEmboss" w:sz="18" w:space="24" w:color="1F497D" w:themeColor="text2"/>
            <w:bottom w:val="threeDEngrave" w:sz="18" w:space="24" w:color="1F497D" w:themeColor="text2"/>
            <w:right w:val="threeDEngrave" w:sz="18" w:space="24" w:color="1F497D" w:themeColor="text2"/>
          </w:pgBorders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77DDBD98" w14:textId="71465CE8" w:rsidR="003820CF" w:rsidRPr="003E6F08" w:rsidRDefault="0058450F" w:rsidP="0031461D">
      <w:pPr>
        <w:pStyle w:val="ResimYazs"/>
        <w:spacing w:after="120"/>
        <w:ind w:left="284"/>
        <w:jc w:val="both"/>
        <w:rPr>
          <w:rFonts w:ascii="Book Antiqua" w:hAnsi="Book Antiqua"/>
          <w:i w:val="0"/>
        </w:rPr>
      </w:pPr>
      <w:r w:rsidRPr="0058450F">
        <w:rPr>
          <w:rFonts w:ascii="Book Antiqua" w:hAnsi="Book Antiqua"/>
          <w:b/>
          <w:bCs/>
          <w:i w:val="0"/>
          <w:u w:val="single"/>
        </w:rPr>
        <w:lastRenderedPageBreak/>
        <w:t>Table 1</w:t>
      </w:r>
      <w:r>
        <w:rPr>
          <w:rFonts w:ascii="Book Antiqua" w:hAnsi="Book Antiqua"/>
          <w:b/>
          <w:bCs/>
          <w:i w:val="0"/>
          <w:u w:val="single"/>
        </w:rPr>
        <w:t>:</w:t>
      </w:r>
      <w:r w:rsidRPr="0058450F">
        <w:rPr>
          <w:rFonts w:ascii="Book Antiqua" w:hAnsi="Book Antiqua"/>
          <w:b/>
          <w:bCs/>
          <w:i w:val="0"/>
          <w:u w:val="single"/>
        </w:rPr>
        <w:t xml:space="preserve"> </w:t>
      </w:r>
      <w:r w:rsidRPr="0058450F">
        <w:rPr>
          <w:rFonts w:ascii="Book Antiqua" w:hAnsi="Book Antiqua"/>
          <w:i w:val="0"/>
        </w:rPr>
        <w:t>Research Articles Related to the PhD Student's Thesis Published or Accepted in Journals Indexed in SCI-Expanded (SCI-E), SSCI, or AHCI (The publications where the PhD student is the first author should be categorized as Q1-Q2-Q3.)</w:t>
      </w: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089"/>
        <w:gridCol w:w="1321"/>
        <w:gridCol w:w="1701"/>
        <w:gridCol w:w="1275"/>
        <w:gridCol w:w="1276"/>
        <w:gridCol w:w="1276"/>
        <w:gridCol w:w="1559"/>
        <w:gridCol w:w="1134"/>
        <w:gridCol w:w="2268"/>
        <w:gridCol w:w="2263"/>
      </w:tblGrid>
      <w:tr w:rsidR="007540DF" w14:paraId="79DF3F3A" w14:textId="77777777" w:rsidTr="0058450F">
        <w:trPr>
          <w:trHeight w:val="1077"/>
        </w:trPr>
        <w:tc>
          <w:tcPr>
            <w:tcW w:w="1089" w:type="dxa"/>
            <w:vAlign w:val="center"/>
          </w:tcPr>
          <w:p w14:paraId="22085EC9" w14:textId="77777777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76F4C352" w14:textId="77777777" w:rsidR="0058450F" w:rsidRDefault="0058450F" w:rsidP="0058450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Name of </w:t>
            </w:r>
          </w:p>
          <w:p w14:paraId="36290A41" w14:textId="3C89364C" w:rsidR="007540DF" w:rsidRPr="007540DF" w:rsidRDefault="0058450F" w:rsidP="0058450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the Journal</w:t>
            </w:r>
          </w:p>
        </w:tc>
        <w:tc>
          <w:tcPr>
            <w:tcW w:w="1701" w:type="dxa"/>
            <w:vAlign w:val="center"/>
          </w:tcPr>
          <w:p w14:paraId="5F7B3328" w14:textId="00FBD851" w:rsidR="007540DF" w:rsidRPr="007540DF" w:rsidRDefault="0058450F" w:rsidP="0058450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/>
                <w:b/>
                <w:sz w:val="18"/>
                <w:szCs w:val="18"/>
              </w:rPr>
              <w:t xml:space="preserve">The Scope of the Journal </w:t>
            </w:r>
            <w:r w:rsidR="00EC315B">
              <w:rPr>
                <w:rFonts w:ascii="Book Antiqua" w:hAnsi="Book Antiqua"/>
                <w:b/>
                <w:sz w:val="18"/>
                <w:szCs w:val="18"/>
              </w:rPr>
              <w:t>(</w:t>
            </w:r>
            <w:r w:rsidRPr="0058450F">
              <w:rPr>
                <w:rFonts w:ascii="Book Antiqua" w:hAnsi="Book Antiqua"/>
                <w:b/>
                <w:sz w:val="18"/>
                <w:szCs w:val="18"/>
              </w:rPr>
              <w:t>SCI-E/SSCI/AHCI</w:t>
            </w:r>
            <w:r w:rsidR="00EC315B">
              <w:rPr>
                <w:rFonts w:ascii="Book Antiqua" w:hAnsi="Book Antiqua"/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4CDD575D" w14:textId="77777777" w:rsidR="0058450F" w:rsidRDefault="0058450F" w:rsidP="0058450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Title of </w:t>
            </w:r>
          </w:p>
          <w:p w14:paraId="146673AE" w14:textId="086CB160" w:rsidR="007540DF" w:rsidRPr="007540DF" w:rsidRDefault="0058450F" w:rsidP="0058450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the Article</w:t>
            </w:r>
          </w:p>
        </w:tc>
        <w:tc>
          <w:tcPr>
            <w:tcW w:w="1276" w:type="dxa"/>
            <w:vAlign w:val="center"/>
          </w:tcPr>
          <w:p w14:paraId="39708E23" w14:textId="3C1B5266" w:rsidR="007540DF" w:rsidRPr="007540DF" w:rsidRDefault="0058450F" w:rsidP="0058450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Publication Year</w:t>
            </w:r>
          </w:p>
        </w:tc>
        <w:tc>
          <w:tcPr>
            <w:tcW w:w="1276" w:type="dxa"/>
            <w:vAlign w:val="center"/>
          </w:tcPr>
          <w:p w14:paraId="1488A2E4" w14:textId="77777777" w:rsidR="0058450F" w:rsidRDefault="0058450F" w:rsidP="0058450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Authors </w:t>
            </w:r>
          </w:p>
          <w:p w14:paraId="2D3403C5" w14:textId="77777777" w:rsidR="000A2606" w:rsidRDefault="0058450F" w:rsidP="0058450F">
            <w:pPr>
              <w:jc w:val="center"/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</w:pPr>
            <w:r w:rsidRPr="0058450F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 xml:space="preserve">(In the order </w:t>
            </w:r>
          </w:p>
          <w:p w14:paraId="2E09A9D6" w14:textId="35A8F10B" w:rsidR="007540DF" w:rsidRPr="0058450F" w:rsidRDefault="0058450F" w:rsidP="0058450F">
            <w:pPr>
              <w:jc w:val="center"/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</w:pPr>
            <w:r w:rsidRPr="0058450F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of publication</w:t>
            </w:r>
            <w:r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.</w:t>
            </w:r>
            <w:r w:rsidRPr="0058450F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1559" w:type="dxa"/>
            <w:vAlign w:val="center"/>
          </w:tcPr>
          <w:p w14:paraId="43C53768" w14:textId="528D31E3" w:rsidR="007540DF" w:rsidRPr="007540DF" w:rsidRDefault="0058450F" w:rsidP="0058450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Issue, Volume, Page Number</w:t>
            </w:r>
          </w:p>
        </w:tc>
        <w:tc>
          <w:tcPr>
            <w:tcW w:w="1134" w:type="dxa"/>
            <w:vAlign w:val="center"/>
          </w:tcPr>
          <w:p w14:paraId="7FEB6140" w14:textId="4874246D" w:rsidR="007540DF" w:rsidRPr="007540DF" w:rsidRDefault="0058450F" w:rsidP="0058450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Doi Number</w:t>
            </w:r>
          </w:p>
        </w:tc>
        <w:tc>
          <w:tcPr>
            <w:tcW w:w="2268" w:type="dxa"/>
            <w:vAlign w:val="center"/>
          </w:tcPr>
          <w:p w14:paraId="03FED79A" w14:textId="19CB16FD" w:rsidR="007540DF" w:rsidRPr="007540DF" w:rsidRDefault="0058450F" w:rsidP="0058450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/>
                <w:b/>
                <w:sz w:val="18"/>
                <w:szCs w:val="18"/>
              </w:rPr>
              <w:t>Quartile Ranking of Journals in SCI-E/SSCI According to Journal Citation Reports</w:t>
            </w:r>
            <w:r w:rsidRPr="0058450F">
              <w:rPr>
                <w:rFonts w:ascii="Book Antiqua" w:hAnsi="Book Antiqua"/>
                <w:b/>
              </w:rPr>
              <w:t>*</w:t>
            </w:r>
          </w:p>
        </w:tc>
        <w:tc>
          <w:tcPr>
            <w:tcW w:w="2263" w:type="dxa"/>
            <w:vAlign w:val="center"/>
          </w:tcPr>
          <w:p w14:paraId="62A1F274" w14:textId="60645D1C" w:rsidR="007540DF" w:rsidRPr="007540DF" w:rsidRDefault="0058450F" w:rsidP="00584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50F">
              <w:rPr>
                <w:rFonts w:ascii="Book Antiqua" w:hAnsi="Book Antiqua"/>
                <w:b/>
                <w:sz w:val="18"/>
                <w:szCs w:val="18"/>
              </w:rPr>
              <w:t>Quartile Ranking of Journals in AHCI According to SCImago Journal Rank</w:t>
            </w:r>
            <w:r w:rsidR="00EC315B">
              <w:rPr>
                <w:rFonts w:ascii="Book Antiqua" w:hAnsi="Book Antiqua"/>
                <w:b/>
                <w:sz w:val="18"/>
                <w:szCs w:val="18"/>
              </w:rPr>
              <w:t>*</w:t>
            </w:r>
          </w:p>
        </w:tc>
      </w:tr>
      <w:tr w:rsidR="007540DF" w14:paraId="5FDCEDF5" w14:textId="77777777" w:rsidTr="0058450F">
        <w:trPr>
          <w:trHeight w:val="397"/>
        </w:trPr>
        <w:tc>
          <w:tcPr>
            <w:tcW w:w="1089" w:type="dxa"/>
            <w:vAlign w:val="center"/>
          </w:tcPr>
          <w:p w14:paraId="04899447" w14:textId="0E79EEF6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14:paraId="2D0A132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8E85B4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4AC3ADB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5AD61F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D5590D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C60FE0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5C0182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5B298E4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</w:tcPr>
          <w:p w14:paraId="1FA0334E" w14:textId="77777777" w:rsidR="007540DF" w:rsidRDefault="007540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40DF" w14:paraId="4704F4E8" w14:textId="77777777" w:rsidTr="0058450F">
        <w:trPr>
          <w:trHeight w:val="397"/>
        </w:trPr>
        <w:tc>
          <w:tcPr>
            <w:tcW w:w="1089" w:type="dxa"/>
            <w:vAlign w:val="center"/>
          </w:tcPr>
          <w:p w14:paraId="39A1B9CE" w14:textId="76D10F75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</w:tcPr>
          <w:p w14:paraId="0C61D999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E57A2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8D0803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7911A4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A67D0B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17FF3C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A7A4E5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D6DC806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</w:tcPr>
          <w:p w14:paraId="479F5822" w14:textId="77777777" w:rsidR="007540DF" w:rsidRDefault="007540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40DF" w14:paraId="27A7DB39" w14:textId="77777777" w:rsidTr="0058450F">
        <w:trPr>
          <w:trHeight w:val="397"/>
        </w:trPr>
        <w:tc>
          <w:tcPr>
            <w:tcW w:w="1089" w:type="dxa"/>
            <w:vAlign w:val="center"/>
          </w:tcPr>
          <w:p w14:paraId="243438FB" w14:textId="4D4AEF45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1" w:type="dxa"/>
          </w:tcPr>
          <w:p w14:paraId="027AC0B7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3FE38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098579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5236F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14856B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4F16DD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2CF095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1644D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</w:tcPr>
          <w:p w14:paraId="745CD016" w14:textId="77777777" w:rsidR="007540DF" w:rsidRDefault="007540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40DF" w14:paraId="00F65911" w14:textId="77777777" w:rsidTr="0058450F">
        <w:trPr>
          <w:trHeight w:val="397"/>
        </w:trPr>
        <w:tc>
          <w:tcPr>
            <w:tcW w:w="1089" w:type="dxa"/>
            <w:vAlign w:val="center"/>
          </w:tcPr>
          <w:p w14:paraId="6D91DDAA" w14:textId="4EC9F5F8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21" w:type="dxa"/>
          </w:tcPr>
          <w:p w14:paraId="0FF1B94C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5E59DF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AAA1DF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10A407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718D58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48128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FCA429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3272D0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</w:tcPr>
          <w:p w14:paraId="526B7F10" w14:textId="77777777" w:rsidR="007540DF" w:rsidRDefault="007540D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F7C8E52" w14:textId="0554E653" w:rsidR="007540DF" w:rsidRPr="007540DF" w:rsidRDefault="0058450F" w:rsidP="0058450F">
      <w:pPr>
        <w:spacing w:before="60" w:after="120" w:line="240" w:lineRule="auto"/>
        <w:ind w:left="284"/>
        <w:jc w:val="both"/>
        <w:rPr>
          <w:rFonts w:ascii="Book Antiqua" w:hAnsi="Book Antiqua"/>
          <w:b/>
          <w:bCs/>
          <w:sz w:val="12"/>
          <w:szCs w:val="12"/>
        </w:rPr>
      </w:pPr>
      <w:r w:rsidRPr="0058450F">
        <w:rPr>
          <w:rFonts w:ascii="Book Antiqua" w:hAnsi="Book Antiqua"/>
          <w:b/>
          <w:bCs/>
        </w:rPr>
        <w:t>*</w:t>
      </w:r>
      <w:r w:rsidRPr="0058450F">
        <w:rPr>
          <w:rFonts w:ascii="Book Antiqua" w:hAnsi="Book Antiqua"/>
          <w:sz w:val="18"/>
          <w:szCs w:val="18"/>
        </w:rPr>
        <w:t>The quartile ranking of journals in SCI-E and SSCI is determined based on the "Journal Citation Report" (JCR) database used by Web of Science. The quartile ranking of journals in AHCI is determined based on the " SCImago Journal Rank (SJR) " database used by Scopus.</w:t>
      </w:r>
    </w:p>
    <w:p w14:paraId="38EA953A" w14:textId="77777777" w:rsidR="007540DF" w:rsidRPr="007540DF" w:rsidRDefault="005949EF" w:rsidP="007540DF">
      <w:pPr>
        <w:pStyle w:val="ListeParagraf"/>
        <w:numPr>
          <w:ilvl w:val="0"/>
          <w:numId w:val="11"/>
        </w:numPr>
        <w:spacing w:after="0" w:line="240" w:lineRule="auto"/>
        <w:rPr>
          <w:rFonts w:ascii="Book Antiqua" w:hAnsi="Book Antiqua"/>
          <w:sz w:val="18"/>
          <w:szCs w:val="18"/>
        </w:rPr>
      </w:pPr>
      <w:hyperlink r:id="rId12" w:history="1">
        <w:r w:rsidR="007540DF" w:rsidRPr="007540DF">
          <w:rPr>
            <w:rStyle w:val="Kpr"/>
            <w:rFonts w:ascii="Book Antiqua" w:hAnsi="Book Antiqua"/>
            <w:sz w:val="18"/>
            <w:szCs w:val="18"/>
          </w:rPr>
          <w:t>https://jcr.clarivate.com/jcr/home</w:t>
        </w:r>
      </w:hyperlink>
    </w:p>
    <w:p w14:paraId="1A6B943C" w14:textId="77777777" w:rsidR="007540DF" w:rsidRPr="007540DF" w:rsidRDefault="005949EF" w:rsidP="007540DF">
      <w:pPr>
        <w:pStyle w:val="ListeParagraf"/>
        <w:numPr>
          <w:ilvl w:val="0"/>
          <w:numId w:val="11"/>
        </w:numPr>
        <w:spacing w:after="0" w:line="240" w:lineRule="auto"/>
        <w:rPr>
          <w:rFonts w:ascii="Book Antiqua" w:hAnsi="Book Antiqua"/>
          <w:sz w:val="18"/>
          <w:szCs w:val="18"/>
        </w:rPr>
      </w:pPr>
      <w:hyperlink r:id="rId13" w:history="1">
        <w:r w:rsidR="007540DF" w:rsidRPr="007540DF">
          <w:rPr>
            <w:rStyle w:val="Kpr"/>
            <w:rFonts w:ascii="Book Antiqua" w:hAnsi="Book Antiqua"/>
            <w:sz w:val="18"/>
            <w:szCs w:val="18"/>
          </w:rPr>
          <w:t>https://www.scimagojr.com/</w:t>
        </w:r>
      </w:hyperlink>
    </w:p>
    <w:tbl>
      <w:tblPr>
        <w:tblStyle w:val="TabloKlavuzu"/>
        <w:tblW w:w="6471" w:type="dxa"/>
        <w:tblInd w:w="8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1871"/>
        <w:gridCol w:w="1871"/>
        <w:gridCol w:w="1871"/>
      </w:tblGrid>
      <w:tr w:rsidR="00E9439B" w14:paraId="1A008223" w14:textId="77777777" w:rsidTr="00EB58AC">
        <w:trPr>
          <w:cantSplit/>
          <w:trHeight w:val="1134"/>
        </w:trPr>
        <w:tc>
          <w:tcPr>
            <w:tcW w:w="858" w:type="dxa"/>
            <w:textDirection w:val="btLr"/>
            <w:vAlign w:val="center"/>
          </w:tcPr>
          <w:p w14:paraId="377DF661" w14:textId="60E00E67" w:rsidR="007540DF" w:rsidRPr="00E9439B" w:rsidRDefault="007540DF" w:rsidP="00E9439B">
            <w:pPr>
              <w:ind w:left="113" w:right="113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661A9D9" w14:textId="4350AE67" w:rsidR="0058450F" w:rsidRPr="00E9439B" w:rsidRDefault="0058450F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STUDENT</w:t>
            </w:r>
          </w:p>
        </w:tc>
        <w:tc>
          <w:tcPr>
            <w:tcW w:w="1871" w:type="dxa"/>
            <w:vAlign w:val="center"/>
          </w:tcPr>
          <w:p w14:paraId="1BBDD608" w14:textId="52C43D21" w:rsidR="007540DF" w:rsidRPr="00E9439B" w:rsidRDefault="0058450F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ADVISOR</w:t>
            </w:r>
          </w:p>
        </w:tc>
        <w:tc>
          <w:tcPr>
            <w:tcW w:w="1871" w:type="dxa"/>
            <w:vAlign w:val="center"/>
          </w:tcPr>
          <w:p w14:paraId="5CC8AF78" w14:textId="0CE49D8D" w:rsidR="007540DF" w:rsidRPr="00E9439B" w:rsidRDefault="0058450F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HEAD OF DEPARTMENT</w:t>
            </w:r>
          </w:p>
        </w:tc>
      </w:tr>
      <w:tr w:rsidR="00E9439B" w14:paraId="3D1C677A" w14:textId="77777777" w:rsidTr="00EB58AC">
        <w:trPr>
          <w:cantSplit/>
          <w:trHeight w:val="1134"/>
        </w:trPr>
        <w:tc>
          <w:tcPr>
            <w:tcW w:w="858" w:type="dxa"/>
            <w:textDirection w:val="btLr"/>
            <w:vAlign w:val="center"/>
          </w:tcPr>
          <w:p w14:paraId="79B105EB" w14:textId="5F222A89" w:rsidR="00E9439B" w:rsidRPr="00E9439B" w:rsidRDefault="0058450F" w:rsidP="00E9439B">
            <w:pPr>
              <w:ind w:left="113" w:right="113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PARAPH</w:t>
            </w:r>
          </w:p>
        </w:tc>
        <w:tc>
          <w:tcPr>
            <w:tcW w:w="1871" w:type="dxa"/>
            <w:vAlign w:val="center"/>
          </w:tcPr>
          <w:p w14:paraId="173CF099" w14:textId="7794E798" w:rsidR="00E9439B" w:rsidRPr="00E9439B" w:rsidRDefault="00E9439B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  <w:u w:val="single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76F6C" wp14:editId="7684CF4B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540385</wp:posOffset>
                      </wp:positionV>
                      <wp:extent cx="777600" cy="0"/>
                      <wp:effectExtent l="0" t="0" r="0" b="0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4D806" id="Düz Bağlayıcı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42.55pt" to="72.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" strokecolor="black [3040]"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1871" w:type="dxa"/>
            <w:vAlign w:val="center"/>
          </w:tcPr>
          <w:p w14:paraId="17E6EA89" w14:textId="623280E2" w:rsidR="00E9439B" w:rsidRPr="00E9439B" w:rsidRDefault="00E9439B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874461" wp14:editId="7075E952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540385</wp:posOffset>
                      </wp:positionV>
                      <wp:extent cx="777600" cy="0"/>
                      <wp:effectExtent l="0" t="0" r="0" b="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3A616" id="Düz Bağlayıcı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42.55pt" to="72.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" strokecolor="black [3040]"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1871" w:type="dxa"/>
            <w:vAlign w:val="center"/>
          </w:tcPr>
          <w:p w14:paraId="10C05227" w14:textId="772698DA" w:rsidR="00E9439B" w:rsidRPr="00E9439B" w:rsidRDefault="00E9439B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EC2DD55" wp14:editId="21801242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540385</wp:posOffset>
                      </wp:positionV>
                      <wp:extent cx="7776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9EF46" id="Düz Bağlayıcı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42.55pt" to="72.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" strokecolor="black [3040]">
                      <w10:wrap type="tight" anchory="line"/>
                    </v:line>
                  </w:pict>
                </mc:Fallback>
              </mc:AlternateContent>
            </w:r>
          </w:p>
        </w:tc>
      </w:tr>
    </w:tbl>
    <w:p w14:paraId="3EA8AF85" w14:textId="77777777" w:rsidR="007540DF" w:rsidRDefault="007540DF">
      <w:pPr>
        <w:rPr>
          <w:rFonts w:ascii="Times New Roman" w:hAnsi="Times New Roman" w:cs="Times New Roman"/>
          <w:b/>
        </w:rPr>
      </w:pPr>
    </w:p>
    <w:p w14:paraId="212B407B" w14:textId="6EED0AAB" w:rsidR="00E9439B" w:rsidRDefault="0058450F" w:rsidP="003F6D89">
      <w:pPr>
        <w:pStyle w:val="ResimYazs"/>
        <w:spacing w:after="60"/>
        <w:ind w:left="284"/>
        <w:jc w:val="both"/>
        <w:rPr>
          <w:rFonts w:ascii="Book Antiqua" w:hAnsi="Book Antiqua"/>
          <w:i w:val="0"/>
        </w:rPr>
      </w:pPr>
      <w:r w:rsidRPr="0058450F">
        <w:rPr>
          <w:rFonts w:ascii="Book Antiqua" w:hAnsi="Book Antiqua"/>
          <w:b/>
          <w:bCs/>
          <w:i w:val="0"/>
          <w:u w:val="single"/>
        </w:rPr>
        <w:lastRenderedPageBreak/>
        <w:t>Table 2</w:t>
      </w:r>
      <w:r>
        <w:rPr>
          <w:rFonts w:ascii="Book Antiqua" w:hAnsi="Book Antiqua"/>
          <w:b/>
          <w:bCs/>
          <w:i w:val="0"/>
          <w:u w:val="single"/>
        </w:rPr>
        <w:t xml:space="preserve">: </w:t>
      </w:r>
      <w:r w:rsidRPr="0058450F">
        <w:rPr>
          <w:rFonts w:ascii="Book Antiqua" w:hAnsi="Book Antiqua"/>
          <w:i w:val="0"/>
        </w:rPr>
        <w:t>Research Articles Published or Accepted in Journals Not Indexed in SCI-Expanded (SCI-E), SSCI, or AHCI, but Indexed in Web of Science All Databases or Ulakbim TR Index.</w:t>
      </w:r>
    </w:p>
    <w:tbl>
      <w:tblPr>
        <w:tblStyle w:val="TabloKlavuzu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89"/>
        <w:gridCol w:w="1872"/>
        <w:gridCol w:w="3276"/>
        <w:gridCol w:w="1372"/>
        <w:gridCol w:w="1873"/>
        <w:gridCol w:w="1875"/>
        <w:gridCol w:w="1872"/>
        <w:gridCol w:w="1938"/>
      </w:tblGrid>
      <w:tr w:rsidR="0031461D" w14:paraId="18C9F5EB" w14:textId="77777777" w:rsidTr="000A2606">
        <w:trPr>
          <w:trHeight w:val="794"/>
        </w:trPr>
        <w:tc>
          <w:tcPr>
            <w:tcW w:w="1089" w:type="dxa"/>
            <w:vAlign w:val="center"/>
          </w:tcPr>
          <w:p w14:paraId="46ED0394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0DAF1B63" w14:textId="2514A7E4" w:rsidR="0031461D" w:rsidRPr="007540DF" w:rsidRDefault="0058450F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Name of the Journal</w:t>
            </w:r>
          </w:p>
        </w:tc>
        <w:tc>
          <w:tcPr>
            <w:tcW w:w="3276" w:type="dxa"/>
            <w:vAlign w:val="center"/>
          </w:tcPr>
          <w:p w14:paraId="4FFE6ABD" w14:textId="77777777" w:rsidR="000A2606" w:rsidRDefault="0058450F" w:rsidP="0031461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8450F">
              <w:rPr>
                <w:rFonts w:ascii="Book Antiqua" w:hAnsi="Book Antiqua"/>
                <w:b/>
                <w:sz w:val="18"/>
                <w:szCs w:val="18"/>
              </w:rPr>
              <w:t xml:space="preserve">The Database in which the Journal </w:t>
            </w:r>
          </w:p>
          <w:p w14:paraId="24D77B25" w14:textId="3BB954FE" w:rsidR="0031461D" w:rsidRPr="007540DF" w:rsidRDefault="0058450F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/>
                <w:b/>
                <w:sz w:val="18"/>
                <w:szCs w:val="18"/>
              </w:rPr>
              <w:t>is Indexed (Web of Science All Databases or Ulakbim TR)</w:t>
            </w:r>
          </w:p>
        </w:tc>
        <w:tc>
          <w:tcPr>
            <w:tcW w:w="1372" w:type="dxa"/>
            <w:vAlign w:val="center"/>
          </w:tcPr>
          <w:p w14:paraId="34BD3A47" w14:textId="1452360D" w:rsidR="0031461D" w:rsidRPr="007540DF" w:rsidRDefault="0058450F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Title of the Article</w:t>
            </w:r>
          </w:p>
        </w:tc>
        <w:tc>
          <w:tcPr>
            <w:tcW w:w="1873" w:type="dxa"/>
            <w:vAlign w:val="center"/>
          </w:tcPr>
          <w:p w14:paraId="5A7173E8" w14:textId="5DA9054F" w:rsidR="0031461D" w:rsidRPr="007540DF" w:rsidRDefault="0058450F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Publication Year</w:t>
            </w:r>
          </w:p>
        </w:tc>
        <w:tc>
          <w:tcPr>
            <w:tcW w:w="1875" w:type="dxa"/>
            <w:vAlign w:val="center"/>
          </w:tcPr>
          <w:p w14:paraId="275FC0AE" w14:textId="77777777" w:rsidR="000A2606" w:rsidRDefault="0058450F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Authors </w:t>
            </w:r>
          </w:p>
          <w:p w14:paraId="5226CD90" w14:textId="77777777" w:rsidR="000A2606" w:rsidRDefault="0058450F" w:rsidP="0031461D">
            <w:pPr>
              <w:jc w:val="center"/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</w:pPr>
            <w:r w:rsidRPr="000A2606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(</w:t>
            </w:r>
            <w:r w:rsidR="000A2606" w:rsidRPr="000A2606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I</w:t>
            </w:r>
            <w:r w:rsidRPr="000A2606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 xml:space="preserve">n the order </w:t>
            </w:r>
          </w:p>
          <w:p w14:paraId="4D787B60" w14:textId="6E51C606" w:rsidR="0031461D" w:rsidRPr="000A2606" w:rsidRDefault="0058450F" w:rsidP="0031461D">
            <w:pPr>
              <w:jc w:val="center"/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</w:pPr>
            <w:r w:rsidRPr="000A2606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of publication</w:t>
            </w:r>
            <w:r w:rsidR="000A2606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.</w:t>
            </w:r>
            <w:r w:rsidRPr="000A2606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1872" w:type="dxa"/>
            <w:vAlign w:val="center"/>
          </w:tcPr>
          <w:p w14:paraId="2221E187" w14:textId="37A88EDE" w:rsidR="0031461D" w:rsidRPr="007540DF" w:rsidRDefault="0058450F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Issue, Volume, Page Number</w:t>
            </w:r>
          </w:p>
        </w:tc>
        <w:tc>
          <w:tcPr>
            <w:tcW w:w="1938" w:type="dxa"/>
            <w:vAlign w:val="center"/>
          </w:tcPr>
          <w:p w14:paraId="08D5AEBF" w14:textId="17FA8B3B" w:rsidR="0031461D" w:rsidRPr="007540DF" w:rsidRDefault="0058450F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58450F">
              <w:rPr>
                <w:rFonts w:ascii="Book Antiqua" w:hAnsi="Book Antiqua" w:cs="Times New Roman"/>
                <w:b/>
                <w:sz w:val="18"/>
                <w:szCs w:val="18"/>
              </w:rPr>
              <w:t>Doi Number</w:t>
            </w:r>
          </w:p>
        </w:tc>
      </w:tr>
      <w:tr w:rsidR="0031461D" w14:paraId="59F6076E" w14:textId="77777777" w:rsidTr="000A2606">
        <w:trPr>
          <w:trHeight w:val="227"/>
        </w:trPr>
        <w:tc>
          <w:tcPr>
            <w:tcW w:w="1089" w:type="dxa"/>
            <w:vAlign w:val="center"/>
          </w:tcPr>
          <w:p w14:paraId="16EC0626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72" w:type="dxa"/>
          </w:tcPr>
          <w:p w14:paraId="77B4A81B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3276" w:type="dxa"/>
          </w:tcPr>
          <w:p w14:paraId="6ECC58FD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372" w:type="dxa"/>
          </w:tcPr>
          <w:p w14:paraId="2E875603" w14:textId="799BF329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14:paraId="18FB7461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14:paraId="01AC6510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</w:tcPr>
          <w:p w14:paraId="4DADD6A7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38" w:type="dxa"/>
          </w:tcPr>
          <w:p w14:paraId="21109538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  <w:tr w:rsidR="0031461D" w14:paraId="4E602E2B" w14:textId="77777777" w:rsidTr="000A2606">
        <w:trPr>
          <w:trHeight w:val="227"/>
        </w:trPr>
        <w:tc>
          <w:tcPr>
            <w:tcW w:w="1089" w:type="dxa"/>
            <w:vAlign w:val="center"/>
          </w:tcPr>
          <w:p w14:paraId="4E87E166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4DDEE91C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3276" w:type="dxa"/>
          </w:tcPr>
          <w:p w14:paraId="0BA76776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372" w:type="dxa"/>
          </w:tcPr>
          <w:p w14:paraId="05CE493B" w14:textId="307ECDBC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14:paraId="55DC0C03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14:paraId="75C5B60A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</w:tcPr>
          <w:p w14:paraId="3CE58D80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38" w:type="dxa"/>
          </w:tcPr>
          <w:p w14:paraId="4D7248AE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  <w:tr w:rsidR="0031461D" w14:paraId="423BBE8C" w14:textId="77777777" w:rsidTr="000A2606">
        <w:trPr>
          <w:trHeight w:val="227"/>
        </w:trPr>
        <w:tc>
          <w:tcPr>
            <w:tcW w:w="1089" w:type="dxa"/>
            <w:vAlign w:val="center"/>
          </w:tcPr>
          <w:p w14:paraId="5AD819E3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72" w:type="dxa"/>
          </w:tcPr>
          <w:p w14:paraId="2F65F361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3276" w:type="dxa"/>
          </w:tcPr>
          <w:p w14:paraId="106680E8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372" w:type="dxa"/>
          </w:tcPr>
          <w:p w14:paraId="4CF99502" w14:textId="3038DC41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14:paraId="1DD63C7B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14:paraId="3EDAEA7D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</w:tcPr>
          <w:p w14:paraId="6F6292E7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38" w:type="dxa"/>
          </w:tcPr>
          <w:p w14:paraId="33AA8B6C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</w:tbl>
    <w:p w14:paraId="3102068E" w14:textId="0DEA4045" w:rsidR="00A036BE" w:rsidRPr="000A2606" w:rsidRDefault="000A2606" w:rsidP="00EB58AC">
      <w:pPr>
        <w:spacing w:before="120" w:after="60"/>
        <w:ind w:left="284"/>
        <w:rPr>
          <w:rFonts w:ascii="Book Antiqua" w:hAnsi="Book Antiqua"/>
          <w:color w:val="1F497D" w:themeColor="text2"/>
          <w:sz w:val="18"/>
          <w:szCs w:val="18"/>
          <w:lang w:val="en-GB"/>
        </w:rPr>
      </w:pPr>
      <w:r w:rsidRPr="000A2606">
        <w:rPr>
          <w:rFonts w:ascii="Book Antiqua" w:hAnsi="Book Antiqua"/>
          <w:b/>
          <w:bCs/>
          <w:color w:val="1F497D" w:themeColor="text2"/>
          <w:sz w:val="18"/>
          <w:szCs w:val="18"/>
          <w:u w:val="single"/>
          <w:lang w:val="en-GB"/>
        </w:rPr>
        <w:t>Table 3</w:t>
      </w:r>
      <w:r>
        <w:rPr>
          <w:rFonts w:ascii="Book Antiqua" w:hAnsi="Book Antiqua"/>
          <w:b/>
          <w:bCs/>
          <w:color w:val="1F497D" w:themeColor="text2"/>
          <w:sz w:val="18"/>
          <w:szCs w:val="18"/>
          <w:u w:val="single"/>
          <w:lang w:val="en-GB"/>
        </w:rPr>
        <w:t>:</w:t>
      </w:r>
      <w:r w:rsidRPr="000A2606">
        <w:rPr>
          <w:rFonts w:ascii="Book Antiqua" w:hAnsi="Book Antiqua"/>
          <w:b/>
          <w:bCs/>
          <w:color w:val="1F497D" w:themeColor="text2"/>
          <w:sz w:val="18"/>
          <w:szCs w:val="18"/>
          <w:u w:val="single"/>
          <w:lang w:val="en-GB"/>
        </w:rPr>
        <w:t xml:space="preserve"> </w:t>
      </w:r>
      <w:r w:rsidRPr="000A2606">
        <w:rPr>
          <w:rFonts w:ascii="Book Antiqua" w:hAnsi="Book Antiqua"/>
          <w:color w:val="1F497D" w:themeColor="text2"/>
          <w:sz w:val="18"/>
          <w:szCs w:val="18"/>
          <w:lang w:val="en-GB"/>
        </w:rPr>
        <w:t xml:space="preserve">Table of </w:t>
      </w:r>
      <w:r w:rsidR="00EC315B">
        <w:rPr>
          <w:rFonts w:ascii="Book Antiqua" w:hAnsi="Book Antiqua"/>
          <w:color w:val="1F497D" w:themeColor="text2"/>
          <w:sz w:val="18"/>
          <w:szCs w:val="18"/>
          <w:lang w:val="en-GB"/>
        </w:rPr>
        <w:t>Conference Papers</w:t>
      </w:r>
    </w:p>
    <w:tbl>
      <w:tblPr>
        <w:tblStyle w:val="TabloKlavuzu"/>
        <w:tblW w:w="151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87"/>
        <w:gridCol w:w="1323"/>
        <w:gridCol w:w="1417"/>
        <w:gridCol w:w="1418"/>
        <w:gridCol w:w="1275"/>
        <w:gridCol w:w="2410"/>
        <w:gridCol w:w="2268"/>
        <w:gridCol w:w="2693"/>
        <w:gridCol w:w="1275"/>
      </w:tblGrid>
      <w:tr w:rsidR="00A036BE" w14:paraId="68CB9D54" w14:textId="204B989D" w:rsidTr="000A2606">
        <w:trPr>
          <w:trHeight w:val="794"/>
        </w:trPr>
        <w:tc>
          <w:tcPr>
            <w:tcW w:w="1087" w:type="dxa"/>
            <w:vAlign w:val="center"/>
          </w:tcPr>
          <w:p w14:paraId="0B4E45D1" w14:textId="77777777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14:paraId="54D90CA9" w14:textId="0029A712" w:rsidR="00A036BE" w:rsidRPr="007540DF" w:rsidRDefault="000A2606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Name of the Congress</w:t>
            </w:r>
          </w:p>
        </w:tc>
        <w:tc>
          <w:tcPr>
            <w:tcW w:w="1417" w:type="dxa"/>
            <w:vAlign w:val="center"/>
          </w:tcPr>
          <w:p w14:paraId="25C78FE7" w14:textId="171792EC" w:rsidR="00A036BE" w:rsidRPr="007540DF" w:rsidRDefault="000A2606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A2606">
              <w:rPr>
                <w:rFonts w:ascii="Book Antiqua" w:hAnsi="Book Antiqua"/>
                <w:b/>
                <w:sz w:val="18"/>
                <w:szCs w:val="18"/>
              </w:rPr>
              <w:t>Title of the Paper</w:t>
            </w:r>
          </w:p>
        </w:tc>
        <w:tc>
          <w:tcPr>
            <w:tcW w:w="1418" w:type="dxa"/>
            <w:vAlign w:val="center"/>
          </w:tcPr>
          <w:p w14:paraId="73E868F5" w14:textId="16D1750F" w:rsidR="00A036BE" w:rsidRPr="007540DF" w:rsidRDefault="000A2606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The 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>P</w:t>
            </w: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resentation 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>Y</w:t>
            </w: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ear</w:t>
            </w:r>
          </w:p>
        </w:tc>
        <w:tc>
          <w:tcPr>
            <w:tcW w:w="1275" w:type="dxa"/>
            <w:vAlign w:val="center"/>
          </w:tcPr>
          <w:p w14:paraId="251E1FBA" w14:textId="77777777" w:rsidR="00EC315B" w:rsidRDefault="000A2606" w:rsidP="00EC315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Authors</w:t>
            </w:r>
          </w:p>
          <w:p w14:paraId="16BCA83F" w14:textId="1300EA03" w:rsidR="00EC315B" w:rsidRDefault="00EC315B" w:rsidP="00EC315B">
            <w:pPr>
              <w:jc w:val="center"/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</w:pPr>
            <w:r w:rsidRPr="000A2606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 xml:space="preserve">(In the order </w:t>
            </w:r>
          </w:p>
          <w:p w14:paraId="360F6941" w14:textId="5E8F472F" w:rsidR="00A036BE" w:rsidRPr="007540DF" w:rsidRDefault="00EC315B" w:rsidP="00EC315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A2606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of publication</w:t>
            </w:r>
            <w:r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.</w:t>
            </w:r>
            <w:r w:rsidRPr="000A2606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2410" w:type="dxa"/>
            <w:vAlign w:val="center"/>
          </w:tcPr>
          <w:p w14:paraId="0845ABF9" w14:textId="7F7A042A" w:rsidR="00A036BE" w:rsidRPr="007540DF" w:rsidRDefault="000A2606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WEB of Science All Databases or Ulakbim TR</w:t>
            </w:r>
          </w:p>
        </w:tc>
        <w:tc>
          <w:tcPr>
            <w:tcW w:w="2268" w:type="dxa"/>
            <w:vAlign w:val="center"/>
          </w:tcPr>
          <w:p w14:paraId="73E31C43" w14:textId="3D95E2C1" w:rsidR="00A036BE" w:rsidRPr="007540DF" w:rsidRDefault="000A2606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National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/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International</w:t>
            </w:r>
          </w:p>
        </w:tc>
        <w:tc>
          <w:tcPr>
            <w:tcW w:w="2693" w:type="dxa"/>
            <w:vAlign w:val="center"/>
          </w:tcPr>
          <w:p w14:paraId="6AC02801" w14:textId="4927B5B8" w:rsidR="00A036BE" w:rsidRPr="007540DF" w:rsidRDefault="000A2606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The Issue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/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Volume and Page Number where the abstract of the paper was published</w:t>
            </w:r>
          </w:p>
        </w:tc>
        <w:tc>
          <w:tcPr>
            <w:tcW w:w="1275" w:type="dxa"/>
            <w:vAlign w:val="center"/>
          </w:tcPr>
          <w:p w14:paraId="0F2A7968" w14:textId="54C80C0A" w:rsidR="00A036BE" w:rsidRPr="00A036BE" w:rsidRDefault="000A2606" w:rsidP="00A036BE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A2606">
              <w:rPr>
                <w:rFonts w:ascii="Book Antiqua" w:hAnsi="Book Antiqua"/>
                <w:b/>
                <w:bCs/>
                <w:sz w:val="18"/>
                <w:szCs w:val="18"/>
              </w:rPr>
              <w:t>Oral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0A2606">
              <w:rPr>
                <w:rFonts w:ascii="Book Antiqua" w:hAnsi="Book Antiqua"/>
                <w:b/>
                <w:bCs/>
                <w:sz w:val="18"/>
                <w:szCs w:val="18"/>
              </w:rPr>
              <w:t>/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0A2606">
              <w:rPr>
                <w:rFonts w:ascii="Book Antiqua" w:hAnsi="Book Antiqua"/>
                <w:b/>
                <w:bCs/>
                <w:sz w:val="18"/>
                <w:szCs w:val="18"/>
              </w:rPr>
              <w:t>Poster</w:t>
            </w:r>
          </w:p>
        </w:tc>
      </w:tr>
      <w:tr w:rsidR="00A036BE" w14:paraId="588679F2" w14:textId="6B80515D" w:rsidTr="000A2606">
        <w:trPr>
          <w:trHeight w:val="227"/>
        </w:trPr>
        <w:tc>
          <w:tcPr>
            <w:tcW w:w="1087" w:type="dxa"/>
            <w:vAlign w:val="center"/>
          </w:tcPr>
          <w:p w14:paraId="665FA017" w14:textId="77777777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3" w:type="dxa"/>
          </w:tcPr>
          <w:p w14:paraId="7D8D86DE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7BDDCC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F8AB5B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D2B080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CA14A9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5878264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A21EDB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BE3AAC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  <w:tr w:rsidR="00A036BE" w14:paraId="784FC28B" w14:textId="00DDA2E4" w:rsidTr="000A2606">
        <w:trPr>
          <w:trHeight w:val="227"/>
        </w:trPr>
        <w:tc>
          <w:tcPr>
            <w:tcW w:w="1087" w:type="dxa"/>
            <w:vAlign w:val="center"/>
          </w:tcPr>
          <w:p w14:paraId="3A011035" w14:textId="77777777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3" w:type="dxa"/>
          </w:tcPr>
          <w:p w14:paraId="55D78C2E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29B320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C9BA79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03AAB8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CB92ADC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6AE27D7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3B4EED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BEC677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  <w:tr w:rsidR="00A036BE" w14:paraId="7AAC1E7D" w14:textId="1ED0A192" w:rsidTr="000A2606">
        <w:trPr>
          <w:trHeight w:val="227"/>
        </w:trPr>
        <w:tc>
          <w:tcPr>
            <w:tcW w:w="1087" w:type="dxa"/>
            <w:vAlign w:val="center"/>
          </w:tcPr>
          <w:p w14:paraId="26E756A5" w14:textId="77777777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3" w:type="dxa"/>
          </w:tcPr>
          <w:p w14:paraId="13F3AD12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4336B4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963C7B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9B1127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0EDD02C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57FB02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0453919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D310EA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</w:tbl>
    <w:p w14:paraId="5A9F966E" w14:textId="3266967E" w:rsidR="00A036BE" w:rsidRDefault="000A2606" w:rsidP="003F6D89">
      <w:pPr>
        <w:pStyle w:val="ListeParagraf"/>
        <w:numPr>
          <w:ilvl w:val="0"/>
          <w:numId w:val="12"/>
        </w:numPr>
        <w:spacing w:before="120" w:after="0" w:line="240" w:lineRule="auto"/>
        <w:rPr>
          <w:rFonts w:ascii="Book Antiqua" w:hAnsi="Book Antiqua" w:cs="Times New Roman"/>
          <w:b/>
          <w:sz w:val="18"/>
          <w:szCs w:val="18"/>
        </w:rPr>
      </w:pPr>
      <w:r w:rsidRPr="000A2606">
        <w:rPr>
          <w:rFonts w:ascii="Book Antiqua" w:hAnsi="Book Antiqua" w:cs="Times New Roman"/>
          <w:b/>
          <w:sz w:val="18"/>
          <w:szCs w:val="18"/>
        </w:rPr>
        <w:t>It is mandatory to attach a printed copy of the publications</w:t>
      </w:r>
      <w:r w:rsidR="00A036BE" w:rsidRPr="00A036BE">
        <w:rPr>
          <w:rFonts w:ascii="Book Antiqua" w:hAnsi="Book Antiqua" w:cs="Times New Roman"/>
          <w:b/>
          <w:sz w:val="18"/>
          <w:szCs w:val="18"/>
        </w:rPr>
        <w:t>.</w:t>
      </w:r>
    </w:p>
    <w:p w14:paraId="22386579" w14:textId="2355524F" w:rsidR="000A2606" w:rsidRPr="00A036BE" w:rsidRDefault="000A2606" w:rsidP="00EC315B">
      <w:pPr>
        <w:pStyle w:val="ListeParagraf"/>
        <w:numPr>
          <w:ilvl w:val="0"/>
          <w:numId w:val="12"/>
        </w:numPr>
        <w:spacing w:before="120" w:after="0" w:line="360" w:lineRule="auto"/>
        <w:rPr>
          <w:rFonts w:ascii="Book Antiqua" w:hAnsi="Book Antiqua" w:cs="Times New Roman"/>
          <w:b/>
          <w:sz w:val="18"/>
          <w:szCs w:val="18"/>
        </w:rPr>
      </w:pPr>
      <w:r w:rsidRPr="000A2606">
        <w:rPr>
          <w:rFonts w:ascii="Book Antiqua" w:hAnsi="Book Antiqua" w:cs="Times New Roman"/>
          <w:b/>
          <w:sz w:val="18"/>
          <w:szCs w:val="18"/>
        </w:rPr>
        <w:t>Rows can be added to the tables if need</w:t>
      </w:r>
      <w:r w:rsidR="00EC315B">
        <w:rPr>
          <w:rFonts w:ascii="Book Antiqua" w:hAnsi="Book Antiqua" w:cs="Times New Roman"/>
          <w:b/>
          <w:sz w:val="18"/>
          <w:szCs w:val="18"/>
        </w:rPr>
        <w:t>ed.</w:t>
      </w:r>
    </w:p>
    <w:p w14:paraId="5300B5F1" w14:textId="2BCC56D0" w:rsidR="000A2606" w:rsidRDefault="000A2606" w:rsidP="00EB58AC">
      <w:pPr>
        <w:pStyle w:val="ListeParagraf"/>
        <w:spacing w:before="480" w:after="120" w:line="240" w:lineRule="auto"/>
        <w:ind w:left="284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>Appendices:</w:t>
      </w:r>
    </w:p>
    <w:p w14:paraId="3822CDE0" w14:textId="65B72BB6" w:rsidR="00A036BE" w:rsidRDefault="000A2606" w:rsidP="003F6D89">
      <w:pPr>
        <w:pStyle w:val="ListeParagraf"/>
        <w:spacing w:after="240" w:line="240" w:lineRule="auto"/>
        <w:ind w:left="284"/>
        <w:rPr>
          <w:rFonts w:ascii="Book Antiqua" w:hAnsi="Book Antiqua"/>
          <w:sz w:val="18"/>
          <w:szCs w:val="18"/>
        </w:rPr>
      </w:pPr>
      <w:r w:rsidRPr="000A2606">
        <w:rPr>
          <w:rFonts w:ascii="Book Antiqua" w:hAnsi="Book Antiqua"/>
          <w:sz w:val="18"/>
          <w:szCs w:val="18"/>
        </w:rPr>
        <w:t xml:space="preserve">The publications listed in Tables 1, 2 and 3 and the supporting documents for the publications </w:t>
      </w:r>
      <w:r w:rsidRPr="000A2606">
        <w:rPr>
          <w:rFonts w:ascii="Book Antiqua" w:hAnsi="Book Antiqua"/>
          <w:sz w:val="17"/>
          <w:szCs w:val="17"/>
        </w:rPr>
        <w:t xml:space="preserve">(screenshot showing where the </w:t>
      </w:r>
      <w:r w:rsidR="00EC315B">
        <w:rPr>
          <w:rFonts w:ascii="Book Antiqua" w:hAnsi="Book Antiqua"/>
          <w:sz w:val="17"/>
          <w:szCs w:val="17"/>
        </w:rPr>
        <w:t>journal indexed and Q</w:t>
      </w:r>
      <w:r w:rsidRPr="000A2606">
        <w:rPr>
          <w:rFonts w:ascii="Book Antiqua" w:hAnsi="Book Antiqua"/>
          <w:sz w:val="17"/>
          <w:szCs w:val="17"/>
        </w:rPr>
        <w:t xml:space="preserve"> information)</w:t>
      </w:r>
      <w:r w:rsidRPr="000A2606">
        <w:rPr>
          <w:rFonts w:ascii="Book Antiqua" w:hAnsi="Book Antiqua"/>
          <w:sz w:val="18"/>
          <w:szCs w:val="18"/>
        </w:rPr>
        <w:t xml:space="preserve"> must be attached</w:t>
      </w:r>
    </w:p>
    <w:tbl>
      <w:tblPr>
        <w:tblStyle w:val="TabloKlavuzu"/>
        <w:tblW w:w="6463" w:type="dxa"/>
        <w:tblInd w:w="8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71"/>
        <w:gridCol w:w="1871"/>
        <w:gridCol w:w="1871"/>
      </w:tblGrid>
      <w:tr w:rsidR="00EB58AC" w14:paraId="5B674214" w14:textId="77777777" w:rsidTr="000A2606">
        <w:trPr>
          <w:cantSplit/>
          <w:trHeight w:val="397"/>
        </w:trPr>
        <w:tc>
          <w:tcPr>
            <w:tcW w:w="850" w:type="dxa"/>
            <w:textDirection w:val="btLr"/>
            <w:vAlign w:val="center"/>
          </w:tcPr>
          <w:p w14:paraId="0E2094BC" w14:textId="77777777" w:rsidR="003F6D89" w:rsidRPr="00E9439B" w:rsidRDefault="003F6D89" w:rsidP="00EE18E0">
            <w:pPr>
              <w:ind w:left="113" w:right="113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2F69949" w14:textId="36F8E305" w:rsidR="000A2606" w:rsidRPr="00E9439B" w:rsidRDefault="000A2606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STUDENT</w:t>
            </w:r>
          </w:p>
        </w:tc>
        <w:tc>
          <w:tcPr>
            <w:tcW w:w="1871" w:type="dxa"/>
            <w:vAlign w:val="center"/>
          </w:tcPr>
          <w:p w14:paraId="196346B6" w14:textId="017FC75F" w:rsidR="003F6D89" w:rsidRPr="00E9439B" w:rsidRDefault="000A2606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ADVISOR</w:t>
            </w:r>
          </w:p>
        </w:tc>
        <w:tc>
          <w:tcPr>
            <w:tcW w:w="1871" w:type="dxa"/>
            <w:vAlign w:val="center"/>
          </w:tcPr>
          <w:p w14:paraId="109C68A5" w14:textId="404B73CB" w:rsidR="003F6D89" w:rsidRPr="00E9439B" w:rsidRDefault="000A2606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HEAD OF DEPARTMENT</w:t>
            </w:r>
          </w:p>
        </w:tc>
      </w:tr>
      <w:tr w:rsidR="003F6D89" w14:paraId="0C5F2841" w14:textId="77777777" w:rsidTr="000A2606">
        <w:trPr>
          <w:cantSplit/>
          <w:trHeight w:val="1020"/>
        </w:trPr>
        <w:tc>
          <w:tcPr>
            <w:tcW w:w="850" w:type="dxa"/>
            <w:textDirection w:val="btLr"/>
            <w:vAlign w:val="center"/>
          </w:tcPr>
          <w:p w14:paraId="235EE5B0" w14:textId="3FFA2354" w:rsidR="003F6D89" w:rsidRPr="00E9439B" w:rsidRDefault="000A2606" w:rsidP="00EE18E0">
            <w:pPr>
              <w:ind w:left="113" w:right="113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A2606">
              <w:rPr>
                <w:rFonts w:ascii="Book Antiqua" w:hAnsi="Book Antiqua" w:cs="Times New Roman"/>
                <w:b/>
                <w:sz w:val="18"/>
                <w:szCs w:val="18"/>
              </w:rPr>
              <w:t>PARAPH</w:t>
            </w:r>
          </w:p>
        </w:tc>
        <w:tc>
          <w:tcPr>
            <w:tcW w:w="1871" w:type="dxa"/>
            <w:vAlign w:val="center"/>
          </w:tcPr>
          <w:p w14:paraId="0A9E6469" w14:textId="77777777" w:rsidR="003F6D89" w:rsidRPr="00E9439B" w:rsidRDefault="003F6D89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  <w:u w:val="single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9809CC" wp14:editId="3CC6627F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360045</wp:posOffset>
                      </wp:positionV>
                      <wp:extent cx="777600" cy="0"/>
                      <wp:effectExtent l="0" t="0" r="0" b="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EE2D8" id="Düz Bağlayıcı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28.35pt" to="72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" strokecolor="black [3040]"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1871" w:type="dxa"/>
            <w:vAlign w:val="center"/>
          </w:tcPr>
          <w:p w14:paraId="797ED0F4" w14:textId="77777777" w:rsidR="003F6D89" w:rsidRPr="00E9439B" w:rsidRDefault="003F6D89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8C588E" wp14:editId="21BD671C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360045</wp:posOffset>
                      </wp:positionV>
                      <wp:extent cx="777600" cy="0"/>
                      <wp:effectExtent l="0" t="0" r="0" b="0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A9310" id="Düz Bağlayıcı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28.35pt" to="72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" strokecolor="black [3040]"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1871" w:type="dxa"/>
            <w:vAlign w:val="center"/>
          </w:tcPr>
          <w:p w14:paraId="1123256B" w14:textId="77777777" w:rsidR="003F6D89" w:rsidRPr="00E9439B" w:rsidRDefault="003F6D89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71A86C2" wp14:editId="7A296B8B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360045</wp:posOffset>
                      </wp:positionV>
                      <wp:extent cx="7776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28DE1" id="Düz Bağlayıcı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28.35pt" to="72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" strokecolor="black [3040]">
                      <w10:wrap type="tight" anchory="line"/>
                    </v:line>
                  </w:pict>
                </mc:Fallback>
              </mc:AlternateContent>
            </w:r>
          </w:p>
        </w:tc>
      </w:tr>
    </w:tbl>
    <w:p w14:paraId="67662E41" w14:textId="77777777" w:rsidR="00EB58AC" w:rsidRDefault="00EB58AC" w:rsidP="00EB58AC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027EEB5C" w14:textId="77777777" w:rsidR="00E53368" w:rsidRDefault="00E53368" w:rsidP="00E53368">
      <w:pPr>
        <w:tabs>
          <w:tab w:val="left" w:pos="6315"/>
          <w:tab w:val="left" w:pos="8627"/>
        </w:tabs>
        <w:spacing w:before="240"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5A17DB99" w14:textId="77777777" w:rsidR="00E53368" w:rsidRDefault="005949EF" w:rsidP="00E53368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Times New Roman" w:hAnsi="Times New Roman" w:cs="Times New Roman"/>
          <w:b/>
          <w:sz w:val="14"/>
          <w:szCs w:val="14"/>
        </w:rPr>
      </w:pPr>
      <w:hyperlink r:id="rId14" w:history="1">
        <w:r w:rsidR="00E53368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E53368" w:rsidSect="007540DF">
      <w:headerReference w:type="default" r:id="rId15"/>
      <w:pgSz w:w="16838" w:h="11906" w:orient="landscape"/>
      <w:pgMar w:top="567" w:right="820" w:bottom="70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9F0B" w14:textId="77777777" w:rsidR="005949EF" w:rsidRDefault="005949EF" w:rsidP="005E4938">
      <w:pPr>
        <w:spacing w:after="0" w:line="240" w:lineRule="auto"/>
      </w:pPr>
      <w:r>
        <w:separator/>
      </w:r>
    </w:p>
  </w:endnote>
  <w:endnote w:type="continuationSeparator" w:id="0">
    <w:p w14:paraId="08A60D1F" w14:textId="77777777" w:rsidR="005949EF" w:rsidRDefault="005949E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E17F4FA" w14:textId="77777777" w:rsidR="00E53368" w:rsidRDefault="00E53368" w:rsidP="00E53368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181DE90C" w14:textId="77777777" w:rsidR="00E53368" w:rsidRDefault="00E53368" w:rsidP="00E53368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BCAA" w14:textId="77777777" w:rsidR="005949EF" w:rsidRDefault="005949EF" w:rsidP="005E4938">
      <w:pPr>
        <w:spacing w:after="0" w:line="240" w:lineRule="auto"/>
      </w:pPr>
      <w:r>
        <w:separator/>
      </w:r>
    </w:p>
  </w:footnote>
  <w:footnote w:type="continuationSeparator" w:id="0">
    <w:p w14:paraId="3879811B" w14:textId="77777777" w:rsidR="005949EF" w:rsidRDefault="005949E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5949EF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08F9B4C5">
          <wp:simplePos x="0" y="0"/>
          <wp:positionH relativeFrom="column">
            <wp:posOffset>3110572</wp:posOffset>
          </wp:positionH>
          <wp:positionV relativeFrom="paragraph">
            <wp:posOffset>-7376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4" name="Resim 4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C24B540" w14:textId="77777777" w:rsidR="00E53368" w:rsidRDefault="00E53368" w:rsidP="00E53368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ACIBADEM MEHMET ALI AYDINLAR UNIVERSITY</w:t>
    </w:r>
  </w:p>
  <w:p w14:paraId="4B02C4D0" w14:textId="470E1A3B" w:rsidR="005E4938" w:rsidRDefault="00E53368" w:rsidP="00E53368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GRADUATE SCHOOL OF HEALTH SCIENCES</w:t>
    </w:r>
  </w:p>
  <w:p w14:paraId="031125AD" w14:textId="12156FD8" w:rsidR="001D408F" w:rsidRPr="00B960BC" w:rsidRDefault="001D408F" w:rsidP="00E53368">
    <w:pPr>
      <w:spacing w:after="0"/>
      <w:jc w:val="center"/>
      <w:rPr>
        <w:rFonts w:ascii="Book Antiqua" w:hAnsi="Book Antiqua"/>
        <w:b/>
        <w:color w:val="1F497D" w:themeColor="text2"/>
      </w:rPr>
    </w:pPr>
    <w:r w:rsidRPr="00B960BC">
      <w:rPr>
        <w:rFonts w:ascii="Book Antiqua" w:hAnsi="Book Antiqua"/>
        <w:b/>
        <w:color w:val="1F497D" w:themeColor="text2"/>
      </w:rPr>
      <w:t>ORPHEUS CRITERIA DECLARATION FORM</w:t>
    </w:r>
  </w:p>
  <w:p w14:paraId="2FEE6820" w14:textId="015788CC" w:rsidR="005E4938" w:rsidRDefault="005949EF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5949EF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BBBA" w14:textId="77777777" w:rsidR="003911FB" w:rsidRDefault="003911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700224" behindDoc="1" locked="0" layoutInCell="1" allowOverlap="1" wp14:anchorId="7EBBB017" wp14:editId="45F56D94">
          <wp:simplePos x="0" y="0"/>
          <wp:positionH relativeFrom="column">
            <wp:posOffset>4645953</wp:posOffset>
          </wp:positionH>
          <wp:positionV relativeFrom="paragraph">
            <wp:posOffset>-6985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12" name="Resim 1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39F92" w14:textId="77777777" w:rsidR="003911FB" w:rsidRDefault="003911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F4D6513" w14:textId="77777777" w:rsidR="003911FB" w:rsidRDefault="003911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372B7D38" w14:textId="77777777" w:rsidR="003911FB" w:rsidRDefault="003911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7ACECE65" w14:textId="77777777" w:rsidR="00B960BC" w:rsidRDefault="00B960BC" w:rsidP="00B960BC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ACIBADEM MEHMET ALI AYDINLAR UNIVERSITY</w:t>
    </w:r>
  </w:p>
  <w:p w14:paraId="6AD0F020" w14:textId="77777777" w:rsidR="00B960BC" w:rsidRDefault="00B960BC" w:rsidP="00B960BC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GRADUATE SCHOOL OF HEALTH SCIENCES</w:t>
    </w:r>
  </w:p>
  <w:p w14:paraId="6C98EA24" w14:textId="77777777" w:rsidR="00B960BC" w:rsidRPr="00B960BC" w:rsidRDefault="00B960BC" w:rsidP="00B960BC">
    <w:pPr>
      <w:spacing w:after="0"/>
      <w:jc w:val="center"/>
      <w:rPr>
        <w:rFonts w:ascii="Book Antiqua" w:hAnsi="Book Antiqua"/>
        <w:b/>
        <w:color w:val="1F497D" w:themeColor="text2"/>
      </w:rPr>
    </w:pPr>
    <w:r w:rsidRPr="00B960BC">
      <w:rPr>
        <w:rFonts w:ascii="Book Antiqua" w:hAnsi="Book Antiqua"/>
        <w:b/>
        <w:color w:val="1F497D" w:themeColor="text2"/>
      </w:rPr>
      <w:t>ORPHEUS CRITERIA DECLARATION FORM</w:t>
    </w:r>
  </w:p>
  <w:p w14:paraId="14403847" w14:textId="79537F73" w:rsidR="003911FB" w:rsidRDefault="0058450F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9200" behindDoc="1" locked="0" layoutInCell="0" allowOverlap="1" wp14:anchorId="2D5EACD9" wp14:editId="18C5DA46">
          <wp:simplePos x="0" y="0"/>
          <wp:positionH relativeFrom="margin">
            <wp:align>center</wp:align>
          </wp:positionH>
          <wp:positionV relativeFrom="margin">
            <wp:posOffset>2409190</wp:posOffset>
          </wp:positionV>
          <wp:extent cx="1943100" cy="2167255"/>
          <wp:effectExtent l="0" t="0" r="0" b="444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16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7655C"/>
    <w:multiLevelType w:val="hybridMultilevel"/>
    <w:tmpl w:val="8A3EE80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84AC1"/>
    <w:multiLevelType w:val="hybridMultilevel"/>
    <w:tmpl w:val="1266187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6DD2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2606"/>
    <w:rsid w:val="000A33B1"/>
    <w:rsid w:val="000B1735"/>
    <w:rsid w:val="000B3CAE"/>
    <w:rsid w:val="000C1FBD"/>
    <w:rsid w:val="000C7B30"/>
    <w:rsid w:val="000E326C"/>
    <w:rsid w:val="000E36EC"/>
    <w:rsid w:val="000F14E8"/>
    <w:rsid w:val="000F4D03"/>
    <w:rsid w:val="000F5FD4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66BB5"/>
    <w:rsid w:val="00171D89"/>
    <w:rsid w:val="0017327F"/>
    <w:rsid w:val="00175D50"/>
    <w:rsid w:val="0018396F"/>
    <w:rsid w:val="00196A0A"/>
    <w:rsid w:val="001A7FC0"/>
    <w:rsid w:val="001C5B26"/>
    <w:rsid w:val="001D408F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1461D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820CF"/>
    <w:rsid w:val="003911FB"/>
    <w:rsid w:val="0039143A"/>
    <w:rsid w:val="00393768"/>
    <w:rsid w:val="003A1E0D"/>
    <w:rsid w:val="003A2A11"/>
    <w:rsid w:val="003C56DC"/>
    <w:rsid w:val="003D024E"/>
    <w:rsid w:val="003D0C52"/>
    <w:rsid w:val="003D1007"/>
    <w:rsid w:val="003D2139"/>
    <w:rsid w:val="003F6D89"/>
    <w:rsid w:val="003F7296"/>
    <w:rsid w:val="003F7EDF"/>
    <w:rsid w:val="004013B8"/>
    <w:rsid w:val="00401935"/>
    <w:rsid w:val="00410DBE"/>
    <w:rsid w:val="00416118"/>
    <w:rsid w:val="004179CD"/>
    <w:rsid w:val="00421132"/>
    <w:rsid w:val="004351A6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E01A1"/>
    <w:rsid w:val="004E77ED"/>
    <w:rsid w:val="004F2BA1"/>
    <w:rsid w:val="004F3773"/>
    <w:rsid w:val="004F39AB"/>
    <w:rsid w:val="004F4D45"/>
    <w:rsid w:val="004F53BE"/>
    <w:rsid w:val="004F6374"/>
    <w:rsid w:val="0050522A"/>
    <w:rsid w:val="00512493"/>
    <w:rsid w:val="00514379"/>
    <w:rsid w:val="00522F41"/>
    <w:rsid w:val="00525AE5"/>
    <w:rsid w:val="0053036B"/>
    <w:rsid w:val="00531ECD"/>
    <w:rsid w:val="00535D0A"/>
    <w:rsid w:val="00547C57"/>
    <w:rsid w:val="00551659"/>
    <w:rsid w:val="00556534"/>
    <w:rsid w:val="00572D06"/>
    <w:rsid w:val="005759B1"/>
    <w:rsid w:val="00583BF5"/>
    <w:rsid w:val="0058450F"/>
    <w:rsid w:val="005866B5"/>
    <w:rsid w:val="005949EF"/>
    <w:rsid w:val="005A1391"/>
    <w:rsid w:val="005A16EB"/>
    <w:rsid w:val="005B2F39"/>
    <w:rsid w:val="005C0C7F"/>
    <w:rsid w:val="005E4938"/>
    <w:rsid w:val="005E64AE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24ABA"/>
    <w:rsid w:val="007324F2"/>
    <w:rsid w:val="00732CAE"/>
    <w:rsid w:val="00733245"/>
    <w:rsid w:val="00733939"/>
    <w:rsid w:val="0073461D"/>
    <w:rsid w:val="00735D5F"/>
    <w:rsid w:val="007540D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141C"/>
    <w:rsid w:val="007F39EC"/>
    <w:rsid w:val="007F3AB4"/>
    <w:rsid w:val="00805C69"/>
    <w:rsid w:val="00806492"/>
    <w:rsid w:val="00832B2E"/>
    <w:rsid w:val="00834CF0"/>
    <w:rsid w:val="0084056B"/>
    <w:rsid w:val="008416F1"/>
    <w:rsid w:val="008439E0"/>
    <w:rsid w:val="00867DC0"/>
    <w:rsid w:val="00871B54"/>
    <w:rsid w:val="008757B9"/>
    <w:rsid w:val="00877AFE"/>
    <w:rsid w:val="00894A11"/>
    <w:rsid w:val="008A577A"/>
    <w:rsid w:val="008A7D03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226B8"/>
    <w:rsid w:val="009632B6"/>
    <w:rsid w:val="009709D3"/>
    <w:rsid w:val="00985567"/>
    <w:rsid w:val="0099527A"/>
    <w:rsid w:val="00995D2C"/>
    <w:rsid w:val="00996AC1"/>
    <w:rsid w:val="009A2661"/>
    <w:rsid w:val="009A4867"/>
    <w:rsid w:val="009A6EE4"/>
    <w:rsid w:val="009B2B05"/>
    <w:rsid w:val="009C688C"/>
    <w:rsid w:val="009D3DE0"/>
    <w:rsid w:val="009E6F75"/>
    <w:rsid w:val="009F0DF8"/>
    <w:rsid w:val="009F3BD3"/>
    <w:rsid w:val="009F49C1"/>
    <w:rsid w:val="00A01EF6"/>
    <w:rsid w:val="00A02BF1"/>
    <w:rsid w:val="00A036BE"/>
    <w:rsid w:val="00A33DAF"/>
    <w:rsid w:val="00A36E93"/>
    <w:rsid w:val="00A46C32"/>
    <w:rsid w:val="00A515F3"/>
    <w:rsid w:val="00A54D87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1544F"/>
    <w:rsid w:val="00B335D8"/>
    <w:rsid w:val="00B343FB"/>
    <w:rsid w:val="00B43B43"/>
    <w:rsid w:val="00B447EA"/>
    <w:rsid w:val="00B54E79"/>
    <w:rsid w:val="00B5618E"/>
    <w:rsid w:val="00B57683"/>
    <w:rsid w:val="00B61A4D"/>
    <w:rsid w:val="00B63417"/>
    <w:rsid w:val="00B6578B"/>
    <w:rsid w:val="00B74B09"/>
    <w:rsid w:val="00B8613C"/>
    <w:rsid w:val="00B929F8"/>
    <w:rsid w:val="00B93C90"/>
    <w:rsid w:val="00B960BC"/>
    <w:rsid w:val="00BA7100"/>
    <w:rsid w:val="00BB2B2E"/>
    <w:rsid w:val="00BB74ED"/>
    <w:rsid w:val="00BD1346"/>
    <w:rsid w:val="00BD1C9B"/>
    <w:rsid w:val="00BD2BF3"/>
    <w:rsid w:val="00BE03C4"/>
    <w:rsid w:val="00BE6A22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94B41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68E0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063F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53368"/>
    <w:rsid w:val="00E7003B"/>
    <w:rsid w:val="00E81D2C"/>
    <w:rsid w:val="00E9439B"/>
    <w:rsid w:val="00EB58AC"/>
    <w:rsid w:val="00EB683E"/>
    <w:rsid w:val="00EC315B"/>
    <w:rsid w:val="00EC3A55"/>
    <w:rsid w:val="00EE4068"/>
    <w:rsid w:val="00EF7DB5"/>
    <w:rsid w:val="00F020FA"/>
    <w:rsid w:val="00F0394E"/>
    <w:rsid w:val="00F0477F"/>
    <w:rsid w:val="00F047A9"/>
    <w:rsid w:val="00F31183"/>
    <w:rsid w:val="00F550BE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msobodytextindent"/>
    <w:uiPriority w:val="99"/>
    <w:locked/>
    <w:rsid w:val="00DF063F"/>
  </w:style>
  <w:style w:type="paragraph" w:customStyle="1" w:styleId="msobodytextindent">
    <w:name w:val="msobodytextindent"/>
    <w:basedOn w:val="Normal"/>
    <w:link w:val="GvdeMetniGirintisiChar"/>
    <w:uiPriority w:val="99"/>
    <w:rsid w:val="00DF063F"/>
    <w:pPr>
      <w:spacing w:after="120" w:line="254" w:lineRule="auto"/>
      <w:ind w:left="283"/>
    </w:pPr>
  </w:style>
  <w:style w:type="paragraph" w:styleId="ResimYazs">
    <w:name w:val="caption"/>
    <w:basedOn w:val="Normal"/>
    <w:next w:val="Normal"/>
    <w:uiPriority w:val="35"/>
    <w:unhideWhenUsed/>
    <w:qFormat/>
    <w:rsid w:val="003820CF"/>
    <w:pPr>
      <w:spacing w:line="240" w:lineRule="auto"/>
    </w:pPr>
    <w:rPr>
      <w:i/>
      <w:iCs/>
      <w:color w:val="1F497D" w:themeColor="text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cimagoj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/jcr/ho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cibadem.edu.tr/sites/default/files/document/acibadem-mehmet-ali-aydinlar-universitesi-lisansustu-egitim-ogretim-ve-sinav-yonetmeligi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1825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75</cp:revision>
  <cp:lastPrinted>2026-03-10T08:33:00Z</cp:lastPrinted>
  <dcterms:created xsi:type="dcterms:W3CDTF">2025-12-09T06:29:00Z</dcterms:created>
  <dcterms:modified xsi:type="dcterms:W3CDTF">2026-06-24T05:51:00Z</dcterms:modified>
</cp:coreProperties>
</file>