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70DB" w14:textId="77777777" w:rsidR="00D948BA" w:rsidRPr="0003283C" w:rsidRDefault="00D948BA" w:rsidP="00D948BA">
      <w:pPr>
        <w:contextualSpacing/>
        <w:jc w:val="center"/>
        <w:rPr>
          <w:rFonts w:ascii="Book Antiqua" w:hAnsi="Book Antiqua"/>
        </w:rPr>
      </w:pPr>
    </w:p>
    <w:p w14:paraId="7647369B" w14:textId="77777777" w:rsidR="00D948BA" w:rsidRPr="0013153B" w:rsidRDefault="00D948BA" w:rsidP="00D948BA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 w:rsidRPr="0013153B">
        <w:rPr>
          <w:rFonts w:ascii="Book Antiqua" w:hAnsi="Book Antiqua"/>
          <w:b/>
        </w:rPr>
        <w:t>…/…/20</w:t>
      </w:r>
      <w:proofErr w:type="gramStart"/>
      <w:r w:rsidR="0013153B" w:rsidRPr="0013153B">
        <w:rPr>
          <w:rFonts w:ascii="Book Antiqua" w:hAnsi="Book Antiqua"/>
          <w:b/>
        </w:rPr>
        <w:t>..</w:t>
      </w:r>
      <w:proofErr w:type="gramEnd"/>
    </w:p>
    <w:p w14:paraId="2506C93A" w14:textId="196FB740" w:rsidR="00D948BA" w:rsidRPr="00286CEC" w:rsidRDefault="00286CEC" w:rsidP="00286CEC">
      <w:pPr>
        <w:spacing w:after="0" w:line="240" w:lineRule="auto"/>
        <w:jc w:val="center"/>
        <w:rPr>
          <w:rFonts w:ascii="Book Antiqua" w:hAnsi="Book Antiqua"/>
          <w:b/>
        </w:rPr>
      </w:pPr>
      <w:r w:rsidRPr="00286CEC">
        <w:rPr>
          <w:rFonts w:ascii="Book Antiqua" w:hAnsi="Book Antiqua"/>
          <w:b/>
        </w:rPr>
        <w:t>SOSYAL BİLİMLER ENSTİTÜSÜ</w:t>
      </w:r>
      <w:r w:rsidRPr="00286CEC">
        <w:rPr>
          <w:rFonts w:ascii="Book Antiqua" w:hAnsi="Book Antiqua"/>
          <w:b/>
        </w:rPr>
        <w:t xml:space="preserve"> </w:t>
      </w:r>
      <w:r w:rsidR="0013153B" w:rsidRPr="00286CEC">
        <w:rPr>
          <w:rFonts w:ascii="Book Antiqua" w:hAnsi="Book Antiqua"/>
          <w:b/>
        </w:rPr>
        <w:t>MÜDÜRLÜĞÜ</w:t>
      </w:r>
      <w:r w:rsidR="00D948BA" w:rsidRPr="00286CEC">
        <w:rPr>
          <w:rFonts w:ascii="Book Antiqua" w:hAnsi="Book Antiqua"/>
          <w:b/>
        </w:rPr>
        <w:t>NE</w:t>
      </w:r>
    </w:p>
    <w:p w14:paraId="106285B9" w14:textId="77777777" w:rsidR="00D948BA" w:rsidRPr="00286CEC" w:rsidRDefault="00D948BA" w:rsidP="00D948BA">
      <w:pPr>
        <w:tabs>
          <w:tab w:val="left" w:pos="-46"/>
        </w:tabs>
        <w:rPr>
          <w:rFonts w:ascii="Book Antiqua" w:hAnsi="Book Antiqua"/>
        </w:rPr>
      </w:pPr>
    </w:p>
    <w:p w14:paraId="2EB0C0E8" w14:textId="77777777" w:rsidR="00D948BA" w:rsidRPr="0003283C" w:rsidRDefault="0013153B" w:rsidP="0013153B">
      <w:pPr>
        <w:pStyle w:val="GvdeMetni"/>
        <w:spacing w:line="276" w:lineRule="auto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20</w:t>
      </w:r>
      <w:proofErr w:type="gramStart"/>
      <w:r>
        <w:rPr>
          <w:rFonts w:ascii="Book Antiqua" w:hAnsi="Book Antiqua"/>
          <w:sz w:val="24"/>
          <w:szCs w:val="24"/>
        </w:rPr>
        <w:t>.</w:t>
      </w:r>
      <w:r w:rsidR="00D948BA" w:rsidRPr="0003283C">
        <w:rPr>
          <w:rFonts w:ascii="Book Antiqua" w:hAnsi="Book Antiqua"/>
          <w:sz w:val="24"/>
          <w:szCs w:val="24"/>
        </w:rPr>
        <w:t>.</w:t>
      </w:r>
      <w:proofErr w:type="gramEnd"/>
      <w:r>
        <w:rPr>
          <w:rFonts w:ascii="Book Antiqua" w:hAnsi="Book Antiqua"/>
          <w:sz w:val="24"/>
          <w:szCs w:val="24"/>
        </w:rPr>
        <w:t>-20.. Eğitim-Öğretim yılı Güz/Bahar Döneminde ………………………………………………</w:t>
      </w:r>
      <w:r w:rsidR="00D948BA" w:rsidRPr="0003283C">
        <w:rPr>
          <w:rFonts w:ascii="Book Antiqua" w:hAnsi="Book Antiqua"/>
          <w:sz w:val="24"/>
          <w:szCs w:val="24"/>
        </w:rPr>
        <w:t xml:space="preserve">  Programından özel öğrenci statüsünde ders almak istiyorum. </w:t>
      </w:r>
    </w:p>
    <w:p w14:paraId="4DE54EAF" w14:textId="77777777" w:rsidR="00D948BA" w:rsidRPr="0003283C" w:rsidRDefault="00D948BA" w:rsidP="00D948BA">
      <w:pPr>
        <w:pStyle w:val="GvdeMetni"/>
        <w:spacing w:line="276" w:lineRule="auto"/>
        <w:rPr>
          <w:rFonts w:ascii="Book Antiqua" w:hAnsi="Book Antiqua"/>
          <w:sz w:val="24"/>
          <w:szCs w:val="24"/>
        </w:rPr>
      </w:pPr>
    </w:p>
    <w:p w14:paraId="71087792" w14:textId="77777777" w:rsidR="00D948BA" w:rsidRPr="0003283C" w:rsidRDefault="00D948BA" w:rsidP="00D948BA">
      <w:pPr>
        <w:pStyle w:val="GvdeMetni"/>
        <w:spacing w:line="276" w:lineRule="auto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ab/>
        <w:t>Gereği için bilgilerinize saygılarımla arz ederim.</w:t>
      </w:r>
    </w:p>
    <w:p w14:paraId="6CE020BC" w14:textId="77777777" w:rsidR="00D948BA" w:rsidRPr="0003283C" w:rsidRDefault="00D948BA" w:rsidP="00D948BA">
      <w:pPr>
        <w:pStyle w:val="GvdeMetni"/>
        <w:rPr>
          <w:rFonts w:ascii="Book Antiqua" w:hAnsi="Book Antiqua"/>
          <w:sz w:val="24"/>
          <w:szCs w:val="24"/>
        </w:rPr>
      </w:pPr>
    </w:p>
    <w:p w14:paraId="6D54C082" w14:textId="77777777" w:rsidR="00D948BA" w:rsidRPr="0003283C" w:rsidRDefault="00D948BA" w:rsidP="00D948BA">
      <w:pPr>
        <w:pStyle w:val="GvdeMetni"/>
        <w:ind w:left="2124"/>
        <w:rPr>
          <w:rFonts w:ascii="Book Antiqua" w:hAnsi="Book Antiqua"/>
          <w:szCs w:val="24"/>
        </w:rPr>
      </w:pP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</w:p>
    <w:p w14:paraId="676A30F0" w14:textId="77777777" w:rsidR="00D948BA" w:rsidRPr="0003283C" w:rsidRDefault="00D948BA" w:rsidP="00D948BA">
      <w:pPr>
        <w:pStyle w:val="msobodytextindent"/>
        <w:ind w:left="7080" w:hanging="46"/>
        <w:rPr>
          <w:rFonts w:ascii="Book Antiqua" w:hAnsi="Book Antiqua"/>
          <w:szCs w:val="24"/>
        </w:rPr>
      </w:pP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  <w:t xml:space="preserve">             ................................................</w:t>
      </w:r>
    </w:p>
    <w:p w14:paraId="6FE44ED0" w14:textId="39BA9BED" w:rsidR="0013153B" w:rsidRPr="00C670C5" w:rsidRDefault="00D948BA" w:rsidP="0013153B">
      <w:pPr>
        <w:tabs>
          <w:tab w:val="left" w:pos="-46"/>
        </w:tabs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75559" w:rsidRPr="00C670C5">
        <w:rPr>
          <w:rFonts w:ascii="Book Antiqua" w:hAnsi="Book Antiqua"/>
          <w:b/>
          <w:sz w:val="24"/>
          <w:szCs w:val="24"/>
        </w:rPr>
        <w:t xml:space="preserve">Öğrenci </w:t>
      </w:r>
      <w:r w:rsidR="0013153B" w:rsidRPr="00C670C5">
        <w:rPr>
          <w:rFonts w:ascii="Book Antiqua" w:hAnsi="Book Antiqua"/>
          <w:b/>
          <w:sz w:val="24"/>
          <w:szCs w:val="24"/>
        </w:rPr>
        <w:t xml:space="preserve">Ad </w:t>
      </w:r>
      <w:proofErr w:type="spellStart"/>
      <w:r w:rsidR="0013153B" w:rsidRPr="00C670C5">
        <w:rPr>
          <w:rFonts w:ascii="Book Antiqua" w:hAnsi="Book Antiqua"/>
          <w:b/>
          <w:sz w:val="24"/>
          <w:szCs w:val="24"/>
        </w:rPr>
        <w:t>Soyad</w:t>
      </w:r>
      <w:proofErr w:type="spellEnd"/>
    </w:p>
    <w:p w14:paraId="24B0636C" w14:textId="77777777" w:rsidR="0013153B" w:rsidRPr="00C670C5" w:rsidRDefault="0013153B" w:rsidP="0013153B">
      <w:pPr>
        <w:tabs>
          <w:tab w:val="left" w:pos="-46"/>
        </w:tabs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</w:r>
      <w:r w:rsidRPr="00C670C5">
        <w:rPr>
          <w:rFonts w:ascii="Book Antiqua" w:hAnsi="Book Antiqua"/>
          <w:b/>
          <w:sz w:val="24"/>
          <w:szCs w:val="24"/>
        </w:rPr>
        <w:tab/>
        <w:t xml:space="preserve">      İmza</w:t>
      </w:r>
    </w:p>
    <w:p w14:paraId="1DE2E267" w14:textId="77777777"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sz w:val="24"/>
          <w:szCs w:val="24"/>
        </w:rPr>
      </w:pPr>
    </w:p>
    <w:p w14:paraId="24145DCA" w14:textId="77777777"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C5ED617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Adres:</w:t>
      </w:r>
      <w:r w:rsidRPr="0003283C">
        <w:rPr>
          <w:rFonts w:ascii="Book Antiqua" w:hAnsi="Book Antiqua"/>
          <w:sz w:val="24"/>
          <w:szCs w:val="24"/>
        </w:rPr>
        <w:tab/>
        <w:t>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</w:t>
      </w:r>
    </w:p>
    <w:p w14:paraId="1D4803AE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</w:t>
      </w:r>
    </w:p>
    <w:p w14:paraId="6EC1DD16" w14:textId="77777777" w:rsidR="00D948BA" w:rsidRPr="0003283C" w:rsidRDefault="00D948BA" w:rsidP="00D948BA">
      <w:pPr>
        <w:tabs>
          <w:tab w:val="left" w:pos="-46"/>
          <w:tab w:val="center" w:pos="0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</w:t>
      </w:r>
    </w:p>
    <w:p w14:paraId="1E4B7BA5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Telefon:</w:t>
      </w:r>
      <w:r w:rsidRPr="0003283C">
        <w:rPr>
          <w:rFonts w:ascii="Book Antiqua" w:hAnsi="Book Antiqua"/>
          <w:b/>
          <w:sz w:val="24"/>
          <w:szCs w:val="24"/>
        </w:rPr>
        <w:t xml:space="preserve"> Ev: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...............................</w:t>
      </w:r>
    </w:p>
    <w:p w14:paraId="50D33D16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</w:rPr>
        <w:t>İş: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</w:t>
      </w:r>
    </w:p>
    <w:p w14:paraId="52DB4E28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</w:p>
    <w:p w14:paraId="42523437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</w:rPr>
        <w:t>Cep Tel: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 xml:space="preserve"> ………………………………………………………………………………...</w:t>
      </w:r>
    </w:p>
    <w:p w14:paraId="66A9FA18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21EC5BF0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E-posta:</w:t>
      </w:r>
      <w:r w:rsidRPr="0003283C"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>.........................................................@.......................................................................</w:t>
      </w:r>
    </w:p>
    <w:p w14:paraId="038FCB47" w14:textId="77777777"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14:paraId="3E76020A" w14:textId="77777777"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b/>
          <w:sz w:val="24"/>
          <w:szCs w:val="24"/>
        </w:rPr>
      </w:pPr>
    </w:p>
    <w:p w14:paraId="503909A8" w14:textId="77777777" w:rsidR="00D948BA" w:rsidRPr="0003283C" w:rsidRDefault="00D948BA" w:rsidP="00D948BA">
      <w:pPr>
        <w:contextualSpacing/>
        <w:rPr>
          <w:rFonts w:ascii="Book Antiqua" w:hAnsi="Book Antiqua"/>
        </w:rPr>
      </w:pPr>
      <w:r w:rsidRPr="0003283C">
        <w:rPr>
          <w:rFonts w:ascii="Book Antiqua" w:hAnsi="Book Antiqua"/>
        </w:rPr>
        <w:t>EKLER:</w:t>
      </w:r>
    </w:p>
    <w:p w14:paraId="37344B92" w14:textId="77777777"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Diploma Fotokopisi</w:t>
      </w:r>
    </w:p>
    <w:p w14:paraId="6C43FC33" w14:textId="77777777"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Transkript Fotokopisi</w:t>
      </w:r>
    </w:p>
    <w:p w14:paraId="072F1A68" w14:textId="77777777"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Nüfus Cüzdanı Fotokopisi</w:t>
      </w:r>
    </w:p>
    <w:p w14:paraId="3514AE38" w14:textId="46FC99FB" w:rsidR="00D948BA" w:rsidRPr="0003283C" w:rsidRDefault="00D75559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Özgeçmiş </w:t>
      </w:r>
    </w:p>
    <w:p w14:paraId="756C7B26" w14:textId="473D3648" w:rsidR="00D948BA" w:rsidRPr="00D948BA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Yabancı Dil Belgesi (</w:t>
      </w:r>
      <w:r w:rsidR="00D75559">
        <w:rPr>
          <w:rFonts w:ascii="Book Antiqua" w:hAnsi="Book Antiqua"/>
        </w:rPr>
        <w:t>Ders dili İngilizce olan p</w:t>
      </w:r>
      <w:r w:rsidRPr="00D948BA">
        <w:rPr>
          <w:rFonts w:ascii="Book Antiqua" w:hAnsi="Book Antiqua"/>
        </w:rPr>
        <w:t>rogramlar</w:t>
      </w:r>
      <w:r w:rsidR="00D75559">
        <w:rPr>
          <w:rFonts w:ascii="Book Antiqua" w:hAnsi="Book Antiqua"/>
        </w:rPr>
        <w:t>a</w:t>
      </w:r>
      <w:r w:rsidRPr="00D948BA">
        <w:rPr>
          <w:rFonts w:ascii="Book Antiqua" w:hAnsi="Book Antiqua"/>
        </w:rPr>
        <w:t xml:space="preserve"> başvurularda)</w:t>
      </w:r>
    </w:p>
    <w:p w14:paraId="5DBD54B8" w14:textId="77777777" w:rsidR="00D948BA" w:rsidRPr="0003283C" w:rsidRDefault="00D948BA" w:rsidP="00D948BA">
      <w:pPr>
        <w:pStyle w:val="ListeParagraf"/>
        <w:ind w:left="360"/>
        <w:rPr>
          <w:rFonts w:ascii="Book Antiqua" w:hAnsi="Book Antiqua"/>
        </w:rPr>
      </w:pPr>
    </w:p>
    <w:p w14:paraId="4367F0AF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0C8D8" w14:textId="77777777" w:rsidR="005869D8" w:rsidRDefault="005869D8" w:rsidP="005E4938">
      <w:pPr>
        <w:spacing w:after="0" w:line="240" w:lineRule="auto"/>
      </w:pPr>
      <w:r>
        <w:separator/>
      </w:r>
    </w:p>
  </w:endnote>
  <w:endnote w:type="continuationSeparator" w:id="0">
    <w:p w14:paraId="51F99963" w14:textId="77777777" w:rsidR="005869D8" w:rsidRDefault="005869D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CF0D1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84F3900" w14:textId="36DEB9AA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670C5">
      <w:t>43 74</w:t>
    </w:r>
    <w:r>
      <w:rPr>
        <w:b/>
      </w:rPr>
      <w:tab/>
      <w:t xml:space="preserve">E-Posta: </w:t>
    </w:r>
    <w:r w:rsidR="00286CEC">
      <w:t>sosbe</w:t>
    </w:r>
    <w:r w:rsidR="002C4F03" w:rsidRPr="002C4F03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CDBBC" w14:textId="77777777" w:rsidR="005869D8" w:rsidRDefault="005869D8" w:rsidP="005E4938">
      <w:pPr>
        <w:spacing w:after="0" w:line="240" w:lineRule="auto"/>
      </w:pPr>
      <w:r>
        <w:separator/>
      </w:r>
    </w:p>
  </w:footnote>
  <w:footnote w:type="continuationSeparator" w:id="0">
    <w:p w14:paraId="0B8D72BD" w14:textId="77777777" w:rsidR="005869D8" w:rsidRDefault="005869D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96284" w14:textId="77777777" w:rsidR="008A2D07" w:rsidRDefault="005869D8">
    <w:pPr>
      <w:pStyle w:val="stBilgi"/>
    </w:pPr>
    <w:r>
      <w:rPr>
        <w:noProof/>
        <w:lang w:eastAsia="tr-TR"/>
      </w:rPr>
      <w:pict w14:anchorId="638BE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9D16" w14:textId="77777777" w:rsidR="005E4938" w:rsidRPr="008D4E7D" w:rsidRDefault="00045514" w:rsidP="0013153B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A143CEB" wp14:editId="4571AC82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10895" cy="841375"/>
          <wp:effectExtent l="0" t="0" r="8255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0C91DF91" w14:textId="77777777" w:rsidR="00286CEC" w:rsidRDefault="00286CEC" w:rsidP="00286CEC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 ENSTİTÜSÜ</w:t>
    </w:r>
  </w:p>
  <w:p w14:paraId="24EDC4F5" w14:textId="0D5223A8" w:rsidR="008D4E7D" w:rsidRPr="008D4E7D" w:rsidRDefault="00450A8E" w:rsidP="00D948B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</w:t>
    </w:r>
    <w:r w:rsidR="00D948BA">
      <w:rPr>
        <w:rFonts w:ascii="Book Antiqua" w:hAnsi="Book Antiqua"/>
        <w:b/>
        <w:color w:val="1F497D" w:themeColor="text2"/>
        <w:sz w:val="24"/>
        <w:szCs w:val="24"/>
      </w:rPr>
      <w:t xml:space="preserve">ÖZEL ÖĞRENCİ BAŞVURU FORMU </w:t>
    </w:r>
  </w:p>
  <w:p w14:paraId="50A9A932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607E" w14:textId="77777777" w:rsidR="008A2D07" w:rsidRDefault="005869D8">
    <w:pPr>
      <w:pStyle w:val="stBilgi"/>
    </w:pPr>
    <w:r>
      <w:rPr>
        <w:noProof/>
        <w:lang w:eastAsia="tr-TR"/>
      </w:rPr>
      <w:pict w14:anchorId="34F3C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A3F"/>
    <w:multiLevelType w:val="hybridMultilevel"/>
    <w:tmpl w:val="86BA02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817CE"/>
    <w:rsid w:val="000B6627"/>
    <w:rsid w:val="000C0CDF"/>
    <w:rsid w:val="000D250C"/>
    <w:rsid w:val="000F4D03"/>
    <w:rsid w:val="00124CD1"/>
    <w:rsid w:val="00127786"/>
    <w:rsid w:val="0013153B"/>
    <w:rsid w:val="00151502"/>
    <w:rsid w:val="001A00DF"/>
    <w:rsid w:val="001D1A0F"/>
    <w:rsid w:val="001E29BF"/>
    <w:rsid w:val="001E6F44"/>
    <w:rsid w:val="001F7E12"/>
    <w:rsid w:val="00202D28"/>
    <w:rsid w:val="002118A6"/>
    <w:rsid w:val="0021653C"/>
    <w:rsid w:val="002671EA"/>
    <w:rsid w:val="00286CEC"/>
    <w:rsid w:val="002A4544"/>
    <w:rsid w:val="002C4F03"/>
    <w:rsid w:val="002F46BE"/>
    <w:rsid w:val="003005EB"/>
    <w:rsid w:val="00303C14"/>
    <w:rsid w:val="00346185"/>
    <w:rsid w:val="00355BE6"/>
    <w:rsid w:val="00374145"/>
    <w:rsid w:val="003E1283"/>
    <w:rsid w:val="004013B8"/>
    <w:rsid w:val="00401935"/>
    <w:rsid w:val="004069EF"/>
    <w:rsid w:val="00416118"/>
    <w:rsid w:val="00443CBE"/>
    <w:rsid w:val="00444899"/>
    <w:rsid w:val="0044532E"/>
    <w:rsid w:val="00450A8E"/>
    <w:rsid w:val="00457BD9"/>
    <w:rsid w:val="004C5825"/>
    <w:rsid w:val="004F39AB"/>
    <w:rsid w:val="00535AC4"/>
    <w:rsid w:val="00540752"/>
    <w:rsid w:val="00551659"/>
    <w:rsid w:val="00556534"/>
    <w:rsid w:val="00572D06"/>
    <w:rsid w:val="005869D8"/>
    <w:rsid w:val="005A16EB"/>
    <w:rsid w:val="005B5558"/>
    <w:rsid w:val="005D2D03"/>
    <w:rsid w:val="005D77EF"/>
    <w:rsid w:val="005E4938"/>
    <w:rsid w:val="005F0F69"/>
    <w:rsid w:val="00602CE0"/>
    <w:rsid w:val="0060704B"/>
    <w:rsid w:val="006670C9"/>
    <w:rsid w:val="006734FE"/>
    <w:rsid w:val="006E1F67"/>
    <w:rsid w:val="00715E2F"/>
    <w:rsid w:val="0072605C"/>
    <w:rsid w:val="00733245"/>
    <w:rsid w:val="00733939"/>
    <w:rsid w:val="007763B6"/>
    <w:rsid w:val="00784264"/>
    <w:rsid w:val="007942B1"/>
    <w:rsid w:val="007A09BB"/>
    <w:rsid w:val="007E70DD"/>
    <w:rsid w:val="007E7CBC"/>
    <w:rsid w:val="007F3850"/>
    <w:rsid w:val="007F48C4"/>
    <w:rsid w:val="008131D1"/>
    <w:rsid w:val="008369E4"/>
    <w:rsid w:val="00840D67"/>
    <w:rsid w:val="00844D9A"/>
    <w:rsid w:val="008729CC"/>
    <w:rsid w:val="008757B9"/>
    <w:rsid w:val="008A2D07"/>
    <w:rsid w:val="008C2CC4"/>
    <w:rsid w:val="008C718F"/>
    <w:rsid w:val="008D4E7D"/>
    <w:rsid w:val="008E3F4D"/>
    <w:rsid w:val="008F1881"/>
    <w:rsid w:val="008F48EF"/>
    <w:rsid w:val="00936151"/>
    <w:rsid w:val="00944F47"/>
    <w:rsid w:val="0095353B"/>
    <w:rsid w:val="00996AC1"/>
    <w:rsid w:val="00A7255C"/>
    <w:rsid w:val="00AE2C96"/>
    <w:rsid w:val="00AF3034"/>
    <w:rsid w:val="00AF5C0B"/>
    <w:rsid w:val="00B25230"/>
    <w:rsid w:val="00B326BE"/>
    <w:rsid w:val="00B40981"/>
    <w:rsid w:val="00B43B43"/>
    <w:rsid w:val="00B46F2A"/>
    <w:rsid w:val="00B61A4D"/>
    <w:rsid w:val="00BF0A8F"/>
    <w:rsid w:val="00C053DB"/>
    <w:rsid w:val="00C47194"/>
    <w:rsid w:val="00C670C5"/>
    <w:rsid w:val="00C71DFA"/>
    <w:rsid w:val="00C9018E"/>
    <w:rsid w:val="00CA3A5D"/>
    <w:rsid w:val="00CA49CA"/>
    <w:rsid w:val="00D1511B"/>
    <w:rsid w:val="00D223A7"/>
    <w:rsid w:val="00D43A56"/>
    <w:rsid w:val="00D6680A"/>
    <w:rsid w:val="00D75559"/>
    <w:rsid w:val="00D90530"/>
    <w:rsid w:val="00D91885"/>
    <w:rsid w:val="00D948BA"/>
    <w:rsid w:val="00D9712E"/>
    <w:rsid w:val="00DA4840"/>
    <w:rsid w:val="00E04C80"/>
    <w:rsid w:val="00E23580"/>
    <w:rsid w:val="00E35DB5"/>
    <w:rsid w:val="00E4394E"/>
    <w:rsid w:val="00E652F8"/>
    <w:rsid w:val="00E7003B"/>
    <w:rsid w:val="00EB683E"/>
    <w:rsid w:val="00EC59AE"/>
    <w:rsid w:val="00F104E4"/>
    <w:rsid w:val="00F24467"/>
    <w:rsid w:val="00F46EC0"/>
    <w:rsid w:val="00F619F1"/>
    <w:rsid w:val="00FA0FAE"/>
    <w:rsid w:val="00FC1778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F719DC"/>
  <w15:docId w15:val="{102E7C1B-5DB1-4759-9E9E-DBAD452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qFormat/>
    <w:rsid w:val="00D948BA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D948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D948B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D948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rsid w:val="00D948BA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zeltme">
    <w:name w:val="Revision"/>
    <w:hidden/>
    <w:uiPriority w:val="99"/>
    <w:semiHidden/>
    <w:rsid w:val="00D75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A99B-92DA-4E82-9F57-80D77F8A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2019-07-05T07:09:00Z</cp:lastPrinted>
  <dcterms:created xsi:type="dcterms:W3CDTF">2024-10-16T07:55:00Z</dcterms:created>
  <dcterms:modified xsi:type="dcterms:W3CDTF">2024-11-01T08:20:00Z</dcterms:modified>
</cp:coreProperties>
</file>