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F9014F3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5E5D0B78" w14:textId="77777777" w:rsidR="00CA727B" w:rsidRDefault="00CA727B" w:rsidP="00CA727B">
      <w:pPr>
        <w:ind w:firstLine="142"/>
        <w:rPr>
          <w:rFonts w:ascii="Book Antiqua" w:hAnsi="Book Antiqua"/>
          <w:b/>
        </w:rPr>
      </w:pPr>
    </w:p>
    <w:p w14:paraId="1BC7D60A" w14:textId="7298EDD1" w:rsidR="00CA727B" w:rsidRPr="007605BE" w:rsidRDefault="00CA727B" w:rsidP="00FE0393">
      <w:pPr>
        <w:ind w:left="142" w:firstLine="142"/>
        <w:rPr>
          <w:rFonts w:ascii="Book Antiqua" w:hAnsi="Book Antiqua"/>
          <w:b/>
          <w:sz w:val="20"/>
          <w:szCs w:val="20"/>
        </w:rPr>
      </w:pPr>
      <w:r w:rsidRPr="007605BE">
        <w:rPr>
          <w:rFonts w:ascii="Book Antiqua" w:hAnsi="Book Antiqua"/>
          <w:b/>
          <w:sz w:val="20"/>
          <w:szCs w:val="20"/>
        </w:rPr>
        <w:t>I – ÖĞRENCİ BİLGİLERİ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417"/>
        <w:gridCol w:w="1418"/>
      </w:tblGrid>
      <w:tr w:rsidR="008E7C01" w14:paraId="29CE94A2" w14:textId="77777777" w:rsidTr="00FE0393">
        <w:trPr>
          <w:trHeight w:val="567"/>
        </w:trPr>
        <w:tc>
          <w:tcPr>
            <w:tcW w:w="2268" w:type="dxa"/>
            <w:vAlign w:val="center"/>
          </w:tcPr>
          <w:p w14:paraId="105A6145" w14:textId="48B25C50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2835" w:type="dxa"/>
            <w:vAlign w:val="center"/>
          </w:tcPr>
          <w:p w14:paraId="765251BB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165F94" w14:textId="0D399075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>Soyad</w:t>
            </w:r>
          </w:p>
        </w:tc>
        <w:tc>
          <w:tcPr>
            <w:tcW w:w="2835" w:type="dxa"/>
            <w:gridSpan w:val="2"/>
            <w:vAlign w:val="center"/>
          </w:tcPr>
          <w:p w14:paraId="285D994B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E7C01" w14:paraId="5FFD9FCE" w14:textId="77777777" w:rsidTr="00FE0393">
        <w:trPr>
          <w:trHeight w:val="567"/>
        </w:trPr>
        <w:tc>
          <w:tcPr>
            <w:tcW w:w="2268" w:type="dxa"/>
            <w:vAlign w:val="center"/>
          </w:tcPr>
          <w:p w14:paraId="7528E224" w14:textId="38D45024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>Numara</w:t>
            </w:r>
          </w:p>
        </w:tc>
        <w:tc>
          <w:tcPr>
            <w:tcW w:w="2835" w:type="dxa"/>
            <w:vAlign w:val="center"/>
          </w:tcPr>
          <w:p w14:paraId="3C78705F" w14:textId="6F01198D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37BB890" w14:textId="7A581C7B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Program Adı </w:t>
            </w:r>
          </w:p>
        </w:tc>
        <w:tc>
          <w:tcPr>
            <w:tcW w:w="2835" w:type="dxa"/>
            <w:gridSpan w:val="2"/>
            <w:vAlign w:val="center"/>
          </w:tcPr>
          <w:p w14:paraId="6C645429" w14:textId="7685B93A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E7C01" w14:paraId="40764C1F" w14:textId="77777777" w:rsidTr="00FE0393">
        <w:trPr>
          <w:trHeight w:val="567"/>
        </w:trPr>
        <w:tc>
          <w:tcPr>
            <w:tcW w:w="2268" w:type="dxa"/>
            <w:vAlign w:val="center"/>
          </w:tcPr>
          <w:p w14:paraId="1FE885DE" w14:textId="517B93CB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>Tez Savunma Tarihi</w:t>
            </w:r>
          </w:p>
        </w:tc>
        <w:tc>
          <w:tcPr>
            <w:tcW w:w="2835" w:type="dxa"/>
            <w:vAlign w:val="center"/>
          </w:tcPr>
          <w:p w14:paraId="36645BEF" w14:textId="6340C4C2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327A1D6" w14:textId="128CDCE4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>Tez Savunma Saati</w:t>
            </w:r>
          </w:p>
        </w:tc>
        <w:tc>
          <w:tcPr>
            <w:tcW w:w="2835" w:type="dxa"/>
            <w:gridSpan w:val="2"/>
            <w:vAlign w:val="center"/>
          </w:tcPr>
          <w:p w14:paraId="6278698E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D01224" w14:paraId="498F2908" w14:textId="77777777" w:rsidTr="00FE0393">
        <w:trPr>
          <w:trHeight w:val="567"/>
        </w:trPr>
        <w:tc>
          <w:tcPr>
            <w:tcW w:w="2268" w:type="dxa"/>
            <w:vAlign w:val="center"/>
          </w:tcPr>
          <w:p w14:paraId="30FB2598" w14:textId="77777777" w:rsidR="00D01224" w:rsidRDefault="00D01224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Tez Danışmanı</w:t>
            </w:r>
          </w:p>
          <w:p w14:paraId="0E56ABF4" w14:textId="428CE183" w:rsidR="00D01224" w:rsidRPr="008E7C01" w:rsidRDefault="00D01224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Unvan Ad Soyad</w:t>
            </w:r>
          </w:p>
        </w:tc>
        <w:tc>
          <w:tcPr>
            <w:tcW w:w="2835" w:type="dxa"/>
            <w:vAlign w:val="center"/>
          </w:tcPr>
          <w:p w14:paraId="2E0F79F9" w14:textId="77777777" w:rsidR="00D01224" w:rsidRPr="008E7C01" w:rsidRDefault="00D01224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4382E0" w14:textId="77777777" w:rsidR="00D01224" w:rsidRDefault="00D01224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İkinci Tez Danışmanı</w:t>
            </w:r>
          </w:p>
          <w:p w14:paraId="22C70021" w14:textId="06C8711C" w:rsidR="00197D23" w:rsidRPr="00197D23" w:rsidRDefault="00D01224" w:rsidP="00197D23">
            <w:pPr>
              <w:rPr>
                <w:rFonts w:ascii="Book Antiqua" w:hAnsi="Book Antiqua"/>
                <w:i/>
                <w:iCs/>
                <w:sz w:val="17"/>
                <w:szCs w:val="17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Unvan Ad Soyad</w:t>
            </w:r>
            <w:r w:rsidR="00197D2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="00197D23" w:rsidRPr="00197D23">
              <w:rPr>
                <w:rFonts w:ascii="Book Antiqua" w:hAnsi="Book Antiqua"/>
                <w:i/>
                <w:iCs/>
                <w:sz w:val="17"/>
                <w:szCs w:val="17"/>
              </w:rPr>
              <w:t>(varsa)</w:t>
            </w:r>
          </w:p>
        </w:tc>
        <w:tc>
          <w:tcPr>
            <w:tcW w:w="2835" w:type="dxa"/>
            <w:gridSpan w:val="2"/>
            <w:vAlign w:val="center"/>
          </w:tcPr>
          <w:p w14:paraId="475CAE15" w14:textId="77777777" w:rsidR="00D01224" w:rsidRPr="008E7C01" w:rsidRDefault="00D01224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E7C01" w14:paraId="700510CD" w14:textId="32625665" w:rsidTr="00FE0393">
        <w:trPr>
          <w:trHeight w:val="567"/>
        </w:trPr>
        <w:tc>
          <w:tcPr>
            <w:tcW w:w="2268" w:type="dxa"/>
            <w:vAlign w:val="center"/>
          </w:tcPr>
          <w:p w14:paraId="15530B72" w14:textId="6AD24515" w:rsidR="008E7C01" w:rsidRPr="008E7C01" w:rsidRDefault="008E7C01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sz w:val="18"/>
                <w:szCs w:val="18"/>
              </w:rPr>
              <w:t xml:space="preserve">Tez Savunma Yeri </w:t>
            </w:r>
          </w:p>
        </w:tc>
        <w:tc>
          <w:tcPr>
            <w:tcW w:w="2835" w:type="dxa"/>
            <w:vAlign w:val="center"/>
          </w:tcPr>
          <w:p w14:paraId="0B1998BC" w14:textId="3D5B80F1" w:rsidR="008E7C01" w:rsidRPr="008E7C01" w:rsidRDefault="008E7C01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9B73A7" w14:textId="42E1CF73" w:rsidR="008E7C01" w:rsidRPr="008E7C01" w:rsidRDefault="008E7C01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sz w:val="18"/>
                <w:szCs w:val="18"/>
              </w:rPr>
              <w:t xml:space="preserve">Savunma Giriş Sayısı </w:t>
            </w:r>
          </w:p>
        </w:tc>
        <w:tc>
          <w:tcPr>
            <w:tcW w:w="1417" w:type="dxa"/>
            <w:vAlign w:val="center"/>
          </w:tcPr>
          <w:p w14:paraId="282F67F4" w14:textId="07048029" w:rsidR="008E7C01" w:rsidRPr="008E7C01" w:rsidRDefault="0009413A" w:rsidP="001C7FA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04521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E7C01">
              <w:rPr>
                <w:rFonts w:ascii="Book Antiqua" w:hAnsi="Book Antiqua"/>
                <w:b/>
                <w:sz w:val="18"/>
                <w:szCs w:val="18"/>
              </w:rPr>
              <w:t>Birinci</w:t>
            </w:r>
          </w:p>
        </w:tc>
        <w:tc>
          <w:tcPr>
            <w:tcW w:w="1418" w:type="dxa"/>
            <w:vAlign w:val="center"/>
          </w:tcPr>
          <w:p w14:paraId="01993A03" w14:textId="7DB0E9C1" w:rsidR="008E7C01" w:rsidRPr="008E7C01" w:rsidRDefault="0009413A" w:rsidP="001C7FA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97975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İ</w:t>
            </w:r>
            <w:r w:rsidR="008E7C01">
              <w:rPr>
                <w:rFonts w:ascii="Book Antiqua" w:hAnsi="Book Antiqua"/>
                <w:b/>
                <w:sz w:val="18"/>
                <w:szCs w:val="18"/>
              </w:rPr>
              <w:t>kinci</w:t>
            </w:r>
          </w:p>
        </w:tc>
      </w:tr>
      <w:tr w:rsidR="00D01224" w14:paraId="505BD685" w14:textId="77777777" w:rsidTr="00D01224">
        <w:trPr>
          <w:trHeight w:val="1134"/>
        </w:trPr>
        <w:tc>
          <w:tcPr>
            <w:tcW w:w="2268" w:type="dxa"/>
            <w:vAlign w:val="center"/>
          </w:tcPr>
          <w:p w14:paraId="2CF2C1E7" w14:textId="2F2719DD" w:rsidR="00D01224" w:rsidRPr="008E7C01" w:rsidRDefault="00D01224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Tez Başlığı</w:t>
            </w:r>
          </w:p>
        </w:tc>
        <w:tc>
          <w:tcPr>
            <w:tcW w:w="7938" w:type="dxa"/>
            <w:gridSpan w:val="4"/>
            <w:vAlign w:val="center"/>
          </w:tcPr>
          <w:p w14:paraId="30C35335" w14:textId="77777777" w:rsidR="00D01224" w:rsidRDefault="00D01224" w:rsidP="001C7FA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4B8E9D6C" w14:textId="77777777" w:rsidR="00B30673" w:rsidRDefault="00B30673" w:rsidP="00772C8A">
      <w:pPr>
        <w:ind w:left="284"/>
        <w:rPr>
          <w:rFonts w:ascii="Book Antiqua" w:hAnsi="Book Antiqua"/>
          <w:b/>
          <w:sz w:val="20"/>
          <w:szCs w:val="20"/>
        </w:rPr>
      </w:pPr>
    </w:p>
    <w:p w14:paraId="5A6382C6" w14:textId="728A1B8E" w:rsidR="00772C8A" w:rsidRPr="00772C8A" w:rsidRDefault="00772C8A" w:rsidP="00772C8A">
      <w:pPr>
        <w:ind w:left="284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 xml:space="preserve">     </w:t>
      </w:r>
      <w:r w:rsidR="00197D23">
        <w:rPr>
          <w:rFonts w:ascii="Book Antiqua" w:hAnsi="Book Antiqua"/>
          <w:bCs/>
          <w:sz w:val="20"/>
          <w:szCs w:val="20"/>
        </w:rPr>
        <w:t>Y</w:t>
      </w:r>
      <w:r w:rsidRPr="00772C8A">
        <w:rPr>
          <w:rFonts w:ascii="Book Antiqua" w:hAnsi="Book Antiqua"/>
          <w:bCs/>
          <w:sz w:val="20"/>
          <w:szCs w:val="20"/>
        </w:rPr>
        <w:t xml:space="preserve">ukarıda </w:t>
      </w:r>
      <w:r w:rsidR="00197D23">
        <w:rPr>
          <w:rFonts w:ascii="Book Antiqua" w:hAnsi="Book Antiqua"/>
          <w:bCs/>
          <w:sz w:val="20"/>
          <w:szCs w:val="20"/>
        </w:rPr>
        <w:t xml:space="preserve">öğrenci bilgileri olan, </w:t>
      </w:r>
      <w:r w:rsidRPr="00772C8A">
        <w:rPr>
          <w:rFonts w:ascii="Book Antiqua" w:hAnsi="Book Antiqua"/>
          <w:bCs/>
          <w:sz w:val="20"/>
          <w:szCs w:val="20"/>
        </w:rPr>
        <w:t>Enstitü Ana Bilim Dalımız Doktora öğrencisi tez çalışmasını sonuçlandırmış ve kurulan jüri önünde tezini savunmuştur. Sınav tutanağı aşağıdadır.</w:t>
      </w:r>
    </w:p>
    <w:p w14:paraId="09639418" w14:textId="4C3523AD" w:rsidR="00772C8A" w:rsidRPr="00772C8A" w:rsidRDefault="00772C8A" w:rsidP="00772C8A">
      <w:pPr>
        <w:ind w:left="284"/>
        <w:rPr>
          <w:rFonts w:ascii="Book Antiqua" w:hAnsi="Book Antiqua"/>
          <w:b/>
          <w:sz w:val="6"/>
          <w:szCs w:val="6"/>
        </w:rPr>
      </w:pPr>
    </w:p>
    <w:p w14:paraId="16EDD929" w14:textId="77777777" w:rsidR="00772C8A" w:rsidRDefault="00772C8A" w:rsidP="00772C8A">
      <w:pPr>
        <w:spacing w:after="0" w:line="240" w:lineRule="auto"/>
        <w:ind w:left="7364" w:right="142" w:firstLine="424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Ana Bilim Dalı Başkanı</w:t>
      </w:r>
    </w:p>
    <w:p w14:paraId="5CF0316D" w14:textId="33351831" w:rsidR="00772C8A" w:rsidRDefault="00772C8A" w:rsidP="00772C8A">
      <w:pPr>
        <w:spacing w:after="0" w:line="240" w:lineRule="auto"/>
        <w:ind w:left="7364" w:right="142" w:firstLine="424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Unvan – Ad Soyad</w:t>
      </w:r>
    </w:p>
    <w:p w14:paraId="1A9A2B88" w14:textId="024D1047" w:rsidR="00772C8A" w:rsidRDefault="00772C8A" w:rsidP="00772C8A">
      <w:pPr>
        <w:spacing w:line="240" w:lineRule="auto"/>
        <w:ind w:left="7788" w:right="142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İmza</w:t>
      </w:r>
    </w:p>
    <w:p w14:paraId="1F32CE9E" w14:textId="3FF2A2FC" w:rsidR="00F460AC" w:rsidRDefault="00B30673" w:rsidP="00B30673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</w:t>
      </w:r>
      <w:r w:rsidR="007605BE" w:rsidRPr="007605BE">
        <w:rPr>
          <w:rFonts w:ascii="Book Antiqua" w:hAnsi="Book Antiqua"/>
          <w:b/>
          <w:sz w:val="20"/>
          <w:szCs w:val="20"/>
        </w:rPr>
        <w:t>II</w:t>
      </w:r>
      <w:r w:rsidR="007605BE">
        <w:rPr>
          <w:rFonts w:ascii="Book Antiqua" w:hAnsi="Book Antiqua"/>
          <w:b/>
          <w:sz w:val="20"/>
          <w:szCs w:val="20"/>
        </w:rPr>
        <w:t xml:space="preserve"> – </w:t>
      </w:r>
      <w:r w:rsidR="007605BE" w:rsidRPr="007605BE">
        <w:rPr>
          <w:rFonts w:ascii="Book Antiqua" w:hAnsi="Book Antiqua"/>
          <w:b/>
          <w:sz w:val="20"/>
          <w:szCs w:val="20"/>
        </w:rPr>
        <w:t xml:space="preserve">SINAV </w:t>
      </w:r>
      <w:r w:rsidR="00F460AC">
        <w:rPr>
          <w:rFonts w:ascii="Book Antiqua" w:hAnsi="Book Antiqua"/>
          <w:b/>
          <w:sz w:val="20"/>
          <w:szCs w:val="20"/>
        </w:rPr>
        <w:t>TUTANAĞI</w:t>
      </w:r>
    </w:p>
    <w:p w14:paraId="10E9BA22" w14:textId="77777777" w:rsidR="00B30673" w:rsidRDefault="00F460AC" w:rsidP="00F460AC">
      <w:pPr>
        <w:ind w:left="142" w:firstLine="142"/>
        <w:rPr>
          <w:rFonts w:ascii="Book Antiqua" w:hAnsi="Book Antiqua"/>
          <w:bCs/>
          <w:sz w:val="20"/>
          <w:szCs w:val="20"/>
        </w:rPr>
      </w:pPr>
      <w:r w:rsidRPr="00F460AC">
        <w:rPr>
          <w:rFonts w:ascii="Book Antiqua" w:hAnsi="Book Antiqua"/>
          <w:bCs/>
          <w:sz w:val="20"/>
          <w:szCs w:val="20"/>
        </w:rPr>
        <w:t xml:space="preserve">     Jürimiz … /… / 20… tarihinde, saat … : … </w:t>
      </w:r>
      <w:r>
        <w:rPr>
          <w:rFonts w:ascii="Book Antiqua" w:hAnsi="Book Antiqua"/>
          <w:bCs/>
          <w:sz w:val="20"/>
          <w:szCs w:val="20"/>
        </w:rPr>
        <w:t>t</w:t>
      </w:r>
      <w:r w:rsidRPr="00F460AC">
        <w:rPr>
          <w:rFonts w:ascii="Book Antiqua" w:hAnsi="Book Antiqua"/>
          <w:bCs/>
          <w:sz w:val="20"/>
          <w:szCs w:val="20"/>
        </w:rPr>
        <w:t>oplanmış olup,</w:t>
      </w:r>
      <w:r>
        <w:rPr>
          <w:rFonts w:ascii="Book Antiqua" w:hAnsi="Book Antiqua"/>
          <w:bCs/>
          <w:sz w:val="20"/>
          <w:szCs w:val="20"/>
        </w:rPr>
        <w:t xml:space="preserve"> yukarıda adı geçen öğrencinin tezini incelemiş ve </w:t>
      </w:r>
      <w:r w:rsidR="00B30673">
        <w:rPr>
          <w:rFonts w:ascii="Book Antiqua" w:hAnsi="Book Antiqua"/>
          <w:bCs/>
          <w:sz w:val="20"/>
          <w:szCs w:val="20"/>
        </w:rPr>
        <w:t xml:space="preserve">        </w:t>
      </w:r>
    </w:p>
    <w:p w14:paraId="0AED7576" w14:textId="280CFFCD" w:rsidR="00F460AC" w:rsidRDefault="00F460AC" w:rsidP="00772C8A">
      <w:pPr>
        <w:spacing w:after="120"/>
        <w:ind w:left="142" w:firstLine="142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yapılan sözlü sınav sonunda aşağıdaki kararı verilmiştir.</w:t>
      </w:r>
    </w:p>
    <w:p w14:paraId="15BE32FE" w14:textId="77777777" w:rsidR="00B30673" w:rsidRPr="00B30673" w:rsidRDefault="00B30673" w:rsidP="00F460AC">
      <w:pPr>
        <w:ind w:left="142" w:firstLine="142"/>
        <w:rPr>
          <w:rFonts w:ascii="Book Antiqua" w:hAnsi="Book Antiqua"/>
          <w:bCs/>
          <w:sz w:val="2"/>
          <w:szCs w:val="2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710"/>
        <w:gridCol w:w="8496"/>
      </w:tblGrid>
      <w:tr w:rsidR="00F460AC" w14:paraId="57520299" w14:textId="77777777" w:rsidTr="00F460AC">
        <w:trPr>
          <w:trHeight w:val="510"/>
        </w:trPr>
        <w:tc>
          <w:tcPr>
            <w:tcW w:w="1710" w:type="dxa"/>
            <w:vAlign w:val="center"/>
          </w:tcPr>
          <w:p w14:paraId="1555BC8F" w14:textId="77777777" w:rsidR="00F460AC" w:rsidRPr="00FE0393" w:rsidRDefault="0009413A" w:rsidP="006336A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210167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0A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460AC">
              <w:rPr>
                <w:rFonts w:ascii="Book Antiqua" w:hAnsi="Book Antiqua"/>
                <w:b/>
                <w:sz w:val="18"/>
                <w:szCs w:val="18"/>
              </w:rPr>
              <w:t xml:space="preserve"> Kabul</w:t>
            </w:r>
          </w:p>
        </w:tc>
        <w:tc>
          <w:tcPr>
            <w:tcW w:w="8496" w:type="dxa"/>
            <w:vAlign w:val="center"/>
          </w:tcPr>
          <w:p w14:paraId="152F6C14" w14:textId="77777777" w:rsidR="00F460AC" w:rsidRPr="00FE0393" w:rsidRDefault="00F460AC" w:rsidP="006336A2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 w:rsidRPr="00FE0393">
              <w:rPr>
                <w:rFonts w:ascii="Book Antiqua" w:hAnsi="Book Antiqua"/>
                <w:sz w:val="18"/>
                <w:szCs w:val="18"/>
              </w:rPr>
              <w:t>Adayın tez çalışması jüri tarafından kabul edilmiştir.</w:t>
            </w:r>
          </w:p>
        </w:tc>
      </w:tr>
      <w:tr w:rsidR="00F460AC" w14:paraId="25E45B0C" w14:textId="77777777" w:rsidTr="00F460AC">
        <w:trPr>
          <w:trHeight w:val="510"/>
        </w:trPr>
        <w:tc>
          <w:tcPr>
            <w:tcW w:w="1710" w:type="dxa"/>
            <w:vAlign w:val="center"/>
          </w:tcPr>
          <w:p w14:paraId="003A7E6E" w14:textId="77777777" w:rsidR="00F460AC" w:rsidRPr="00FE0393" w:rsidRDefault="0009413A" w:rsidP="006336A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96534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0A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460AC">
              <w:rPr>
                <w:rFonts w:ascii="Book Antiqua" w:hAnsi="Book Antiqua"/>
                <w:b/>
                <w:sz w:val="18"/>
                <w:szCs w:val="18"/>
              </w:rPr>
              <w:t xml:space="preserve"> Düzeltme</w:t>
            </w:r>
          </w:p>
        </w:tc>
        <w:tc>
          <w:tcPr>
            <w:tcW w:w="8496" w:type="dxa"/>
            <w:vAlign w:val="center"/>
          </w:tcPr>
          <w:p w14:paraId="5F10E314" w14:textId="77777777" w:rsidR="00F460AC" w:rsidRPr="00FE0393" w:rsidRDefault="00F460AC" w:rsidP="006336A2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 w:rsidRPr="00FE0393">
              <w:rPr>
                <w:rFonts w:ascii="Book Antiqua" w:hAnsi="Book Antiqua"/>
                <w:sz w:val="18"/>
                <w:szCs w:val="18"/>
              </w:rPr>
              <w:t xml:space="preserve">Adayın tez çalışmasının tekrar edilmesi uygun görüşmüştür. Süre </w:t>
            </w:r>
            <w:r>
              <w:rPr>
                <w:rFonts w:ascii="Book Antiqua" w:hAnsi="Book Antiqua"/>
                <w:sz w:val="18"/>
                <w:szCs w:val="18"/>
              </w:rPr>
              <w:t xml:space="preserve">doktora </w:t>
            </w:r>
            <w:r w:rsidRPr="00FE0393">
              <w:rPr>
                <w:rFonts w:ascii="Book Antiqua" w:hAnsi="Book Antiqua"/>
                <w:sz w:val="18"/>
                <w:szCs w:val="18"/>
              </w:rPr>
              <w:t xml:space="preserve">için en fazla </w:t>
            </w:r>
            <w:r>
              <w:rPr>
                <w:rFonts w:ascii="Book Antiqua" w:hAnsi="Book Antiqua"/>
                <w:sz w:val="18"/>
                <w:szCs w:val="18"/>
              </w:rPr>
              <w:t>6</w:t>
            </w:r>
            <w:r w:rsidRPr="00FE0393">
              <w:rPr>
                <w:rFonts w:ascii="Book Antiqua" w:hAnsi="Book Antiqua"/>
                <w:sz w:val="18"/>
                <w:szCs w:val="18"/>
              </w:rPr>
              <w:t xml:space="preserve"> aydır.</w:t>
            </w:r>
          </w:p>
        </w:tc>
      </w:tr>
      <w:tr w:rsidR="00F460AC" w14:paraId="52CE0CBD" w14:textId="77777777" w:rsidTr="00F460AC">
        <w:trPr>
          <w:trHeight w:val="510"/>
        </w:trPr>
        <w:tc>
          <w:tcPr>
            <w:tcW w:w="1710" w:type="dxa"/>
            <w:vAlign w:val="center"/>
          </w:tcPr>
          <w:p w14:paraId="4485A8FC" w14:textId="77777777" w:rsidR="00F460AC" w:rsidRPr="00FE0393" w:rsidRDefault="0009413A" w:rsidP="006336A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204812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0A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460AC">
              <w:rPr>
                <w:rFonts w:ascii="Book Antiqua" w:hAnsi="Book Antiqua"/>
                <w:b/>
                <w:sz w:val="18"/>
                <w:szCs w:val="18"/>
              </w:rPr>
              <w:t xml:space="preserve"> Ret</w:t>
            </w:r>
          </w:p>
        </w:tc>
        <w:tc>
          <w:tcPr>
            <w:tcW w:w="8496" w:type="dxa"/>
            <w:vAlign w:val="center"/>
          </w:tcPr>
          <w:p w14:paraId="56B0AC47" w14:textId="77777777" w:rsidR="00F460AC" w:rsidRPr="00FE0393" w:rsidRDefault="00F460AC" w:rsidP="006336A2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 w:rsidRPr="00FE0393">
              <w:rPr>
                <w:rFonts w:ascii="Book Antiqua" w:hAnsi="Book Antiqua"/>
                <w:sz w:val="18"/>
                <w:szCs w:val="18"/>
              </w:rPr>
              <w:t>Adayın tez çalışması jüri tarafından kabul edilmemiştir.</w:t>
            </w:r>
          </w:p>
        </w:tc>
      </w:tr>
    </w:tbl>
    <w:p w14:paraId="342F566F" w14:textId="77777777" w:rsidR="00B30673" w:rsidRDefault="00B30673" w:rsidP="00B30673">
      <w:pPr>
        <w:spacing w:after="0"/>
        <w:rPr>
          <w:rFonts w:ascii="Book Antiqua" w:hAnsi="Book Antiqua"/>
          <w:b/>
          <w:sz w:val="20"/>
          <w:szCs w:val="20"/>
        </w:rPr>
      </w:pPr>
    </w:p>
    <w:p w14:paraId="51B1A613" w14:textId="77777777" w:rsidR="00B30673" w:rsidRPr="00B30673" w:rsidRDefault="00B30673" w:rsidP="00B30673">
      <w:pPr>
        <w:spacing w:after="0"/>
        <w:rPr>
          <w:rFonts w:ascii="Book Antiqua" w:hAnsi="Book Antiqua"/>
          <w:b/>
          <w:sz w:val="2"/>
          <w:szCs w:val="2"/>
        </w:rPr>
      </w:pPr>
    </w:p>
    <w:p w14:paraId="75F22D14" w14:textId="3CB6F3BE" w:rsidR="007605BE" w:rsidRDefault="00F460AC" w:rsidP="00B30673">
      <w:pPr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Not: Düzeltme alan veya başarısız olan öğrenciler için jüri raporu eklenmelidir.</w:t>
      </w:r>
    </w:p>
    <w:p w14:paraId="6941814B" w14:textId="1109FD61" w:rsidR="00B30673" w:rsidRDefault="00B30673" w:rsidP="00B30673">
      <w:pPr>
        <w:spacing w:after="0"/>
        <w:rPr>
          <w:rFonts w:ascii="Book Antiqua" w:hAnsi="Book Antiqua"/>
          <w:b/>
          <w:sz w:val="20"/>
          <w:szCs w:val="20"/>
        </w:rPr>
      </w:pP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693"/>
        <w:gridCol w:w="2552"/>
        <w:gridCol w:w="992"/>
        <w:gridCol w:w="1321"/>
        <w:gridCol w:w="1321"/>
        <w:gridCol w:w="1321"/>
        <w:gridCol w:w="6"/>
      </w:tblGrid>
      <w:tr w:rsidR="00FE0393" w14:paraId="06384C83" w14:textId="5A5E4389" w:rsidTr="00FE0393">
        <w:tc>
          <w:tcPr>
            <w:tcW w:w="10206" w:type="dxa"/>
            <w:gridSpan w:val="7"/>
            <w:vAlign w:val="center"/>
          </w:tcPr>
          <w:p w14:paraId="6D51C831" w14:textId="433472E1" w:rsidR="00FE0393" w:rsidRPr="00467436" w:rsidRDefault="00FE0393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lastRenderedPageBreak/>
              <w:t>TEZ JÜRİSİ</w:t>
            </w:r>
          </w:p>
        </w:tc>
      </w:tr>
      <w:tr w:rsidR="00FE0393" w14:paraId="77AC9DF0" w14:textId="7579EF71" w:rsidTr="00FE0393">
        <w:tc>
          <w:tcPr>
            <w:tcW w:w="2693" w:type="dxa"/>
          </w:tcPr>
          <w:p w14:paraId="505BCBE5" w14:textId="77777777" w:rsidR="00FE0393" w:rsidRPr="00467436" w:rsidRDefault="00FE0393" w:rsidP="007605BE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CA9E42F" w14:textId="2DF40844" w:rsidR="00FE0393" w:rsidRPr="00467436" w:rsidRDefault="00FE0393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Unvan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– </w:t>
            </w: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Ad Soyad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– </w:t>
            </w: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Kurum</w:t>
            </w:r>
          </w:p>
        </w:tc>
        <w:tc>
          <w:tcPr>
            <w:tcW w:w="992" w:type="dxa"/>
            <w:vAlign w:val="center"/>
          </w:tcPr>
          <w:p w14:paraId="4CA3D0AA" w14:textId="23C72F87" w:rsidR="00FE0393" w:rsidRPr="00467436" w:rsidRDefault="00FE0393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3969" w:type="dxa"/>
            <w:gridSpan w:val="4"/>
            <w:vAlign w:val="center"/>
          </w:tcPr>
          <w:p w14:paraId="61E3B4C4" w14:textId="2AF3CEC3" w:rsidR="00FE0393" w:rsidRPr="00467436" w:rsidRDefault="00FE0393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Karar</w:t>
            </w:r>
          </w:p>
        </w:tc>
      </w:tr>
      <w:tr w:rsidR="00FE0393" w14:paraId="0E23FF6E" w14:textId="779AA0A3" w:rsidTr="00FE0393">
        <w:trPr>
          <w:gridAfter w:val="1"/>
          <w:wAfter w:w="6" w:type="dxa"/>
          <w:trHeight w:val="794"/>
        </w:trPr>
        <w:tc>
          <w:tcPr>
            <w:tcW w:w="2693" w:type="dxa"/>
            <w:vAlign w:val="center"/>
          </w:tcPr>
          <w:p w14:paraId="3433F873" w14:textId="21281D26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Tez Danışmanı</w:t>
            </w:r>
          </w:p>
        </w:tc>
        <w:tc>
          <w:tcPr>
            <w:tcW w:w="2552" w:type="dxa"/>
            <w:vAlign w:val="center"/>
          </w:tcPr>
          <w:p w14:paraId="48CF1BC9" w14:textId="2C389909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69B6D9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0E9891F4" w14:textId="57F3F6F1" w:rsidR="00FE0393" w:rsidRPr="00467436" w:rsidRDefault="0009413A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59829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Kabul</w:t>
            </w:r>
          </w:p>
        </w:tc>
        <w:tc>
          <w:tcPr>
            <w:tcW w:w="1321" w:type="dxa"/>
            <w:vAlign w:val="center"/>
          </w:tcPr>
          <w:p w14:paraId="459DE746" w14:textId="76607BA9" w:rsidR="00FE0393" w:rsidRPr="00467436" w:rsidRDefault="0009413A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82916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Düzeltme</w:t>
            </w:r>
          </w:p>
        </w:tc>
        <w:tc>
          <w:tcPr>
            <w:tcW w:w="1321" w:type="dxa"/>
            <w:vAlign w:val="center"/>
          </w:tcPr>
          <w:p w14:paraId="02117A77" w14:textId="02BD156B" w:rsidR="00FE0393" w:rsidRDefault="0009413A" w:rsidP="001C7FAE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0120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Ret</w:t>
            </w:r>
          </w:p>
        </w:tc>
      </w:tr>
      <w:tr w:rsidR="00FE0393" w14:paraId="5E6420E8" w14:textId="7393D469" w:rsidTr="00FE0393">
        <w:trPr>
          <w:gridAfter w:val="1"/>
          <w:wAfter w:w="6" w:type="dxa"/>
          <w:trHeight w:val="794"/>
        </w:trPr>
        <w:tc>
          <w:tcPr>
            <w:tcW w:w="2693" w:type="dxa"/>
            <w:vAlign w:val="center"/>
          </w:tcPr>
          <w:p w14:paraId="160AE4DF" w14:textId="5CADCBCD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İkinci Tez Danışmanı </w:t>
            </w:r>
            <w:r w:rsidRPr="00467436">
              <w:rPr>
                <w:rFonts w:ascii="Book Antiqua" w:hAnsi="Book Antiqua"/>
                <w:i/>
                <w:iCs/>
                <w:sz w:val="17"/>
                <w:szCs w:val="17"/>
              </w:rPr>
              <w:t>(</w:t>
            </w:r>
            <w:r w:rsidR="000436A4">
              <w:rPr>
                <w:rFonts w:ascii="Book Antiqua" w:hAnsi="Book Antiqua"/>
                <w:i/>
                <w:iCs/>
                <w:sz w:val="17"/>
                <w:szCs w:val="17"/>
              </w:rPr>
              <w:t>v</w:t>
            </w:r>
            <w:r w:rsidRPr="00467436">
              <w:rPr>
                <w:rFonts w:ascii="Book Antiqua" w:hAnsi="Book Antiqua"/>
                <w:i/>
                <w:iCs/>
                <w:sz w:val="17"/>
                <w:szCs w:val="17"/>
              </w:rPr>
              <w:t>arsa)</w:t>
            </w:r>
          </w:p>
        </w:tc>
        <w:tc>
          <w:tcPr>
            <w:tcW w:w="2552" w:type="dxa"/>
            <w:vAlign w:val="center"/>
          </w:tcPr>
          <w:p w14:paraId="3AFB048C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EA37EA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166FE9AC" w14:textId="5B1438E5" w:rsidR="00FE0393" w:rsidRPr="00467436" w:rsidRDefault="0009413A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5647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Kabul</w:t>
            </w:r>
          </w:p>
        </w:tc>
        <w:tc>
          <w:tcPr>
            <w:tcW w:w="1321" w:type="dxa"/>
            <w:vAlign w:val="center"/>
          </w:tcPr>
          <w:p w14:paraId="4593CB95" w14:textId="5A617511" w:rsidR="00FE0393" w:rsidRPr="00467436" w:rsidRDefault="0009413A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98011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Düzeltme</w:t>
            </w:r>
          </w:p>
        </w:tc>
        <w:tc>
          <w:tcPr>
            <w:tcW w:w="1321" w:type="dxa"/>
            <w:vAlign w:val="center"/>
          </w:tcPr>
          <w:p w14:paraId="0948AE4C" w14:textId="3323AB7F" w:rsidR="00FE0393" w:rsidRDefault="0009413A" w:rsidP="001C7FAE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69281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Ret</w:t>
            </w:r>
          </w:p>
        </w:tc>
      </w:tr>
      <w:tr w:rsidR="00FE0393" w14:paraId="2265D20F" w14:textId="44533E40" w:rsidTr="00FE0393">
        <w:trPr>
          <w:gridAfter w:val="1"/>
          <w:wAfter w:w="6" w:type="dxa"/>
          <w:trHeight w:val="794"/>
        </w:trPr>
        <w:tc>
          <w:tcPr>
            <w:tcW w:w="2693" w:type="dxa"/>
            <w:vAlign w:val="center"/>
          </w:tcPr>
          <w:p w14:paraId="424F51AD" w14:textId="77B14F09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Üye</w:t>
            </w:r>
          </w:p>
        </w:tc>
        <w:tc>
          <w:tcPr>
            <w:tcW w:w="2552" w:type="dxa"/>
            <w:vAlign w:val="center"/>
          </w:tcPr>
          <w:p w14:paraId="77FD3B2D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D42BAD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0E9C6F48" w14:textId="0AEC46BC" w:rsidR="00FE0393" w:rsidRPr="00467436" w:rsidRDefault="0009413A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20151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Kabul</w:t>
            </w:r>
          </w:p>
        </w:tc>
        <w:tc>
          <w:tcPr>
            <w:tcW w:w="1321" w:type="dxa"/>
            <w:vAlign w:val="center"/>
          </w:tcPr>
          <w:p w14:paraId="75B6E78A" w14:textId="5885E689" w:rsidR="00FE0393" w:rsidRPr="00467436" w:rsidRDefault="0009413A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28885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Düzeltme</w:t>
            </w:r>
          </w:p>
        </w:tc>
        <w:tc>
          <w:tcPr>
            <w:tcW w:w="1321" w:type="dxa"/>
            <w:vAlign w:val="center"/>
          </w:tcPr>
          <w:p w14:paraId="4887F045" w14:textId="6B55AFCF" w:rsidR="00FE0393" w:rsidRDefault="0009413A" w:rsidP="001C7FAE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26665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Ret</w:t>
            </w:r>
          </w:p>
        </w:tc>
      </w:tr>
      <w:tr w:rsidR="00FE0393" w14:paraId="4A880A34" w14:textId="22196ACC" w:rsidTr="00FE0393">
        <w:trPr>
          <w:gridAfter w:val="1"/>
          <w:wAfter w:w="6" w:type="dxa"/>
          <w:trHeight w:val="794"/>
        </w:trPr>
        <w:tc>
          <w:tcPr>
            <w:tcW w:w="2693" w:type="dxa"/>
            <w:vAlign w:val="center"/>
          </w:tcPr>
          <w:p w14:paraId="37384611" w14:textId="68320FFE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Üye</w:t>
            </w:r>
          </w:p>
        </w:tc>
        <w:tc>
          <w:tcPr>
            <w:tcW w:w="2552" w:type="dxa"/>
            <w:vAlign w:val="center"/>
          </w:tcPr>
          <w:p w14:paraId="04E4D1FF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58D29E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3F94CCF8" w14:textId="1788169D" w:rsidR="00FE0393" w:rsidRPr="00467436" w:rsidRDefault="0009413A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95324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Kabul</w:t>
            </w:r>
          </w:p>
        </w:tc>
        <w:tc>
          <w:tcPr>
            <w:tcW w:w="1321" w:type="dxa"/>
            <w:vAlign w:val="center"/>
          </w:tcPr>
          <w:p w14:paraId="5E89382A" w14:textId="73028885" w:rsidR="00FE0393" w:rsidRPr="00467436" w:rsidRDefault="0009413A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200662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Düzeltme</w:t>
            </w:r>
          </w:p>
        </w:tc>
        <w:tc>
          <w:tcPr>
            <w:tcW w:w="1321" w:type="dxa"/>
            <w:vAlign w:val="center"/>
          </w:tcPr>
          <w:p w14:paraId="4422E4E2" w14:textId="3A92826D" w:rsidR="00FE0393" w:rsidRDefault="0009413A" w:rsidP="001C7FAE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6260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Ret</w:t>
            </w:r>
          </w:p>
        </w:tc>
      </w:tr>
      <w:tr w:rsidR="00FE0393" w14:paraId="3474FE37" w14:textId="09B3849A" w:rsidTr="00FE0393">
        <w:trPr>
          <w:gridAfter w:val="1"/>
          <w:wAfter w:w="6" w:type="dxa"/>
          <w:trHeight w:val="794"/>
        </w:trPr>
        <w:tc>
          <w:tcPr>
            <w:tcW w:w="2693" w:type="dxa"/>
            <w:vAlign w:val="center"/>
          </w:tcPr>
          <w:p w14:paraId="5FFC4B00" w14:textId="639C69B3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Üye</w:t>
            </w:r>
          </w:p>
        </w:tc>
        <w:tc>
          <w:tcPr>
            <w:tcW w:w="2552" w:type="dxa"/>
            <w:vAlign w:val="center"/>
          </w:tcPr>
          <w:p w14:paraId="6CD61E3B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52B877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197B90F6" w14:textId="6083F478" w:rsidR="00FE0393" w:rsidRPr="00467436" w:rsidRDefault="0009413A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47444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Kabul</w:t>
            </w:r>
          </w:p>
        </w:tc>
        <w:tc>
          <w:tcPr>
            <w:tcW w:w="1321" w:type="dxa"/>
            <w:vAlign w:val="center"/>
          </w:tcPr>
          <w:p w14:paraId="5AEFDB00" w14:textId="5BCA1AE1" w:rsidR="00FE0393" w:rsidRPr="00467436" w:rsidRDefault="0009413A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77783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Düzeltme</w:t>
            </w:r>
          </w:p>
        </w:tc>
        <w:tc>
          <w:tcPr>
            <w:tcW w:w="1321" w:type="dxa"/>
            <w:vAlign w:val="center"/>
          </w:tcPr>
          <w:p w14:paraId="46F2BAE5" w14:textId="74CA0D3D" w:rsidR="00FE0393" w:rsidRDefault="0009413A" w:rsidP="001C7FAE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00208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Ret</w:t>
            </w:r>
          </w:p>
        </w:tc>
      </w:tr>
      <w:tr w:rsidR="00F460AC" w14:paraId="7852F61B" w14:textId="77777777" w:rsidTr="00FE0393">
        <w:trPr>
          <w:gridAfter w:val="1"/>
          <w:wAfter w:w="6" w:type="dxa"/>
          <w:trHeight w:val="794"/>
        </w:trPr>
        <w:tc>
          <w:tcPr>
            <w:tcW w:w="2693" w:type="dxa"/>
            <w:vAlign w:val="center"/>
          </w:tcPr>
          <w:p w14:paraId="628C79EB" w14:textId="1E839B5B" w:rsidR="00F460AC" w:rsidRPr="00467436" w:rsidRDefault="00F460AC" w:rsidP="00F460AC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Üye</w:t>
            </w:r>
          </w:p>
        </w:tc>
        <w:tc>
          <w:tcPr>
            <w:tcW w:w="2552" w:type="dxa"/>
            <w:vAlign w:val="center"/>
          </w:tcPr>
          <w:p w14:paraId="422E2A67" w14:textId="77777777" w:rsidR="00F460AC" w:rsidRPr="00467436" w:rsidRDefault="00F460AC" w:rsidP="00F460AC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1D78D4" w14:textId="77777777" w:rsidR="00F460AC" w:rsidRPr="00467436" w:rsidRDefault="00F460AC" w:rsidP="00F460AC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05B11477" w14:textId="39EBAE3A" w:rsidR="00F460AC" w:rsidRDefault="0009413A" w:rsidP="00F460AC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68458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0A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460AC">
              <w:rPr>
                <w:rFonts w:ascii="Book Antiqua" w:hAnsi="Book Antiqua"/>
                <w:b/>
                <w:sz w:val="18"/>
                <w:szCs w:val="18"/>
              </w:rPr>
              <w:t xml:space="preserve"> Kabul</w:t>
            </w:r>
          </w:p>
        </w:tc>
        <w:tc>
          <w:tcPr>
            <w:tcW w:w="1321" w:type="dxa"/>
            <w:vAlign w:val="center"/>
          </w:tcPr>
          <w:p w14:paraId="756ADC97" w14:textId="2187BB71" w:rsidR="00F460AC" w:rsidRDefault="0009413A" w:rsidP="00F460AC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22588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0A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460AC">
              <w:rPr>
                <w:rFonts w:ascii="Book Antiqua" w:hAnsi="Book Antiqua"/>
                <w:b/>
                <w:sz w:val="18"/>
                <w:szCs w:val="18"/>
              </w:rPr>
              <w:t xml:space="preserve"> Düzeltme</w:t>
            </w:r>
          </w:p>
        </w:tc>
        <w:tc>
          <w:tcPr>
            <w:tcW w:w="1321" w:type="dxa"/>
            <w:vAlign w:val="center"/>
          </w:tcPr>
          <w:p w14:paraId="1F9D8062" w14:textId="6F2EA5C1" w:rsidR="00F460AC" w:rsidRDefault="0009413A" w:rsidP="00F460AC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22722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0A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460AC">
              <w:rPr>
                <w:rFonts w:ascii="Book Antiqua" w:hAnsi="Book Antiqua"/>
                <w:b/>
                <w:sz w:val="18"/>
                <w:szCs w:val="18"/>
              </w:rPr>
              <w:t xml:space="preserve"> Ret</w:t>
            </w:r>
          </w:p>
        </w:tc>
      </w:tr>
      <w:bookmarkEnd w:id="0"/>
    </w:tbl>
    <w:p w14:paraId="18CC8F19" w14:textId="77777777" w:rsidR="00F460AC" w:rsidRDefault="00F460AC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</w:p>
    <w:p w14:paraId="7293FD23" w14:textId="77777777" w:rsidR="00F460AC" w:rsidRDefault="00F460AC" w:rsidP="00F460AC">
      <w:pPr>
        <w:autoSpaceDE w:val="0"/>
        <w:autoSpaceDN w:val="0"/>
        <w:adjustRightInd w:val="0"/>
        <w:spacing w:after="0"/>
        <w:ind w:left="284" w:right="227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III</w:t>
      </w:r>
      <w:r w:rsidR="004F2BA1" w:rsidRPr="004F2BA1">
        <w:rPr>
          <w:rFonts w:ascii="Book Antiqua" w:hAnsi="Book Antiqua"/>
          <w:b/>
          <w:sz w:val="20"/>
          <w:szCs w:val="20"/>
        </w:rPr>
        <w:t xml:space="preserve"> </w:t>
      </w:r>
      <w:r w:rsidR="004F2BA1">
        <w:rPr>
          <w:rFonts w:ascii="Book Antiqua" w:hAnsi="Book Antiqua"/>
          <w:b/>
          <w:sz w:val="20"/>
          <w:szCs w:val="20"/>
        </w:rPr>
        <w:t xml:space="preserve">– </w:t>
      </w:r>
      <w:r w:rsidR="004F2BA1" w:rsidRPr="004F2BA1">
        <w:rPr>
          <w:rFonts w:ascii="Book Antiqua" w:hAnsi="Book Antiqua"/>
          <w:b/>
          <w:sz w:val="20"/>
          <w:szCs w:val="20"/>
        </w:rPr>
        <w:t>JÜRİ RAPORU</w:t>
      </w:r>
    </w:p>
    <w:p w14:paraId="16247A2E" w14:textId="610DDD6B" w:rsidR="004F2BA1" w:rsidRPr="00F460AC" w:rsidRDefault="004F2BA1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Cs/>
          <w:i/>
          <w:iCs/>
          <w:sz w:val="19"/>
          <w:szCs w:val="19"/>
        </w:rPr>
      </w:pPr>
      <w:r w:rsidRPr="00F460AC">
        <w:rPr>
          <w:rFonts w:ascii="Book Antiqua" w:hAnsi="Book Antiqua"/>
          <w:bCs/>
          <w:sz w:val="20"/>
          <w:szCs w:val="20"/>
        </w:rPr>
        <w:t xml:space="preserve"> </w:t>
      </w:r>
      <w:r w:rsidRPr="00F460AC">
        <w:rPr>
          <w:rFonts w:ascii="Book Antiqua" w:hAnsi="Book Antiqua"/>
          <w:bCs/>
          <w:i/>
          <w:iCs/>
          <w:sz w:val="19"/>
          <w:szCs w:val="19"/>
        </w:rPr>
        <w:t>(</w:t>
      </w:r>
      <w:r w:rsidR="00F460AC" w:rsidRPr="00F460AC">
        <w:rPr>
          <w:rFonts w:ascii="Book Antiqua" w:hAnsi="Book Antiqua"/>
          <w:bCs/>
          <w:i/>
          <w:iCs/>
          <w:sz w:val="19"/>
          <w:szCs w:val="19"/>
        </w:rPr>
        <w:t>Düzeltme alan veya başarısız olan öğrenciler için Jüri Başkanı tarafından doldurulacaktır</w:t>
      </w:r>
      <w:r w:rsidRPr="00F460AC">
        <w:rPr>
          <w:rFonts w:ascii="Book Antiqua" w:hAnsi="Book Antiqua"/>
          <w:bCs/>
          <w:i/>
          <w:iCs/>
          <w:sz w:val="19"/>
          <w:szCs w:val="19"/>
        </w:rPr>
        <w:t>.)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10338"/>
      </w:tblGrid>
      <w:tr w:rsidR="004F2BA1" w14:paraId="5FCA2BB1" w14:textId="77777777" w:rsidTr="00F460AC">
        <w:trPr>
          <w:trHeight w:val="2818"/>
        </w:trPr>
        <w:tc>
          <w:tcPr>
            <w:tcW w:w="10338" w:type="dxa"/>
          </w:tcPr>
          <w:p w14:paraId="03EABFBB" w14:textId="77777777" w:rsidR="004F2BA1" w:rsidRDefault="004F2BA1" w:rsidP="00FE039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1120F816" w14:textId="77777777" w:rsidR="00F460AC" w:rsidRDefault="00F460AC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3637776F" w14:textId="08EDAB7A" w:rsidR="00F460AC" w:rsidRDefault="00F460AC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20D82C1B" w14:textId="77777777" w:rsidR="00F460AC" w:rsidRDefault="00F460AC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4766C88F" w14:textId="1FB9CE99" w:rsidR="001C7FAE" w:rsidRDefault="001C7FAE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4D28EA18" w14:textId="77777777" w:rsidR="001C7FAE" w:rsidRDefault="0009413A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20"/>
          <w:szCs w:val="20"/>
        </w:rPr>
      </w:pPr>
      <w:hyperlink r:id="rId8" w:history="1">
        <w:r w:rsidR="001C7FAE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p w14:paraId="2CD44E91" w14:textId="77777777" w:rsidR="001C7FAE" w:rsidRDefault="001C7FAE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</w:p>
    <w:sectPr w:rsidR="001C7FAE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756D" w14:textId="77777777" w:rsidR="0009413A" w:rsidRDefault="0009413A" w:rsidP="005E4938">
      <w:pPr>
        <w:spacing w:after="0" w:line="240" w:lineRule="auto"/>
      </w:pPr>
      <w:r>
        <w:separator/>
      </w:r>
    </w:p>
  </w:endnote>
  <w:endnote w:type="continuationSeparator" w:id="0">
    <w:p w14:paraId="2914BE34" w14:textId="77777777" w:rsidR="0009413A" w:rsidRDefault="0009413A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99527A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99527A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9259" w14:textId="77777777" w:rsidR="0009413A" w:rsidRDefault="0009413A" w:rsidP="005E4938">
      <w:pPr>
        <w:spacing w:after="0" w:line="240" w:lineRule="auto"/>
      </w:pPr>
      <w:r>
        <w:separator/>
      </w:r>
    </w:p>
  </w:footnote>
  <w:footnote w:type="continuationSeparator" w:id="0">
    <w:p w14:paraId="0C617EA7" w14:textId="77777777" w:rsidR="0009413A" w:rsidRDefault="0009413A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09413A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6" name="Resim 26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2D111D54" w14:textId="5408535A" w:rsidR="00CA727B" w:rsidRDefault="00CA727B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CA727B">
      <w:rPr>
        <w:rFonts w:ascii="Book Antiqua" w:hAnsi="Book Antiqua"/>
        <w:b/>
        <w:color w:val="1F497D" w:themeColor="text2"/>
      </w:rPr>
      <w:t>TEZ SAVUNMA TUTANAĞI</w:t>
    </w:r>
  </w:p>
  <w:p w14:paraId="4445417E" w14:textId="3080AE58" w:rsidR="00206F35" w:rsidRPr="001E73E6" w:rsidRDefault="003D1007" w:rsidP="00D01224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</w:t>
    </w:r>
    <w:r w:rsidR="00D01224">
      <w:rPr>
        <w:rFonts w:ascii="Book Antiqua" w:hAnsi="Book Antiqua"/>
        <w:b/>
        <w:color w:val="1F497D" w:themeColor="text2"/>
      </w:rPr>
      <w:t>DOKTORA)</w:t>
    </w:r>
  </w:p>
  <w:p w14:paraId="2FEE6820" w14:textId="015788CC" w:rsidR="005E4938" w:rsidRDefault="0009413A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09413A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436A4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413A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23B72"/>
    <w:rsid w:val="00124262"/>
    <w:rsid w:val="00127786"/>
    <w:rsid w:val="00151502"/>
    <w:rsid w:val="0016120B"/>
    <w:rsid w:val="00164302"/>
    <w:rsid w:val="00171D89"/>
    <w:rsid w:val="0017327F"/>
    <w:rsid w:val="00175D50"/>
    <w:rsid w:val="0018396F"/>
    <w:rsid w:val="00197D23"/>
    <w:rsid w:val="001A4B7E"/>
    <w:rsid w:val="001A7FC0"/>
    <w:rsid w:val="001C7FAE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56946"/>
    <w:rsid w:val="00360033"/>
    <w:rsid w:val="00381B55"/>
    <w:rsid w:val="0039143A"/>
    <w:rsid w:val="003C56DC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F2BA1"/>
    <w:rsid w:val="004F3773"/>
    <w:rsid w:val="004F39AB"/>
    <w:rsid w:val="004F4D45"/>
    <w:rsid w:val="004F53BE"/>
    <w:rsid w:val="0050522A"/>
    <w:rsid w:val="00512493"/>
    <w:rsid w:val="00514379"/>
    <w:rsid w:val="00525AE5"/>
    <w:rsid w:val="0053036B"/>
    <w:rsid w:val="00531ECD"/>
    <w:rsid w:val="00547C57"/>
    <w:rsid w:val="00551659"/>
    <w:rsid w:val="00556534"/>
    <w:rsid w:val="00572D06"/>
    <w:rsid w:val="005759B1"/>
    <w:rsid w:val="005866B5"/>
    <w:rsid w:val="005A1391"/>
    <w:rsid w:val="005A16EB"/>
    <w:rsid w:val="005B2C4F"/>
    <w:rsid w:val="005C0C7F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703A3A"/>
    <w:rsid w:val="00733245"/>
    <w:rsid w:val="00733939"/>
    <w:rsid w:val="00735D5F"/>
    <w:rsid w:val="007605BE"/>
    <w:rsid w:val="007611AD"/>
    <w:rsid w:val="00764CE0"/>
    <w:rsid w:val="00772C8A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94A11"/>
    <w:rsid w:val="008A577A"/>
    <w:rsid w:val="008C2CC4"/>
    <w:rsid w:val="008C50CD"/>
    <w:rsid w:val="008D3CE6"/>
    <w:rsid w:val="008E3F4D"/>
    <w:rsid w:val="008E7C01"/>
    <w:rsid w:val="0090243F"/>
    <w:rsid w:val="009033B4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77C5B"/>
    <w:rsid w:val="00A81581"/>
    <w:rsid w:val="00A84A25"/>
    <w:rsid w:val="00A8608B"/>
    <w:rsid w:val="00A90EBB"/>
    <w:rsid w:val="00A9221A"/>
    <w:rsid w:val="00AA095C"/>
    <w:rsid w:val="00AB2EA8"/>
    <w:rsid w:val="00AB37F1"/>
    <w:rsid w:val="00AB5E3B"/>
    <w:rsid w:val="00AB6833"/>
    <w:rsid w:val="00AC2C19"/>
    <w:rsid w:val="00AD773F"/>
    <w:rsid w:val="00AE0C2F"/>
    <w:rsid w:val="00AF0157"/>
    <w:rsid w:val="00AF1597"/>
    <w:rsid w:val="00AF1EEB"/>
    <w:rsid w:val="00B03F18"/>
    <w:rsid w:val="00B30673"/>
    <w:rsid w:val="00B343FB"/>
    <w:rsid w:val="00B43B43"/>
    <w:rsid w:val="00B5618E"/>
    <w:rsid w:val="00B61A4D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F4135"/>
    <w:rsid w:val="00BF6E60"/>
    <w:rsid w:val="00C05BD9"/>
    <w:rsid w:val="00C457F3"/>
    <w:rsid w:val="00C465D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2C32"/>
    <w:rsid w:val="00CC34CD"/>
    <w:rsid w:val="00CE5162"/>
    <w:rsid w:val="00D01224"/>
    <w:rsid w:val="00D223A7"/>
    <w:rsid w:val="00D2659C"/>
    <w:rsid w:val="00D26BCC"/>
    <w:rsid w:val="00D375D2"/>
    <w:rsid w:val="00D4700D"/>
    <w:rsid w:val="00D53B19"/>
    <w:rsid w:val="00D6680A"/>
    <w:rsid w:val="00D71003"/>
    <w:rsid w:val="00D7301E"/>
    <w:rsid w:val="00D82190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82E5B"/>
    <w:rsid w:val="00EB683E"/>
    <w:rsid w:val="00EC3A55"/>
    <w:rsid w:val="00F020FA"/>
    <w:rsid w:val="00F0477F"/>
    <w:rsid w:val="00F31183"/>
    <w:rsid w:val="00F460AC"/>
    <w:rsid w:val="00F550BE"/>
    <w:rsid w:val="00F610D2"/>
    <w:rsid w:val="00F812B7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651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48</cp:revision>
  <cp:lastPrinted>2026-03-10T08:33:00Z</cp:lastPrinted>
  <dcterms:created xsi:type="dcterms:W3CDTF">2025-12-09T06:29:00Z</dcterms:created>
  <dcterms:modified xsi:type="dcterms:W3CDTF">2026-06-23T08:37:00Z</dcterms:modified>
</cp:coreProperties>
</file>