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10A4997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102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83"/>
        <w:gridCol w:w="739"/>
        <w:gridCol w:w="709"/>
        <w:gridCol w:w="2722"/>
        <w:gridCol w:w="8"/>
        <w:gridCol w:w="12"/>
        <w:gridCol w:w="2978"/>
      </w:tblGrid>
      <w:tr w:rsidR="00206BDC" w14:paraId="2A5D774E" w14:textId="4B9F4F3C" w:rsidTr="0095147C">
        <w:trPr>
          <w:trHeight w:val="567"/>
        </w:trPr>
        <w:tc>
          <w:tcPr>
            <w:tcW w:w="3083" w:type="dxa"/>
            <w:vAlign w:val="center"/>
          </w:tcPr>
          <w:p w14:paraId="013A2CCD" w14:textId="0CDF180B" w:rsidR="00D82190" w:rsidRPr="00D82190" w:rsidRDefault="00D82190" w:rsidP="00A9221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82190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4190" w:type="dxa"/>
            <w:gridSpan w:val="5"/>
            <w:vAlign w:val="center"/>
          </w:tcPr>
          <w:p w14:paraId="37A3D63C" w14:textId="77777777" w:rsidR="00D82190" w:rsidRPr="00D82190" w:rsidRDefault="00D82190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39AFA16A" w14:textId="40EC9E3F" w:rsidR="00D82190" w:rsidRPr="00D82190" w:rsidRDefault="009B6156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Numara:</w:t>
            </w:r>
          </w:p>
        </w:tc>
      </w:tr>
      <w:tr w:rsidR="00206BDC" w14:paraId="0B7F3AFE" w14:textId="77777777" w:rsidTr="0095147C">
        <w:trPr>
          <w:trHeight w:val="567"/>
        </w:trPr>
        <w:tc>
          <w:tcPr>
            <w:tcW w:w="3083" w:type="dxa"/>
            <w:vAlign w:val="center"/>
          </w:tcPr>
          <w:p w14:paraId="5EB6A9F0" w14:textId="62C36840" w:rsidR="00D82190" w:rsidRPr="00D82190" w:rsidRDefault="00D82190" w:rsidP="00A9221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82190">
              <w:rPr>
                <w:rFonts w:ascii="Book Antiqua" w:hAnsi="Book Antiqua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168" w:type="dxa"/>
            <w:gridSpan w:val="6"/>
            <w:vAlign w:val="center"/>
          </w:tcPr>
          <w:p w14:paraId="20A24008" w14:textId="77777777" w:rsidR="00D82190" w:rsidRPr="00D82190" w:rsidRDefault="00D82190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206BDC" w14:paraId="2B65B347" w14:textId="77777777" w:rsidTr="0095147C">
        <w:trPr>
          <w:trHeight w:val="567"/>
        </w:trPr>
        <w:tc>
          <w:tcPr>
            <w:tcW w:w="3083" w:type="dxa"/>
            <w:vAlign w:val="center"/>
          </w:tcPr>
          <w:p w14:paraId="2B06CBB6" w14:textId="32C10486" w:rsidR="00D82190" w:rsidRPr="00D82190" w:rsidRDefault="00D82190" w:rsidP="00A9221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82190">
              <w:rPr>
                <w:rFonts w:ascii="Book Antiqua" w:hAnsi="Book Antiqua"/>
                <w:b/>
                <w:bCs/>
                <w:sz w:val="18"/>
                <w:szCs w:val="18"/>
              </w:rPr>
              <w:t>Program Adı</w:t>
            </w:r>
          </w:p>
        </w:tc>
        <w:tc>
          <w:tcPr>
            <w:tcW w:w="7168" w:type="dxa"/>
            <w:gridSpan w:val="6"/>
            <w:vAlign w:val="center"/>
          </w:tcPr>
          <w:p w14:paraId="3EC1C9C0" w14:textId="77777777" w:rsidR="00D82190" w:rsidRPr="00D82190" w:rsidRDefault="00D82190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206BDC" w14:paraId="5AA1D25D" w14:textId="45E8758A" w:rsidTr="0095147C">
        <w:trPr>
          <w:trHeight w:val="567"/>
        </w:trPr>
        <w:tc>
          <w:tcPr>
            <w:tcW w:w="3083" w:type="dxa"/>
            <w:vAlign w:val="center"/>
          </w:tcPr>
          <w:p w14:paraId="779B6D2D" w14:textId="0799A10F" w:rsidR="00D82190" w:rsidRPr="00D82190" w:rsidRDefault="00546ED5" w:rsidP="00A9221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70" w:type="dxa"/>
            <w:gridSpan w:val="3"/>
            <w:vAlign w:val="center"/>
          </w:tcPr>
          <w:p w14:paraId="67734C0C" w14:textId="77777777" w:rsidR="00D82190" w:rsidRPr="00D82190" w:rsidRDefault="00D82190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998" w:type="dxa"/>
            <w:gridSpan w:val="3"/>
            <w:vAlign w:val="center"/>
          </w:tcPr>
          <w:p w14:paraId="01F210FE" w14:textId="2B3411BF" w:rsidR="00D82190" w:rsidRPr="00D82190" w:rsidRDefault="00832434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Telefon:</w:t>
            </w:r>
          </w:p>
        </w:tc>
      </w:tr>
      <w:tr w:rsidR="00206BDC" w14:paraId="141D3979" w14:textId="77777777" w:rsidTr="0095147C">
        <w:trPr>
          <w:trHeight w:val="567"/>
        </w:trPr>
        <w:tc>
          <w:tcPr>
            <w:tcW w:w="3083" w:type="dxa"/>
            <w:vAlign w:val="center"/>
          </w:tcPr>
          <w:p w14:paraId="0D10332C" w14:textId="6494CF50" w:rsidR="00D82190" w:rsidRPr="00D82190" w:rsidRDefault="00D82190" w:rsidP="00A9221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82190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7168" w:type="dxa"/>
            <w:gridSpan w:val="6"/>
            <w:vAlign w:val="center"/>
          </w:tcPr>
          <w:p w14:paraId="4187DC5A" w14:textId="0096ACD0" w:rsidR="00D82190" w:rsidRPr="0053650B" w:rsidRDefault="00D82190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sz w:val="15"/>
                <w:szCs w:val="15"/>
              </w:rPr>
            </w:pPr>
            <w:r w:rsidRPr="0053650B">
              <w:rPr>
                <w:rFonts w:ascii="Book Antiqua" w:hAnsi="Book Antiqua"/>
                <w:bCs/>
                <w:sz w:val="15"/>
                <w:szCs w:val="15"/>
              </w:rPr>
              <w:t>Unvan Ad Soyad (Üniversite</w:t>
            </w:r>
            <w:r w:rsidR="00B6578B" w:rsidRPr="0053650B">
              <w:rPr>
                <w:rFonts w:ascii="Book Antiqua" w:hAnsi="Book Antiqua"/>
                <w:bCs/>
                <w:sz w:val="15"/>
                <w:szCs w:val="15"/>
              </w:rPr>
              <w:t xml:space="preserve"> – </w:t>
            </w:r>
            <w:r w:rsidRPr="0053650B">
              <w:rPr>
                <w:rFonts w:ascii="Book Antiqua" w:hAnsi="Book Antiqua"/>
                <w:bCs/>
                <w:sz w:val="15"/>
                <w:szCs w:val="15"/>
              </w:rPr>
              <w:t>Fakülte</w:t>
            </w:r>
            <w:r w:rsidR="00B6578B" w:rsidRPr="0053650B">
              <w:rPr>
                <w:rFonts w:ascii="Book Antiqua" w:hAnsi="Book Antiqua"/>
                <w:bCs/>
                <w:sz w:val="15"/>
                <w:szCs w:val="15"/>
              </w:rPr>
              <w:t>/</w:t>
            </w:r>
            <w:r w:rsidRPr="0053650B">
              <w:rPr>
                <w:rFonts w:ascii="Book Antiqua" w:hAnsi="Book Antiqua"/>
                <w:bCs/>
                <w:sz w:val="15"/>
                <w:szCs w:val="15"/>
              </w:rPr>
              <w:t>Ana Bilim Dalı</w:t>
            </w:r>
            <w:r w:rsidR="0053650B" w:rsidRPr="0053650B">
              <w:rPr>
                <w:rFonts w:ascii="Book Antiqua" w:hAnsi="Book Antiqua"/>
                <w:bCs/>
                <w:sz w:val="15"/>
                <w:szCs w:val="15"/>
              </w:rPr>
              <w:t xml:space="preserve"> – Program </w:t>
            </w:r>
            <w:r w:rsidR="00B6578B" w:rsidRPr="0053650B">
              <w:rPr>
                <w:rFonts w:ascii="Book Antiqua" w:hAnsi="Book Antiqua"/>
                <w:bCs/>
                <w:sz w:val="15"/>
                <w:szCs w:val="15"/>
              </w:rPr>
              <w:t xml:space="preserve">– </w:t>
            </w:r>
            <w:r w:rsidRPr="0053650B">
              <w:rPr>
                <w:rFonts w:ascii="Book Antiqua" w:hAnsi="Book Antiqua"/>
                <w:bCs/>
                <w:sz w:val="15"/>
                <w:szCs w:val="15"/>
              </w:rPr>
              <w:t>E-Posta)</w:t>
            </w:r>
          </w:p>
        </w:tc>
      </w:tr>
      <w:tr w:rsidR="00206BDC" w14:paraId="2BC5DF61" w14:textId="4CA716C3" w:rsidTr="0095147C">
        <w:trPr>
          <w:trHeight w:val="567"/>
        </w:trPr>
        <w:tc>
          <w:tcPr>
            <w:tcW w:w="3083" w:type="dxa"/>
            <w:vAlign w:val="center"/>
          </w:tcPr>
          <w:p w14:paraId="70AA70B0" w14:textId="69AE3412" w:rsidR="00D82190" w:rsidRPr="00D82190" w:rsidRDefault="00D82190" w:rsidP="00A9221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D82190">
              <w:rPr>
                <w:rFonts w:ascii="Book Antiqua" w:hAnsi="Book Antiqua"/>
                <w:b/>
                <w:bCs/>
                <w:sz w:val="18"/>
                <w:szCs w:val="18"/>
              </w:rPr>
              <w:t>İkinci Tez Danışmanı</w:t>
            </w:r>
          </w:p>
        </w:tc>
        <w:tc>
          <w:tcPr>
            <w:tcW w:w="739" w:type="dxa"/>
            <w:vAlign w:val="center"/>
          </w:tcPr>
          <w:p w14:paraId="55B21469" w14:textId="2C4642E7" w:rsidR="00D82190" w:rsidRPr="0095147C" w:rsidRDefault="001D25A4" w:rsidP="00D6613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7"/>
                <w:szCs w:val="17"/>
              </w:rPr>
            </w:pPr>
            <w:sdt>
              <w:sdtPr>
                <w:rPr>
                  <w:rFonts w:ascii="Book Antiqua" w:hAnsi="Book Antiqua"/>
                  <w:sz w:val="17"/>
                  <w:szCs w:val="17"/>
                </w:rPr>
                <w:id w:val="-102215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ED5" w:rsidRPr="0095147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46ED5" w:rsidRPr="0095147C"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="00A9221A" w:rsidRPr="0095147C">
              <w:rPr>
                <w:rFonts w:ascii="Book Antiqua" w:hAnsi="Book Antiqua"/>
                <w:sz w:val="17"/>
                <w:szCs w:val="17"/>
              </w:rPr>
              <w:t>Yok</w:t>
            </w:r>
          </w:p>
        </w:tc>
        <w:tc>
          <w:tcPr>
            <w:tcW w:w="709" w:type="dxa"/>
            <w:vAlign w:val="center"/>
          </w:tcPr>
          <w:p w14:paraId="0E99A930" w14:textId="04AEC432" w:rsidR="00D82190" w:rsidRPr="0095147C" w:rsidRDefault="001D25A4" w:rsidP="00D6613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17"/>
                <w:szCs w:val="17"/>
              </w:rPr>
            </w:pPr>
            <w:sdt>
              <w:sdtPr>
                <w:rPr>
                  <w:rFonts w:ascii="Book Antiqua" w:hAnsi="Book Antiqua"/>
                  <w:sz w:val="17"/>
                  <w:szCs w:val="17"/>
                </w:rPr>
                <w:id w:val="-8715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ED5" w:rsidRPr="0095147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546ED5" w:rsidRPr="0095147C">
              <w:rPr>
                <w:rFonts w:ascii="Book Antiqua" w:hAnsi="Book Antiqua"/>
                <w:sz w:val="17"/>
                <w:szCs w:val="17"/>
              </w:rPr>
              <w:t xml:space="preserve"> </w:t>
            </w:r>
            <w:r w:rsidR="00A9221A" w:rsidRPr="0095147C">
              <w:rPr>
                <w:rFonts w:ascii="Book Antiqua" w:hAnsi="Book Antiqua"/>
                <w:sz w:val="17"/>
                <w:szCs w:val="17"/>
              </w:rPr>
              <w:t>Var</w:t>
            </w:r>
          </w:p>
        </w:tc>
        <w:tc>
          <w:tcPr>
            <w:tcW w:w="5720" w:type="dxa"/>
            <w:gridSpan w:val="4"/>
            <w:vAlign w:val="center"/>
          </w:tcPr>
          <w:p w14:paraId="41210896" w14:textId="0C359F22" w:rsidR="00D82190" w:rsidRPr="0053650B" w:rsidRDefault="00D82190" w:rsidP="00D82190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5"/>
                <w:szCs w:val="15"/>
              </w:rPr>
            </w:pPr>
            <w:r w:rsidRPr="0053650B">
              <w:rPr>
                <w:rFonts w:ascii="Book Antiqua" w:hAnsi="Book Antiqua"/>
                <w:sz w:val="15"/>
                <w:szCs w:val="15"/>
              </w:rPr>
              <w:t>Unvan Ad Soyad (Üniversite</w:t>
            </w:r>
            <w:r w:rsidR="00B6578B" w:rsidRPr="0053650B">
              <w:rPr>
                <w:rFonts w:ascii="Book Antiqua" w:hAnsi="Book Antiqua"/>
                <w:sz w:val="15"/>
                <w:szCs w:val="15"/>
              </w:rPr>
              <w:t xml:space="preserve"> – </w:t>
            </w:r>
            <w:r w:rsidRPr="0053650B">
              <w:rPr>
                <w:rFonts w:ascii="Book Antiqua" w:hAnsi="Book Antiqua"/>
                <w:sz w:val="15"/>
                <w:szCs w:val="15"/>
              </w:rPr>
              <w:t>Fakülte</w:t>
            </w:r>
            <w:r w:rsidR="00B6578B" w:rsidRPr="0053650B">
              <w:rPr>
                <w:rFonts w:ascii="Book Antiqua" w:hAnsi="Book Antiqua"/>
                <w:sz w:val="15"/>
                <w:szCs w:val="15"/>
              </w:rPr>
              <w:t>/</w:t>
            </w:r>
            <w:r w:rsidRPr="0053650B">
              <w:rPr>
                <w:rFonts w:ascii="Book Antiqua" w:hAnsi="Book Antiqua"/>
                <w:sz w:val="15"/>
                <w:szCs w:val="15"/>
              </w:rPr>
              <w:t>Ana Bilim Dalı</w:t>
            </w:r>
            <w:r w:rsidR="00B6578B" w:rsidRPr="0053650B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53650B" w:rsidRPr="0053650B">
              <w:rPr>
                <w:rFonts w:ascii="Book Antiqua" w:hAnsi="Book Antiqua"/>
                <w:bCs/>
                <w:sz w:val="15"/>
                <w:szCs w:val="15"/>
              </w:rPr>
              <w:t xml:space="preserve">– Program </w:t>
            </w:r>
            <w:r w:rsidR="00B6578B" w:rsidRPr="0053650B">
              <w:rPr>
                <w:rFonts w:ascii="Book Antiqua" w:hAnsi="Book Antiqua"/>
                <w:sz w:val="15"/>
                <w:szCs w:val="15"/>
              </w:rPr>
              <w:t xml:space="preserve">– </w:t>
            </w:r>
            <w:r w:rsidRPr="0053650B">
              <w:rPr>
                <w:rFonts w:ascii="Book Antiqua" w:hAnsi="Book Antiqua"/>
                <w:sz w:val="15"/>
                <w:szCs w:val="15"/>
              </w:rPr>
              <w:t>E-Posta)</w:t>
            </w:r>
          </w:p>
        </w:tc>
      </w:tr>
      <w:tr w:rsidR="00D66139" w14:paraId="45CEE3B4" w14:textId="77777777" w:rsidTr="0095147C">
        <w:trPr>
          <w:trHeight w:val="680"/>
        </w:trPr>
        <w:tc>
          <w:tcPr>
            <w:tcW w:w="3083" w:type="dxa"/>
            <w:vAlign w:val="center"/>
          </w:tcPr>
          <w:p w14:paraId="3AFA245B" w14:textId="69516E1D" w:rsidR="00D66139" w:rsidRPr="00D66139" w:rsidRDefault="00D66139" w:rsidP="00A21CA8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i/>
                <w:sz w:val="17"/>
                <w:szCs w:val="17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Tez İzleme Komitesi Üyeleri </w:t>
            </w:r>
            <w:r>
              <w:rPr>
                <w:rFonts w:ascii="Book Antiqua" w:hAnsi="Book Antiqua"/>
                <w:bCs/>
                <w:i/>
                <w:sz w:val="17"/>
                <w:szCs w:val="17"/>
              </w:rPr>
              <w:t>(</w:t>
            </w:r>
            <w:r w:rsidR="00A21CA8">
              <w:rPr>
                <w:rFonts w:ascii="Book Antiqua" w:hAnsi="Book Antiqua"/>
                <w:bCs/>
                <w:i/>
                <w:sz w:val="17"/>
                <w:szCs w:val="17"/>
              </w:rPr>
              <w:t>danışman h</w:t>
            </w:r>
            <w:r>
              <w:rPr>
                <w:rFonts w:ascii="Book Antiqua" w:hAnsi="Book Antiqua"/>
                <w:bCs/>
                <w:i/>
                <w:sz w:val="17"/>
                <w:szCs w:val="17"/>
              </w:rPr>
              <w:t>ariç)</w:t>
            </w:r>
          </w:p>
        </w:tc>
        <w:tc>
          <w:tcPr>
            <w:tcW w:w="7168" w:type="dxa"/>
            <w:gridSpan w:val="6"/>
            <w:vAlign w:val="center"/>
          </w:tcPr>
          <w:p w14:paraId="0BDA7451" w14:textId="49549AE0" w:rsidR="00D66139" w:rsidRPr="0053650B" w:rsidRDefault="00D66139" w:rsidP="00B7593E">
            <w:pPr>
              <w:autoSpaceDE w:val="0"/>
              <w:autoSpaceDN w:val="0"/>
              <w:adjustRightInd w:val="0"/>
              <w:spacing w:after="60"/>
              <w:ind w:right="227"/>
              <w:rPr>
                <w:rFonts w:ascii="Book Antiqua" w:hAnsi="Book Antiqua"/>
                <w:bCs/>
                <w:sz w:val="15"/>
                <w:szCs w:val="15"/>
              </w:rPr>
            </w:pPr>
            <w:r w:rsidRPr="0053650B">
              <w:rPr>
                <w:rFonts w:ascii="Book Antiqua" w:hAnsi="Book Antiqua"/>
                <w:bCs/>
                <w:sz w:val="15"/>
                <w:szCs w:val="15"/>
              </w:rPr>
              <w:t>Unvan Ad Soyad (Üniversite – Fakülte/Ana Bilim Dalı –</w:t>
            </w:r>
            <w:r w:rsidR="0053650B" w:rsidRPr="0053650B">
              <w:rPr>
                <w:rFonts w:ascii="Book Antiqua" w:hAnsi="Book Antiqua"/>
                <w:bCs/>
                <w:sz w:val="15"/>
                <w:szCs w:val="15"/>
              </w:rPr>
              <w:t xml:space="preserve"> Program</w:t>
            </w:r>
            <w:r w:rsidR="0053650B" w:rsidRPr="0053650B">
              <w:rPr>
                <w:rFonts w:ascii="Book Antiqua" w:hAnsi="Book Antiqua"/>
                <w:bCs/>
                <w:sz w:val="15"/>
                <w:szCs w:val="15"/>
              </w:rPr>
              <w:t xml:space="preserve"> –</w:t>
            </w:r>
            <w:r w:rsidRPr="0053650B">
              <w:rPr>
                <w:rFonts w:ascii="Book Antiqua" w:hAnsi="Book Antiqua"/>
                <w:bCs/>
                <w:sz w:val="15"/>
                <w:szCs w:val="15"/>
              </w:rPr>
              <w:t xml:space="preserve"> E-Posta)</w:t>
            </w:r>
          </w:p>
          <w:p w14:paraId="49F136C4" w14:textId="2D231D24" w:rsidR="00D66139" w:rsidRPr="00D82190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  <w:r w:rsidRPr="0053650B">
              <w:rPr>
                <w:rFonts w:ascii="Book Antiqua" w:hAnsi="Book Antiqua"/>
                <w:bCs/>
                <w:sz w:val="15"/>
                <w:szCs w:val="15"/>
              </w:rPr>
              <w:t xml:space="preserve">Unvan Ad Soyad </w:t>
            </w:r>
            <w:r w:rsidR="0053650B" w:rsidRPr="0053650B">
              <w:rPr>
                <w:rFonts w:ascii="Book Antiqua" w:hAnsi="Book Antiqua"/>
                <w:bCs/>
                <w:sz w:val="15"/>
                <w:szCs w:val="15"/>
              </w:rPr>
              <w:t>(Üniversite – Fakülte/Ana Bilim Dalı – Program – E-Posta)</w:t>
            </w:r>
          </w:p>
        </w:tc>
      </w:tr>
      <w:tr w:rsidR="00D66139" w14:paraId="307FFD65" w14:textId="444A6690" w:rsidTr="00270E8F">
        <w:trPr>
          <w:trHeight w:val="567"/>
        </w:trPr>
        <w:tc>
          <w:tcPr>
            <w:tcW w:w="3083" w:type="dxa"/>
            <w:vAlign w:val="center"/>
          </w:tcPr>
          <w:p w14:paraId="0B37170A" w14:textId="720C2CEA" w:rsidR="00D66139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Toplantı Yeri</w:t>
            </w:r>
          </w:p>
        </w:tc>
        <w:tc>
          <w:tcPr>
            <w:tcW w:w="4178" w:type="dxa"/>
            <w:gridSpan w:val="4"/>
            <w:vAlign w:val="center"/>
          </w:tcPr>
          <w:p w14:paraId="5B7B9E97" w14:textId="77777777" w:rsidR="00D66139" w:rsidRPr="00D82190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754D77E1" w14:textId="6F347052" w:rsidR="00D66139" w:rsidRPr="00D82190" w:rsidRDefault="00D66139" w:rsidP="00270E8F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D66139">
              <w:rPr>
                <w:rFonts w:ascii="Book Antiqua" w:hAnsi="Book Antiqua"/>
                <w:b/>
                <w:bCs/>
                <w:sz w:val="18"/>
                <w:szCs w:val="18"/>
              </w:rPr>
              <w:t>Toplantı Tarihi:</w:t>
            </w:r>
            <w:r>
              <w:rPr>
                <w:rFonts w:ascii="Book Antiqua" w:hAnsi="Book Antiqua"/>
                <w:bCs/>
                <w:sz w:val="18"/>
                <w:szCs w:val="18"/>
              </w:rPr>
              <w:t xml:space="preserve"> … / … / 20…</w:t>
            </w:r>
          </w:p>
        </w:tc>
      </w:tr>
      <w:tr w:rsidR="00D66139" w14:paraId="6BF9334B" w14:textId="77777777" w:rsidTr="0095147C">
        <w:trPr>
          <w:trHeight w:val="567"/>
        </w:trPr>
        <w:tc>
          <w:tcPr>
            <w:tcW w:w="3083" w:type="dxa"/>
            <w:vAlign w:val="center"/>
          </w:tcPr>
          <w:p w14:paraId="798BE84E" w14:textId="6CFFF96F" w:rsidR="00D66139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Sunulan Tez Önerisi</w:t>
            </w:r>
          </w:p>
        </w:tc>
        <w:tc>
          <w:tcPr>
            <w:tcW w:w="7168" w:type="dxa"/>
            <w:gridSpan w:val="6"/>
            <w:vAlign w:val="center"/>
          </w:tcPr>
          <w:p w14:paraId="075BE8A8" w14:textId="77777777" w:rsidR="00D66139" w:rsidRPr="00D82190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D66139" w14:paraId="1740305E" w14:textId="77777777" w:rsidTr="0095147C">
        <w:trPr>
          <w:trHeight w:val="567"/>
        </w:trPr>
        <w:tc>
          <w:tcPr>
            <w:tcW w:w="3083" w:type="dxa"/>
            <w:vAlign w:val="center"/>
          </w:tcPr>
          <w:p w14:paraId="6FC97314" w14:textId="393AD748" w:rsidR="00D66139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Kabul Edilen Tez Konu Önerisi</w:t>
            </w:r>
          </w:p>
        </w:tc>
        <w:tc>
          <w:tcPr>
            <w:tcW w:w="7168" w:type="dxa"/>
            <w:gridSpan w:val="6"/>
            <w:vAlign w:val="center"/>
          </w:tcPr>
          <w:p w14:paraId="1E50A7C0" w14:textId="77777777" w:rsidR="00D66139" w:rsidRPr="00D82190" w:rsidRDefault="00D66139" w:rsidP="00D66139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</w:tbl>
    <w:p w14:paraId="331AA922" w14:textId="67476397" w:rsidR="00A9221A" w:rsidRPr="00B6578B" w:rsidRDefault="00D66139" w:rsidP="00B7593E">
      <w:pPr>
        <w:spacing w:before="360" w:after="0" w:line="36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SÖZLÜ SAVUNMA TUTANAĞI</w:t>
      </w:r>
    </w:p>
    <w:p w14:paraId="74835A7B" w14:textId="4E22FE7A" w:rsidR="00D66139" w:rsidRDefault="00D66139" w:rsidP="00B7593E">
      <w:pPr>
        <w:spacing w:after="240"/>
        <w:ind w:left="284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Jürimiz … / … / 20… tarihinde, saat … : … Toplanmış olup, yukarıda adı geçen öğrencinin tez konusu önerisi incelenmiş ve yapılan sözlü sınav sonunda aşağıdaki kararı vermiştir.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3408"/>
        <w:gridCol w:w="3389"/>
        <w:gridCol w:w="3399"/>
      </w:tblGrid>
      <w:tr w:rsidR="00D66139" w14:paraId="4A5E7069" w14:textId="77777777" w:rsidTr="00B7593E">
        <w:trPr>
          <w:trHeight w:val="397"/>
        </w:trPr>
        <w:tc>
          <w:tcPr>
            <w:tcW w:w="3451" w:type="dxa"/>
            <w:vAlign w:val="center"/>
          </w:tcPr>
          <w:p w14:paraId="64088E5A" w14:textId="60C5475A" w:rsidR="00D66139" w:rsidRPr="0095147C" w:rsidRDefault="001D25A4" w:rsidP="0095147C">
            <w:pPr>
              <w:ind w:right="454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88749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D66139" w:rsidRPr="0095147C">
              <w:rPr>
                <w:rFonts w:ascii="Book Antiqua" w:hAnsi="Book Antiqua"/>
                <w:b/>
                <w:sz w:val="18"/>
                <w:szCs w:val="18"/>
              </w:rPr>
              <w:t>Kabul</w:t>
            </w:r>
          </w:p>
        </w:tc>
        <w:tc>
          <w:tcPr>
            <w:tcW w:w="3440" w:type="dxa"/>
            <w:vAlign w:val="center"/>
          </w:tcPr>
          <w:p w14:paraId="3749EFFB" w14:textId="4002958C" w:rsidR="00D66139" w:rsidRPr="0095147C" w:rsidRDefault="001D25A4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195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Oy Birliği</w:t>
            </w:r>
          </w:p>
        </w:tc>
        <w:tc>
          <w:tcPr>
            <w:tcW w:w="3447" w:type="dxa"/>
            <w:vAlign w:val="center"/>
          </w:tcPr>
          <w:p w14:paraId="2A884F7E" w14:textId="12E91348" w:rsidR="00D66139" w:rsidRPr="0095147C" w:rsidRDefault="001D25A4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80574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93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Oy Çokluğu</w:t>
            </w:r>
          </w:p>
        </w:tc>
      </w:tr>
      <w:tr w:rsidR="0095147C" w14:paraId="4F21F8BB" w14:textId="77777777" w:rsidTr="00B7593E">
        <w:trPr>
          <w:trHeight w:val="397"/>
        </w:trPr>
        <w:tc>
          <w:tcPr>
            <w:tcW w:w="3451" w:type="dxa"/>
            <w:vAlign w:val="center"/>
          </w:tcPr>
          <w:p w14:paraId="240B4B9B" w14:textId="5C67C4EC" w:rsidR="0095147C" w:rsidRPr="0095147C" w:rsidRDefault="001D25A4" w:rsidP="0095147C">
            <w:pPr>
              <w:ind w:right="5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4821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 w:rsidRP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Düzeltme*</w:t>
            </w:r>
          </w:p>
        </w:tc>
        <w:tc>
          <w:tcPr>
            <w:tcW w:w="3440" w:type="dxa"/>
            <w:vAlign w:val="center"/>
          </w:tcPr>
          <w:p w14:paraId="60603C85" w14:textId="793648E9" w:rsidR="0095147C" w:rsidRPr="0095147C" w:rsidRDefault="001D25A4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8264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Oy Birliği</w:t>
            </w:r>
          </w:p>
        </w:tc>
        <w:tc>
          <w:tcPr>
            <w:tcW w:w="3447" w:type="dxa"/>
            <w:vAlign w:val="center"/>
          </w:tcPr>
          <w:p w14:paraId="66FE9188" w14:textId="43F19FFF" w:rsidR="0095147C" w:rsidRPr="0095147C" w:rsidRDefault="001D25A4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75978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 w:rsidRP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Oy Çokluğu</w:t>
            </w:r>
          </w:p>
        </w:tc>
      </w:tr>
      <w:tr w:rsidR="0095147C" w14:paraId="210D5850" w14:textId="77777777" w:rsidTr="00B7593E">
        <w:trPr>
          <w:trHeight w:val="397"/>
        </w:trPr>
        <w:tc>
          <w:tcPr>
            <w:tcW w:w="3451" w:type="dxa"/>
            <w:vAlign w:val="center"/>
          </w:tcPr>
          <w:p w14:paraId="654FEE1B" w14:textId="564FC8C5" w:rsidR="0095147C" w:rsidRPr="0095147C" w:rsidRDefault="001D25A4" w:rsidP="0095147C">
            <w:pPr>
              <w:ind w:right="68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520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Ret</w:t>
            </w:r>
          </w:p>
        </w:tc>
        <w:tc>
          <w:tcPr>
            <w:tcW w:w="3440" w:type="dxa"/>
            <w:vAlign w:val="center"/>
          </w:tcPr>
          <w:p w14:paraId="466E6949" w14:textId="237FFAE2" w:rsidR="0095147C" w:rsidRPr="0095147C" w:rsidRDefault="001D25A4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32801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Oy Birliği</w:t>
            </w:r>
          </w:p>
        </w:tc>
        <w:tc>
          <w:tcPr>
            <w:tcW w:w="3447" w:type="dxa"/>
            <w:vAlign w:val="center"/>
          </w:tcPr>
          <w:p w14:paraId="14C9E971" w14:textId="52636122" w:rsidR="0095147C" w:rsidRPr="0095147C" w:rsidRDefault="001D25A4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93926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 w:rsidRP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 xml:space="preserve"> Oy Çokluğu</w:t>
            </w:r>
          </w:p>
        </w:tc>
      </w:tr>
      <w:tr w:rsidR="0095147C" w14:paraId="1D0F7792" w14:textId="77777777" w:rsidTr="00B7593E">
        <w:trPr>
          <w:trHeight w:val="397"/>
        </w:trPr>
        <w:tc>
          <w:tcPr>
            <w:tcW w:w="10338" w:type="dxa"/>
            <w:gridSpan w:val="3"/>
            <w:vAlign w:val="center"/>
          </w:tcPr>
          <w:p w14:paraId="065C46A9" w14:textId="4C359B2C" w:rsidR="0095147C" w:rsidRDefault="001D25A4" w:rsidP="0095147C">
            <w:pPr>
              <w:ind w:left="1020"/>
              <w:rPr>
                <w:rFonts w:ascii="Book Antiqua" w:hAnsi="Book Antiqua"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31756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47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147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95147C" w:rsidRPr="0095147C">
              <w:rPr>
                <w:rFonts w:ascii="Book Antiqua" w:hAnsi="Book Antiqua"/>
                <w:b/>
                <w:sz w:val="18"/>
                <w:szCs w:val="18"/>
              </w:rPr>
              <w:t>Başarısız</w:t>
            </w:r>
            <w:r w:rsidR="0095147C">
              <w:rPr>
                <w:rFonts w:ascii="Book Antiqua" w:hAnsi="Book Antiqua"/>
                <w:sz w:val="18"/>
                <w:szCs w:val="18"/>
              </w:rPr>
              <w:t xml:space="preserve"> (</w:t>
            </w:r>
            <w:r w:rsidR="00856347">
              <w:rPr>
                <w:rFonts w:ascii="Book Antiqua" w:hAnsi="Book Antiqua"/>
                <w:sz w:val="18"/>
                <w:szCs w:val="18"/>
              </w:rPr>
              <w:t>Öğrenci tez konu önerisi savunma sınavına girmedi</w:t>
            </w:r>
            <w:r w:rsidR="0095147C">
              <w:rPr>
                <w:rFonts w:ascii="Book Antiqua" w:hAnsi="Book Antiqua"/>
                <w:sz w:val="18"/>
                <w:szCs w:val="18"/>
              </w:rPr>
              <w:t>.)</w:t>
            </w:r>
          </w:p>
        </w:tc>
      </w:tr>
    </w:tbl>
    <w:p w14:paraId="04DF73B4" w14:textId="77777777" w:rsidR="00D66139" w:rsidRDefault="00D66139" w:rsidP="00B7593E">
      <w:pPr>
        <w:spacing w:after="120"/>
        <w:ind w:left="284"/>
        <w:rPr>
          <w:rFonts w:ascii="Book Antiqua" w:hAnsi="Book Antiqua"/>
          <w:sz w:val="18"/>
          <w:szCs w:val="18"/>
        </w:rPr>
      </w:pPr>
    </w:p>
    <w:tbl>
      <w:tblPr>
        <w:tblStyle w:val="TabloKlavuzu"/>
        <w:tblW w:w="2097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3541"/>
        <w:gridCol w:w="3541"/>
        <w:gridCol w:w="3541"/>
        <w:gridCol w:w="3541"/>
        <w:gridCol w:w="3267"/>
      </w:tblGrid>
      <w:tr w:rsidR="0095147C" w14:paraId="5EECFFFF" w14:textId="77777777" w:rsidTr="00347B4D">
        <w:tc>
          <w:tcPr>
            <w:tcW w:w="3540" w:type="dxa"/>
            <w:vAlign w:val="center"/>
          </w:tcPr>
          <w:p w14:paraId="18CD09C9" w14:textId="77777777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  <w:p w14:paraId="3C2DFC27" w14:textId="77777777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Unvan Ad Soyad</w:t>
            </w:r>
          </w:p>
          <w:p w14:paraId="7F75D6FD" w14:textId="41880821" w:rsidR="0095147C" w:rsidRDefault="0095147C" w:rsidP="0095147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  <w:tc>
          <w:tcPr>
            <w:tcW w:w="3541" w:type="dxa"/>
            <w:vAlign w:val="center"/>
          </w:tcPr>
          <w:p w14:paraId="15FFC5F0" w14:textId="770E6E74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Üye</w:t>
            </w:r>
          </w:p>
          <w:p w14:paraId="1059554B" w14:textId="77777777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Unvan Ad Soyad</w:t>
            </w:r>
          </w:p>
          <w:p w14:paraId="4EDEE6D4" w14:textId="4E29CE33" w:rsidR="0095147C" w:rsidRDefault="0095147C" w:rsidP="0095147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  <w:tc>
          <w:tcPr>
            <w:tcW w:w="3541" w:type="dxa"/>
            <w:vAlign w:val="center"/>
          </w:tcPr>
          <w:p w14:paraId="19D64ABB" w14:textId="3C4D8CEA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Üye</w:t>
            </w:r>
          </w:p>
          <w:p w14:paraId="4CFD9F01" w14:textId="77777777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Unvan Ad Soyad</w:t>
            </w:r>
          </w:p>
          <w:p w14:paraId="297CDD97" w14:textId="38C9D69C" w:rsidR="0095147C" w:rsidRPr="0095147C" w:rsidRDefault="0095147C" w:rsidP="0095147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5147C">
              <w:rPr>
                <w:rFonts w:ascii="Book Antiqua" w:hAnsi="Book Antiqua"/>
                <w:b/>
                <w:sz w:val="18"/>
                <w:szCs w:val="18"/>
              </w:rPr>
              <w:t>İmza</w:t>
            </w:r>
          </w:p>
        </w:tc>
        <w:tc>
          <w:tcPr>
            <w:tcW w:w="3541" w:type="dxa"/>
            <w:vAlign w:val="center"/>
          </w:tcPr>
          <w:p w14:paraId="7EE5D5E3" w14:textId="323AF211" w:rsidR="0095147C" w:rsidRDefault="0095147C" w:rsidP="009514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541" w:type="dxa"/>
          </w:tcPr>
          <w:p w14:paraId="66C5AF3B" w14:textId="2A11909E" w:rsidR="0095147C" w:rsidRDefault="0095147C" w:rsidP="0095147C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267" w:type="dxa"/>
          </w:tcPr>
          <w:p w14:paraId="48E04612" w14:textId="77777777" w:rsidR="0095147C" w:rsidRDefault="0095147C" w:rsidP="0095147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781C3C1" w14:textId="77777777" w:rsidR="0095147C" w:rsidRPr="0095147C" w:rsidRDefault="0095147C" w:rsidP="0095147C">
      <w:pPr>
        <w:spacing w:after="0"/>
        <w:rPr>
          <w:rFonts w:ascii="Book Antiqua" w:hAnsi="Book Antiqua"/>
          <w:sz w:val="18"/>
          <w:szCs w:val="18"/>
        </w:rPr>
      </w:pPr>
    </w:p>
    <w:p w14:paraId="039AED8B" w14:textId="6B38E265" w:rsidR="00B6578B" w:rsidRPr="0095147C" w:rsidRDefault="0095147C" w:rsidP="00B7593E">
      <w:pPr>
        <w:pStyle w:val="ListeParagraf"/>
        <w:numPr>
          <w:ilvl w:val="0"/>
          <w:numId w:val="11"/>
        </w:numPr>
        <w:spacing w:before="120"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Tez Ön</w:t>
      </w:r>
      <w:r w:rsidRPr="0095147C">
        <w:rPr>
          <w:rFonts w:ascii="Book Antiqua" w:hAnsi="Book Antiqua"/>
          <w:sz w:val="18"/>
          <w:szCs w:val="18"/>
        </w:rPr>
        <w:t>eri Formu eklenmelidir.</w:t>
      </w:r>
    </w:p>
    <w:p w14:paraId="4A7E9B7F" w14:textId="74E4A748" w:rsidR="0095147C" w:rsidRPr="0095147C" w:rsidRDefault="0095147C" w:rsidP="00B7593E">
      <w:pPr>
        <w:pStyle w:val="ListeParagraf"/>
        <w:numPr>
          <w:ilvl w:val="0"/>
          <w:numId w:val="11"/>
        </w:numPr>
        <w:spacing w:after="240" w:line="240" w:lineRule="auto"/>
        <w:rPr>
          <w:rFonts w:ascii="Book Antiqua" w:hAnsi="Book Antiqua"/>
          <w:sz w:val="18"/>
          <w:szCs w:val="18"/>
        </w:rPr>
      </w:pPr>
      <w:r w:rsidRPr="0095147C">
        <w:rPr>
          <w:rFonts w:ascii="Book Antiqua" w:hAnsi="Book Antiqua"/>
          <w:b/>
          <w:sz w:val="18"/>
          <w:szCs w:val="18"/>
        </w:rPr>
        <w:t>*</w:t>
      </w:r>
      <w:r w:rsidRPr="0095147C">
        <w:rPr>
          <w:rFonts w:ascii="Book Antiqua" w:hAnsi="Book Antiqua"/>
          <w:sz w:val="18"/>
          <w:szCs w:val="18"/>
        </w:rPr>
        <w:t>Düzeltme alan veya başarısız olan öğrenciler için tez izleme komitesi üyelerinin bireysel raporları gerekçeleriyle bu tutanağa eklenmelidir. Düzeltme için öğrenciye bir ay süre verilir.</w:t>
      </w:r>
    </w:p>
    <w:bookmarkEnd w:id="0"/>
    <w:p w14:paraId="3D19DCCC" w14:textId="409E6CC5" w:rsidR="00546ED5" w:rsidRPr="00652CD9" w:rsidRDefault="00546ED5" w:rsidP="00546ED5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AC31867" w14:textId="0AD089E9" w:rsidR="00A9221A" w:rsidRDefault="001D25A4" w:rsidP="00C34115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0"/>
          <w:szCs w:val="20"/>
        </w:rPr>
      </w:pPr>
      <w:hyperlink r:id="rId8" w:history="1">
        <w:r w:rsidR="00546ED5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A9221A" w:rsidSect="005D4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849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E8E9" w14:textId="77777777" w:rsidR="001D25A4" w:rsidRDefault="001D25A4" w:rsidP="005E4938">
      <w:pPr>
        <w:spacing w:after="0" w:line="240" w:lineRule="auto"/>
      </w:pPr>
      <w:r>
        <w:separator/>
      </w:r>
    </w:p>
  </w:endnote>
  <w:endnote w:type="continuationSeparator" w:id="0">
    <w:p w14:paraId="5C2A3CF8" w14:textId="77777777" w:rsidR="001D25A4" w:rsidRDefault="001D25A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F70DF3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F70DF3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5B99" w14:textId="77777777" w:rsidR="001D25A4" w:rsidRDefault="001D25A4" w:rsidP="005E4938">
      <w:pPr>
        <w:spacing w:after="0" w:line="240" w:lineRule="auto"/>
      </w:pPr>
      <w:r>
        <w:separator/>
      </w:r>
    </w:p>
  </w:footnote>
  <w:footnote w:type="continuationSeparator" w:id="0">
    <w:p w14:paraId="7A275526" w14:textId="77777777" w:rsidR="001D25A4" w:rsidRDefault="001D25A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1D25A4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95147C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95147C">
      <w:rPr>
        <w:rFonts w:ascii="Book Antiqua" w:hAnsi="Book Antiqua"/>
        <w:b/>
        <w:color w:val="1F497D" w:themeColor="text2"/>
      </w:rPr>
      <w:t>SAĞLIK BİLİMLERİ ENSTİTÜSÜ</w:t>
    </w:r>
  </w:p>
  <w:p w14:paraId="4445417E" w14:textId="65C241E9" w:rsidR="00206F35" w:rsidRPr="0095147C" w:rsidRDefault="00D66139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95147C">
      <w:rPr>
        <w:rFonts w:ascii="Book Antiqua" w:hAnsi="Book Antiqua"/>
        <w:b/>
        <w:color w:val="1F497D" w:themeColor="text2"/>
      </w:rPr>
      <w:t>DOKTORA TEZ ÖNERİ SAVUNMA FORMU</w:t>
    </w:r>
  </w:p>
  <w:p w14:paraId="2FEE6820" w14:textId="015788CC" w:rsidR="005E4938" w:rsidRDefault="001D25A4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1D25A4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E3D90"/>
    <w:multiLevelType w:val="hybridMultilevel"/>
    <w:tmpl w:val="20D0366C"/>
    <w:lvl w:ilvl="0" w:tplc="041F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24E5F"/>
    <w:rsid w:val="00031E6E"/>
    <w:rsid w:val="00032D03"/>
    <w:rsid w:val="00040210"/>
    <w:rsid w:val="00040920"/>
    <w:rsid w:val="00043222"/>
    <w:rsid w:val="00056B5D"/>
    <w:rsid w:val="00062963"/>
    <w:rsid w:val="00063E8C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4262"/>
    <w:rsid w:val="00127786"/>
    <w:rsid w:val="00133A47"/>
    <w:rsid w:val="00151502"/>
    <w:rsid w:val="0016120B"/>
    <w:rsid w:val="00164302"/>
    <w:rsid w:val="00171D89"/>
    <w:rsid w:val="0017327F"/>
    <w:rsid w:val="0018396F"/>
    <w:rsid w:val="001A7FC0"/>
    <w:rsid w:val="001D25A4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0E8F"/>
    <w:rsid w:val="00274B3A"/>
    <w:rsid w:val="00274C54"/>
    <w:rsid w:val="00294489"/>
    <w:rsid w:val="00296601"/>
    <w:rsid w:val="002B28DC"/>
    <w:rsid w:val="002B345E"/>
    <w:rsid w:val="002C4899"/>
    <w:rsid w:val="002F46BE"/>
    <w:rsid w:val="00307A40"/>
    <w:rsid w:val="00326AF5"/>
    <w:rsid w:val="003372AF"/>
    <w:rsid w:val="0034075B"/>
    <w:rsid w:val="00356946"/>
    <w:rsid w:val="00360033"/>
    <w:rsid w:val="00381B55"/>
    <w:rsid w:val="0039143A"/>
    <w:rsid w:val="003B1832"/>
    <w:rsid w:val="003C56DC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1403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036B"/>
    <w:rsid w:val="00531ECD"/>
    <w:rsid w:val="0053650B"/>
    <w:rsid w:val="00546ED5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D49C8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18B3"/>
    <w:rsid w:val="006E5AAD"/>
    <w:rsid w:val="00703A3A"/>
    <w:rsid w:val="00733245"/>
    <w:rsid w:val="00733939"/>
    <w:rsid w:val="00735D5F"/>
    <w:rsid w:val="007611AD"/>
    <w:rsid w:val="00764CE0"/>
    <w:rsid w:val="00780FF8"/>
    <w:rsid w:val="007842B8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32434"/>
    <w:rsid w:val="0084056B"/>
    <w:rsid w:val="008416F1"/>
    <w:rsid w:val="008439E0"/>
    <w:rsid w:val="00856347"/>
    <w:rsid w:val="00871B54"/>
    <w:rsid w:val="008757B9"/>
    <w:rsid w:val="00894A11"/>
    <w:rsid w:val="008A577A"/>
    <w:rsid w:val="008C2CC4"/>
    <w:rsid w:val="008C50CD"/>
    <w:rsid w:val="008C5308"/>
    <w:rsid w:val="008D3CE6"/>
    <w:rsid w:val="008E3F4D"/>
    <w:rsid w:val="0090243F"/>
    <w:rsid w:val="009033B4"/>
    <w:rsid w:val="0095147C"/>
    <w:rsid w:val="009709D3"/>
    <w:rsid w:val="00985567"/>
    <w:rsid w:val="00995D2C"/>
    <w:rsid w:val="00996AC1"/>
    <w:rsid w:val="009A2661"/>
    <w:rsid w:val="009A4867"/>
    <w:rsid w:val="009A6EE4"/>
    <w:rsid w:val="009B2484"/>
    <w:rsid w:val="009B6156"/>
    <w:rsid w:val="009D3DE0"/>
    <w:rsid w:val="009E6F75"/>
    <w:rsid w:val="009F0DF8"/>
    <w:rsid w:val="009F3BD3"/>
    <w:rsid w:val="009F49C1"/>
    <w:rsid w:val="00A02BF1"/>
    <w:rsid w:val="00A21CA8"/>
    <w:rsid w:val="00A33DAF"/>
    <w:rsid w:val="00A36E93"/>
    <w:rsid w:val="00A46C32"/>
    <w:rsid w:val="00A515F3"/>
    <w:rsid w:val="00A743F9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E67BA"/>
    <w:rsid w:val="00AF0157"/>
    <w:rsid w:val="00AF1597"/>
    <w:rsid w:val="00AF1EEB"/>
    <w:rsid w:val="00B03F18"/>
    <w:rsid w:val="00B343FB"/>
    <w:rsid w:val="00B35295"/>
    <w:rsid w:val="00B43B43"/>
    <w:rsid w:val="00B5618E"/>
    <w:rsid w:val="00B61A4D"/>
    <w:rsid w:val="00B6578B"/>
    <w:rsid w:val="00B74B09"/>
    <w:rsid w:val="00B7593E"/>
    <w:rsid w:val="00B8613C"/>
    <w:rsid w:val="00B929F8"/>
    <w:rsid w:val="00B93C05"/>
    <w:rsid w:val="00B93C90"/>
    <w:rsid w:val="00BA7100"/>
    <w:rsid w:val="00BB2B2E"/>
    <w:rsid w:val="00BB74ED"/>
    <w:rsid w:val="00BD1346"/>
    <w:rsid w:val="00BD1C9B"/>
    <w:rsid w:val="00BD2BF3"/>
    <w:rsid w:val="00BE03C4"/>
    <w:rsid w:val="00BF6E60"/>
    <w:rsid w:val="00C05BD9"/>
    <w:rsid w:val="00C30644"/>
    <w:rsid w:val="00C34115"/>
    <w:rsid w:val="00C457F3"/>
    <w:rsid w:val="00C63736"/>
    <w:rsid w:val="00C65648"/>
    <w:rsid w:val="00C714DB"/>
    <w:rsid w:val="00C86C16"/>
    <w:rsid w:val="00C874E7"/>
    <w:rsid w:val="00CA0B34"/>
    <w:rsid w:val="00CA1775"/>
    <w:rsid w:val="00CA3AD8"/>
    <w:rsid w:val="00CA77C6"/>
    <w:rsid w:val="00CC2C32"/>
    <w:rsid w:val="00CC34CD"/>
    <w:rsid w:val="00CE5162"/>
    <w:rsid w:val="00D223A7"/>
    <w:rsid w:val="00D26BCC"/>
    <w:rsid w:val="00D4700D"/>
    <w:rsid w:val="00D53B19"/>
    <w:rsid w:val="00D6613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033D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EE57FA"/>
    <w:rsid w:val="00F020FA"/>
    <w:rsid w:val="00F0477F"/>
    <w:rsid w:val="00F31183"/>
    <w:rsid w:val="00F40977"/>
    <w:rsid w:val="00F550BE"/>
    <w:rsid w:val="00F610D2"/>
    <w:rsid w:val="00F70DF3"/>
    <w:rsid w:val="00F812B7"/>
    <w:rsid w:val="00F852D9"/>
    <w:rsid w:val="00F970F7"/>
    <w:rsid w:val="00FA2AFC"/>
    <w:rsid w:val="00FA4901"/>
    <w:rsid w:val="00FB2C83"/>
    <w:rsid w:val="00FB35DF"/>
    <w:rsid w:val="00FB792C"/>
    <w:rsid w:val="00FC34BB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2335-2234-468D-A2DD-42D56EF6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577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51</cp:revision>
  <cp:lastPrinted>2026-03-10T08:33:00Z</cp:lastPrinted>
  <dcterms:created xsi:type="dcterms:W3CDTF">2025-12-09T06:29:00Z</dcterms:created>
  <dcterms:modified xsi:type="dcterms:W3CDTF">2026-06-23T07:34:00Z</dcterms:modified>
</cp:coreProperties>
</file>