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6B37B14F" w:rsidR="00B5618E" w:rsidRPr="007F3AB4" w:rsidRDefault="003C56DC" w:rsidP="00474812">
      <w:pPr>
        <w:autoSpaceDE w:val="0"/>
        <w:autoSpaceDN w:val="0"/>
        <w:adjustRightInd w:val="0"/>
        <w:ind w:right="113"/>
        <w:jc w:val="right"/>
        <w:rPr>
          <w:rFonts w:ascii="Book Antiqua" w:hAnsi="Book Antiqua"/>
          <w:b/>
          <w:sz w:val="20"/>
          <w:szCs w:val="20"/>
        </w:rPr>
      </w:pPr>
      <w:r w:rsidRPr="007F3AB4">
        <w:rPr>
          <w:rFonts w:ascii="Book Antiqua" w:hAnsi="Book Antiqua"/>
          <w:b/>
          <w:sz w:val="20"/>
          <w:szCs w:val="20"/>
        </w:rPr>
        <w:t xml:space="preserve"> </w:t>
      </w:r>
      <w:r w:rsidR="00F812B7" w:rsidRPr="007F3AB4">
        <w:rPr>
          <w:rFonts w:ascii="Book Antiqua" w:hAnsi="Book Antiqua"/>
          <w:b/>
          <w:sz w:val="20"/>
          <w:szCs w:val="20"/>
        </w:rPr>
        <w:t>… /… /20</w:t>
      </w:r>
      <w:r w:rsidR="000B1735" w:rsidRPr="007F3AB4">
        <w:rPr>
          <w:rFonts w:ascii="Book Antiqua" w:hAnsi="Book Antiqua"/>
          <w:b/>
          <w:sz w:val="20"/>
          <w:szCs w:val="20"/>
        </w:rPr>
        <w:t>..</w:t>
      </w:r>
      <w:r w:rsidR="00EC3A55" w:rsidRPr="007F3AB4">
        <w:rPr>
          <w:rFonts w:ascii="Book Antiqua" w:hAnsi="Book Antiqua"/>
          <w:b/>
          <w:bCs/>
          <w:sz w:val="20"/>
          <w:szCs w:val="20"/>
        </w:rPr>
        <w:tab/>
      </w:r>
    </w:p>
    <w:p w14:paraId="72E9EC4D" w14:textId="77777777" w:rsidR="00B5618E" w:rsidRPr="007F3AB4" w:rsidRDefault="00B5618E" w:rsidP="008E015F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7F3AB4">
        <w:rPr>
          <w:rFonts w:ascii="Book Antiqua" w:hAnsi="Book Antiqua"/>
          <w:b/>
          <w:bCs/>
          <w:sz w:val="20"/>
          <w:szCs w:val="20"/>
        </w:rPr>
        <w:t>SAĞLIK BİLİMLERİ ENSTİTÜSÜ MÜDÜRLÜĞÜNE</w:t>
      </w:r>
    </w:p>
    <w:p w14:paraId="131B3A1D" w14:textId="77777777" w:rsidR="00B5618E" w:rsidRPr="00652CD9" w:rsidRDefault="00B5618E" w:rsidP="00514379">
      <w:pPr>
        <w:autoSpaceDE w:val="0"/>
        <w:autoSpaceDN w:val="0"/>
        <w:adjustRightInd w:val="0"/>
        <w:rPr>
          <w:rFonts w:ascii="Book Antiqua" w:hAnsi="Book Antiqua"/>
          <w:b/>
          <w:bCs/>
          <w:sz w:val="2"/>
          <w:szCs w:val="2"/>
        </w:rPr>
      </w:pPr>
    </w:p>
    <w:p w14:paraId="169132FE" w14:textId="4BFC24A7" w:rsidR="00B5618E" w:rsidRPr="007F3AB4" w:rsidRDefault="00B5618E" w:rsidP="00087E45">
      <w:pPr>
        <w:autoSpaceDE w:val="0"/>
        <w:autoSpaceDN w:val="0"/>
        <w:adjustRightInd w:val="0"/>
        <w:spacing w:after="0"/>
        <w:ind w:left="284" w:right="170" w:firstLine="538"/>
        <w:jc w:val="both"/>
        <w:rPr>
          <w:rFonts w:ascii="Book Antiqua" w:hAnsi="Book Antiqua"/>
          <w:sz w:val="18"/>
          <w:szCs w:val="18"/>
        </w:rPr>
      </w:pPr>
      <w:r w:rsidRPr="007F3AB4">
        <w:rPr>
          <w:rFonts w:ascii="Book Antiqua" w:hAnsi="Book Antiqua"/>
          <w:sz w:val="18"/>
          <w:szCs w:val="18"/>
        </w:rPr>
        <w:t>Aşağıda bilgileri yer alan</w:t>
      </w:r>
      <w:r w:rsidR="002122F6" w:rsidRPr="007F3AB4">
        <w:rPr>
          <w:rFonts w:ascii="Book Antiqua" w:hAnsi="Book Antiqua"/>
          <w:sz w:val="18"/>
          <w:szCs w:val="18"/>
        </w:rPr>
        <w:t xml:space="preserve"> </w:t>
      </w:r>
      <w:r w:rsidR="00230F16" w:rsidRPr="007F3AB4">
        <w:rPr>
          <w:rFonts w:ascii="Book Antiqua" w:hAnsi="Book Antiqua"/>
          <w:sz w:val="18"/>
          <w:szCs w:val="18"/>
        </w:rPr>
        <w:t>…………………………………</w:t>
      </w:r>
      <w:r w:rsidRPr="007F3AB4">
        <w:rPr>
          <w:rFonts w:ascii="Book Antiqua" w:hAnsi="Book Antiqua"/>
          <w:sz w:val="18"/>
          <w:szCs w:val="18"/>
        </w:rPr>
        <w:t xml:space="preserve"> </w:t>
      </w:r>
      <w:r w:rsidR="00FE1824">
        <w:rPr>
          <w:rFonts w:ascii="Book Antiqua" w:hAnsi="Book Antiqua"/>
          <w:b/>
          <w:sz w:val="18"/>
          <w:szCs w:val="18"/>
        </w:rPr>
        <w:t>Doktora</w:t>
      </w:r>
      <w:r w:rsidRPr="007F3AB4">
        <w:rPr>
          <w:rFonts w:ascii="Book Antiqua" w:hAnsi="Book Antiqua"/>
          <w:sz w:val="18"/>
          <w:szCs w:val="18"/>
        </w:rPr>
        <w:t xml:space="preserve"> </w:t>
      </w:r>
      <w:r w:rsidRPr="007F3AB4">
        <w:rPr>
          <w:rFonts w:ascii="Book Antiqua" w:hAnsi="Book Antiqua"/>
          <w:b/>
          <w:sz w:val="18"/>
          <w:szCs w:val="18"/>
        </w:rPr>
        <w:t xml:space="preserve">Programı </w:t>
      </w:r>
      <w:r w:rsidRPr="007F3AB4">
        <w:rPr>
          <w:rFonts w:ascii="Book Antiqua" w:hAnsi="Book Antiqua"/>
          <w:sz w:val="18"/>
          <w:szCs w:val="18"/>
        </w:rPr>
        <w:t>öğrencisi</w:t>
      </w:r>
      <w:r w:rsidR="00072BF7" w:rsidRPr="007F3AB4">
        <w:rPr>
          <w:rFonts w:ascii="Book Antiqua" w:hAnsi="Book Antiqua"/>
          <w:sz w:val="18"/>
          <w:szCs w:val="18"/>
        </w:rPr>
        <w:t xml:space="preserve"> </w:t>
      </w:r>
      <w:r w:rsidRPr="007F3AB4">
        <w:rPr>
          <w:rFonts w:ascii="Book Antiqua" w:hAnsi="Book Antiqua"/>
          <w:sz w:val="18"/>
          <w:szCs w:val="18"/>
        </w:rPr>
        <w:t>için Danışman önerisi talebi ekte bulunan “Ana</w:t>
      </w:r>
      <w:r w:rsidR="000B1735" w:rsidRPr="007F3AB4">
        <w:rPr>
          <w:rFonts w:ascii="Book Antiqua" w:hAnsi="Book Antiqua"/>
          <w:sz w:val="18"/>
          <w:szCs w:val="18"/>
        </w:rPr>
        <w:t xml:space="preserve"> B</w:t>
      </w:r>
      <w:r w:rsidRPr="007F3AB4">
        <w:rPr>
          <w:rFonts w:ascii="Book Antiqua" w:hAnsi="Book Antiqua"/>
          <w:sz w:val="18"/>
          <w:szCs w:val="18"/>
        </w:rPr>
        <w:t xml:space="preserve">ilim Dalı Akademik Kurulu” kararıyla sunulmuştur. </w:t>
      </w:r>
    </w:p>
    <w:p w14:paraId="5B5E068D" w14:textId="38A00FD4" w:rsidR="00B5618E" w:rsidRPr="007F3AB4" w:rsidRDefault="00B5618E" w:rsidP="00087E45">
      <w:pPr>
        <w:autoSpaceDE w:val="0"/>
        <w:autoSpaceDN w:val="0"/>
        <w:adjustRightInd w:val="0"/>
        <w:ind w:right="170" w:firstLine="708"/>
        <w:jc w:val="both"/>
        <w:rPr>
          <w:rFonts w:ascii="Book Antiqua" w:hAnsi="Book Antiqua"/>
          <w:sz w:val="20"/>
          <w:szCs w:val="20"/>
        </w:rPr>
      </w:pPr>
      <w:r w:rsidRPr="007F3AB4">
        <w:rPr>
          <w:rFonts w:ascii="Book Antiqua" w:hAnsi="Book Antiqua"/>
          <w:color w:val="000000"/>
          <w:sz w:val="18"/>
          <w:szCs w:val="18"/>
        </w:rPr>
        <w:t>Gereğini arz ederim.</w:t>
      </w:r>
      <w:r w:rsidRPr="007F3AB4">
        <w:rPr>
          <w:rFonts w:ascii="Book Antiqua" w:hAnsi="Book Antiqua"/>
          <w:sz w:val="20"/>
          <w:szCs w:val="20"/>
        </w:rPr>
        <w:tab/>
      </w:r>
    </w:p>
    <w:p w14:paraId="412E259D" w14:textId="0BDD6E41" w:rsidR="00B5618E" w:rsidRPr="007F3AB4" w:rsidRDefault="00F812B7" w:rsidP="00087E4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18"/>
          <w:szCs w:val="18"/>
        </w:rPr>
      </w:pP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="00072BF7" w:rsidRPr="007F3AB4">
        <w:rPr>
          <w:rFonts w:ascii="Book Antiqua" w:hAnsi="Book Antiqua"/>
          <w:b/>
          <w:bCs/>
          <w:sz w:val="20"/>
          <w:szCs w:val="20"/>
        </w:rPr>
        <w:tab/>
      </w:r>
      <w:r w:rsidR="00072BF7" w:rsidRPr="007F3AB4">
        <w:rPr>
          <w:rFonts w:ascii="Book Antiqua" w:hAnsi="Book Antiqua"/>
          <w:b/>
          <w:bCs/>
          <w:sz w:val="20"/>
          <w:szCs w:val="20"/>
        </w:rPr>
        <w:tab/>
      </w:r>
      <w:r w:rsidR="00B5618E" w:rsidRPr="007F3AB4">
        <w:rPr>
          <w:rFonts w:ascii="Book Antiqua" w:hAnsi="Book Antiqua"/>
          <w:b/>
          <w:bCs/>
          <w:sz w:val="18"/>
          <w:szCs w:val="18"/>
        </w:rPr>
        <w:t>Ana</w:t>
      </w:r>
      <w:r w:rsidR="000B1735" w:rsidRPr="007F3AB4">
        <w:rPr>
          <w:rFonts w:ascii="Book Antiqua" w:hAnsi="Book Antiqua"/>
          <w:b/>
          <w:bCs/>
          <w:sz w:val="18"/>
          <w:szCs w:val="18"/>
        </w:rPr>
        <w:t xml:space="preserve"> B</w:t>
      </w:r>
      <w:r w:rsidR="00B5618E" w:rsidRPr="007F3AB4">
        <w:rPr>
          <w:rFonts w:ascii="Book Antiqua" w:hAnsi="Book Antiqua"/>
          <w:b/>
          <w:bCs/>
          <w:sz w:val="18"/>
          <w:szCs w:val="18"/>
        </w:rPr>
        <w:t>ilim Dalı Başkanı</w:t>
      </w:r>
    </w:p>
    <w:p w14:paraId="2265E26F" w14:textId="48DB606C" w:rsidR="00B5618E" w:rsidRPr="007F3AB4" w:rsidRDefault="00F812B7" w:rsidP="00087E4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18"/>
          <w:szCs w:val="18"/>
        </w:rPr>
      </w:pP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="00072BF7" w:rsidRPr="007F3AB4">
        <w:rPr>
          <w:rFonts w:ascii="Book Antiqua" w:hAnsi="Book Antiqua"/>
          <w:b/>
          <w:bCs/>
          <w:sz w:val="18"/>
          <w:szCs w:val="18"/>
        </w:rPr>
        <w:tab/>
      </w:r>
      <w:r w:rsidR="00072BF7" w:rsidRPr="007F3AB4">
        <w:rPr>
          <w:rFonts w:ascii="Book Antiqua" w:hAnsi="Book Antiqua"/>
          <w:b/>
          <w:bCs/>
          <w:sz w:val="18"/>
          <w:szCs w:val="18"/>
        </w:rPr>
        <w:tab/>
      </w:r>
      <w:r w:rsidR="000B1735" w:rsidRPr="007F3AB4">
        <w:rPr>
          <w:rFonts w:ascii="Book Antiqua" w:hAnsi="Book Antiqua"/>
          <w:b/>
          <w:bCs/>
          <w:sz w:val="18"/>
          <w:szCs w:val="18"/>
        </w:rPr>
        <w:t>U</w:t>
      </w:r>
      <w:r w:rsidR="00040210" w:rsidRPr="007F3AB4">
        <w:rPr>
          <w:rFonts w:ascii="Book Antiqua" w:hAnsi="Book Antiqua"/>
          <w:b/>
          <w:bCs/>
          <w:sz w:val="18"/>
          <w:szCs w:val="18"/>
        </w:rPr>
        <w:t xml:space="preserve">nvan Ad </w:t>
      </w:r>
      <w:r w:rsidR="00B5618E" w:rsidRPr="007F3AB4">
        <w:rPr>
          <w:rFonts w:ascii="Book Antiqua" w:hAnsi="Book Antiqua"/>
          <w:b/>
          <w:bCs/>
          <w:sz w:val="18"/>
          <w:szCs w:val="18"/>
        </w:rPr>
        <w:t>Soyad</w:t>
      </w:r>
    </w:p>
    <w:p w14:paraId="39AC9377" w14:textId="12439EA8" w:rsidR="00062963" w:rsidRPr="00205A69" w:rsidRDefault="00F812B7" w:rsidP="00087E4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17"/>
          <w:szCs w:val="17"/>
        </w:rPr>
      </w:pP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="00072BF7" w:rsidRPr="007F3AB4">
        <w:rPr>
          <w:rFonts w:ascii="Book Antiqua" w:hAnsi="Book Antiqua"/>
          <w:b/>
          <w:bCs/>
          <w:sz w:val="18"/>
          <w:szCs w:val="18"/>
        </w:rPr>
        <w:tab/>
      </w:r>
      <w:r w:rsidR="00072BF7" w:rsidRPr="007F3AB4">
        <w:rPr>
          <w:rFonts w:ascii="Book Antiqua" w:hAnsi="Book Antiqua"/>
          <w:b/>
          <w:bCs/>
          <w:sz w:val="18"/>
          <w:szCs w:val="18"/>
        </w:rPr>
        <w:tab/>
      </w:r>
      <w:r w:rsidR="00B5618E" w:rsidRPr="00205A69">
        <w:rPr>
          <w:rFonts w:ascii="Book Antiqua" w:hAnsi="Book Antiqua"/>
          <w:b/>
          <w:bCs/>
          <w:sz w:val="18"/>
          <w:szCs w:val="18"/>
        </w:rPr>
        <w:t>İmza</w:t>
      </w:r>
    </w:p>
    <w:p w14:paraId="62A291C9" w14:textId="43624133" w:rsidR="00B5618E" w:rsidRPr="007F3AB4" w:rsidRDefault="00D86290" w:rsidP="00087E45">
      <w:pPr>
        <w:autoSpaceDE w:val="0"/>
        <w:autoSpaceDN w:val="0"/>
        <w:adjustRightInd w:val="0"/>
        <w:spacing w:after="0" w:line="360" w:lineRule="auto"/>
        <w:ind w:left="340" w:right="340"/>
        <w:rPr>
          <w:rFonts w:ascii="Book Antiqua" w:hAnsi="Book Antiqua"/>
          <w:b/>
          <w:bCs/>
          <w:sz w:val="18"/>
          <w:szCs w:val="18"/>
        </w:rPr>
      </w:pPr>
      <w:r>
        <w:rPr>
          <w:rFonts w:ascii="Book Antiqua" w:hAnsi="Book Antiqua"/>
          <w:b/>
          <w:bCs/>
          <w:sz w:val="18"/>
          <w:szCs w:val="18"/>
        </w:rPr>
        <w:t xml:space="preserve"> </w:t>
      </w:r>
      <w:r w:rsidR="00B5618E" w:rsidRPr="007F3AB4">
        <w:rPr>
          <w:rFonts w:ascii="Book Antiqua" w:hAnsi="Book Antiqua"/>
          <w:b/>
          <w:bCs/>
          <w:sz w:val="20"/>
          <w:szCs w:val="20"/>
        </w:rPr>
        <w:t>ÖĞRENCİ</w:t>
      </w:r>
    </w:p>
    <w:tbl>
      <w:tblPr>
        <w:tblW w:w="10205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1985"/>
        <w:gridCol w:w="4422"/>
        <w:gridCol w:w="1247"/>
        <w:gridCol w:w="1247"/>
      </w:tblGrid>
      <w:tr w:rsidR="00B5618E" w:rsidRPr="007F3AB4" w14:paraId="33447071" w14:textId="77777777" w:rsidTr="00685D0E">
        <w:trPr>
          <w:trHeight w:val="567"/>
        </w:trPr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BFB320" w14:textId="77777777" w:rsidR="00B5618E" w:rsidRPr="007F3AB4" w:rsidRDefault="00040210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bookmarkStart w:id="0" w:name="_Hlk223604119"/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Numara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4783B5" w14:textId="77777777" w:rsidR="00B5618E" w:rsidRPr="007F3AB4" w:rsidRDefault="00040210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Ad Soyad</w:t>
            </w:r>
          </w:p>
        </w:tc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946942" w14:textId="77777777" w:rsidR="00B5618E" w:rsidRPr="007F3AB4" w:rsidRDefault="00B5618E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Ana</w:t>
            </w:r>
            <w:r w:rsidR="000B1735"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B</w:t>
            </w: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ilim Dalı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96CCCA" w14:textId="77777777" w:rsidR="00B5618E" w:rsidRPr="007F3AB4" w:rsidRDefault="00B5618E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Tarih 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3B3A9E" w14:textId="77777777" w:rsidR="00B5618E" w:rsidRPr="007F3AB4" w:rsidRDefault="00B5618E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İmza</w:t>
            </w:r>
          </w:p>
        </w:tc>
      </w:tr>
      <w:tr w:rsidR="00B5618E" w:rsidRPr="007F3AB4" w14:paraId="1ABC0334" w14:textId="77777777" w:rsidTr="00685D0E">
        <w:trPr>
          <w:trHeight w:val="567"/>
        </w:trPr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9A6140" w14:textId="77777777" w:rsidR="00B5618E" w:rsidRPr="007F3AB4" w:rsidRDefault="00B5618E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91AD4E" w14:textId="77777777" w:rsidR="00B5618E" w:rsidRPr="007F3AB4" w:rsidRDefault="00B5618E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B24B6C" w14:textId="77777777" w:rsidR="00B5618E" w:rsidRPr="007F3AB4" w:rsidRDefault="00B5618E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045003" w14:textId="77777777" w:rsidR="00B5618E" w:rsidRPr="007F3AB4" w:rsidRDefault="00B5618E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7E84DE" w14:textId="77777777" w:rsidR="00B5618E" w:rsidRPr="007F3AB4" w:rsidRDefault="00B5618E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</w:tbl>
    <w:bookmarkEnd w:id="0"/>
    <w:p w14:paraId="094BF854" w14:textId="22C2D1FC" w:rsidR="00B5618E" w:rsidRPr="007F3AB4" w:rsidRDefault="00087E45" w:rsidP="00087E45">
      <w:pPr>
        <w:autoSpaceDE w:val="0"/>
        <w:autoSpaceDN w:val="0"/>
        <w:adjustRightInd w:val="0"/>
        <w:spacing w:before="240" w:after="120" w:line="240" w:lineRule="atLeast"/>
        <w:ind w:left="284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</w:t>
      </w:r>
      <w:r w:rsidR="00B5618E" w:rsidRPr="007F3AB4">
        <w:rPr>
          <w:rFonts w:ascii="Book Antiqua" w:hAnsi="Book Antiqua"/>
          <w:b/>
          <w:sz w:val="20"/>
          <w:szCs w:val="20"/>
        </w:rPr>
        <w:t>ÖNERİLEN DANIŞMAN</w:t>
      </w:r>
    </w:p>
    <w:tbl>
      <w:tblPr>
        <w:tblW w:w="1020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1635"/>
        <w:gridCol w:w="1559"/>
        <w:gridCol w:w="1417"/>
        <w:gridCol w:w="1276"/>
        <w:gridCol w:w="1276"/>
        <w:gridCol w:w="1701"/>
      </w:tblGrid>
      <w:tr w:rsidR="00BB6F89" w:rsidRPr="007F3AB4" w14:paraId="51E5A2BA" w14:textId="77777777" w:rsidTr="00BB6F89">
        <w:trPr>
          <w:trHeight w:val="302"/>
        </w:trPr>
        <w:tc>
          <w:tcPr>
            <w:tcW w:w="134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28256AD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44127A" w14:textId="48481194" w:rsidR="00BB6F89" w:rsidRPr="007F3AB4" w:rsidRDefault="00BB6F89" w:rsidP="00D86290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Unvan</w:t>
            </w:r>
            <w:r w:rsidR="00D86290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           </w:t>
            </w: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Ad Soyad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858DD0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Ana Bilim Dalı</w:t>
            </w:r>
          </w:p>
        </w:tc>
        <w:tc>
          <w:tcPr>
            <w:tcW w:w="39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9E46F2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Danışmanlık Yapılan Öğrenci Sayısı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14785A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UYGUNDUR</w:t>
            </w:r>
          </w:p>
          <w:p w14:paraId="1459BE49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İmza</w:t>
            </w:r>
          </w:p>
        </w:tc>
      </w:tr>
      <w:tr w:rsidR="00BB6F89" w:rsidRPr="007F3AB4" w14:paraId="765DC367" w14:textId="77777777" w:rsidTr="00BB6F89">
        <w:trPr>
          <w:trHeight w:val="293"/>
        </w:trPr>
        <w:tc>
          <w:tcPr>
            <w:tcW w:w="13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A099DA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3B29B2" w14:textId="17682452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BB61EA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A81618" w14:textId="77777777" w:rsidR="00BB6F89" w:rsidRPr="007F3AB4" w:rsidRDefault="00BB6F89" w:rsidP="005759B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Tezsiz YL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644028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Tezli YL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FE032B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Doktora</w:t>
            </w: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CC4AC8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</w:tr>
      <w:tr w:rsidR="00BB6F89" w:rsidRPr="007F3AB4" w14:paraId="7BB9B216" w14:textId="77777777" w:rsidTr="00BB6F89">
        <w:trPr>
          <w:trHeight w:val="790"/>
        </w:trPr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1E4414" w14:textId="77777777" w:rsidR="00BB6F89" w:rsidRPr="007F3AB4" w:rsidRDefault="00BB6F89" w:rsidP="0049683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sz w:val="16"/>
                <w:szCs w:val="16"/>
              </w:rPr>
              <w:t>Danışman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2657E8" w14:textId="4AA091E3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07324E" w14:textId="112506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2197B4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C5A529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5E0EC2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68DB81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6F89" w:rsidRPr="007F3AB4" w14:paraId="7054901E" w14:textId="77777777" w:rsidTr="00BB6F89">
        <w:trPr>
          <w:trHeight w:val="291"/>
        </w:trPr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F1E81C" w14:textId="7BDB2E4B" w:rsidR="00BB6F89" w:rsidRPr="007F3AB4" w:rsidRDefault="00BB6F89" w:rsidP="005759B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sz w:val="16"/>
                <w:szCs w:val="16"/>
              </w:rPr>
              <w:t xml:space="preserve">İkinci Danışman </w:t>
            </w:r>
            <w:r w:rsidRPr="00D86290">
              <w:rPr>
                <w:rFonts w:ascii="Book Antiqua" w:hAnsi="Book Antiqua"/>
                <w:bCs/>
                <w:i/>
                <w:iCs/>
                <w:sz w:val="16"/>
                <w:szCs w:val="16"/>
              </w:rPr>
              <w:t>(</w:t>
            </w:r>
            <w:r w:rsidR="00D86290" w:rsidRPr="00D86290">
              <w:rPr>
                <w:rFonts w:ascii="Book Antiqua" w:hAnsi="Book Antiqua"/>
                <w:bCs/>
                <w:i/>
                <w:iCs/>
                <w:sz w:val="16"/>
                <w:szCs w:val="16"/>
              </w:rPr>
              <w:t>v</w:t>
            </w:r>
            <w:r w:rsidRPr="00D86290">
              <w:rPr>
                <w:rFonts w:ascii="Book Antiqua" w:hAnsi="Book Antiqua"/>
                <w:bCs/>
                <w:i/>
                <w:iCs/>
                <w:sz w:val="16"/>
                <w:szCs w:val="16"/>
              </w:rPr>
              <w:t>arsa)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624639" w14:textId="450C2029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2CE08F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AF9E59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5A925A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AD4E41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9FD8FF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</w:tbl>
    <w:p w14:paraId="7729B4CC" w14:textId="3923A208" w:rsidR="00B5618E" w:rsidRPr="00652CD9" w:rsidRDefault="00B5618E" w:rsidP="00087E45">
      <w:pPr>
        <w:spacing w:after="120"/>
        <w:rPr>
          <w:rFonts w:ascii="Book Antiqua" w:hAnsi="Book Antiqua"/>
          <w:sz w:val="2"/>
          <w:szCs w:val="2"/>
        </w:rPr>
      </w:pPr>
    </w:p>
    <w:tbl>
      <w:tblPr>
        <w:tblW w:w="1020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386"/>
        <w:gridCol w:w="1277"/>
        <w:gridCol w:w="1275"/>
      </w:tblGrid>
      <w:tr w:rsidR="00087E45" w:rsidRPr="007F3AB4" w14:paraId="7FEA5C1D" w14:textId="77777777" w:rsidTr="003F7720">
        <w:trPr>
          <w:trHeight w:val="38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09F783" w14:textId="54974EE1" w:rsidR="00087E45" w:rsidRPr="007F3AB4" w:rsidRDefault="00087E45" w:rsidP="00205A6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ÖNERİLEN</w:t>
            </w:r>
            <w:r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  </w:t>
            </w:r>
            <w:r w:rsidR="00F112C1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    </w:t>
            </w: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DANIŞMAN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17692ABE" w14:textId="28F677A8" w:rsidR="00087E45" w:rsidRPr="007F3AB4" w:rsidRDefault="00087E45" w:rsidP="005759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sz w:val="16"/>
                <w:szCs w:val="16"/>
              </w:rPr>
              <w:t xml:space="preserve">Lisans düzeyinde en az </w:t>
            </w:r>
            <w:r>
              <w:rPr>
                <w:rFonts w:ascii="Book Antiqua" w:hAnsi="Book Antiqua"/>
                <w:sz w:val="16"/>
                <w:szCs w:val="16"/>
              </w:rPr>
              <w:t>dört</w:t>
            </w:r>
            <w:r w:rsidRPr="007F3AB4">
              <w:rPr>
                <w:rFonts w:ascii="Book Antiqua" w:hAnsi="Book Antiqua"/>
                <w:sz w:val="16"/>
                <w:szCs w:val="16"/>
              </w:rPr>
              <w:t xml:space="preserve"> yarıyıl ders yürütmüştür.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8997FCF" w14:textId="00405A85" w:rsidR="00087E45" w:rsidRPr="007F3AB4" w:rsidRDefault="00464A90" w:rsidP="005759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4919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E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E45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087E45" w:rsidRPr="007F3AB4">
              <w:rPr>
                <w:rFonts w:ascii="Book Antiqua" w:hAnsi="Book Antiqua"/>
                <w:sz w:val="16"/>
                <w:szCs w:val="16"/>
              </w:rPr>
              <w:t>Evet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73C8F84B" w14:textId="0F86865D" w:rsidR="00087E45" w:rsidRPr="007F3AB4" w:rsidRDefault="00464A90" w:rsidP="005759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137310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E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E45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087E45" w:rsidRPr="007F3AB4">
              <w:rPr>
                <w:rFonts w:ascii="Book Antiqua" w:hAnsi="Book Antiqua"/>
                <w:sz w:val="16"/>
                <w:szCs w:val="16"/>
              </w:rPr>
              <w:t>Hayır</w:t>
            </w:r>
          </w:p>
        </w:tc>
      </w:tr>
      <w:tr w:rsidR="00087E45" w:rsidRPr="007F3AB4" w14:paraId="7D432A7A" w14:textId="77777777" w:rsidTr="004C1777">
        <w:trPr>
          <w:trHeight w:val="333"/>
        </w:trPr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F8920E3" w14:textId="77777777" w:rsidR="00087E45" w:rsidRPr="007F3AB4" w:rsidRDefault="00087E45" w:rsidP="005759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ABF92C2" w14:textId="36E84A93" w:rsidR="00087E45" w:rsidRPr="007F3AB4" w:rsidRDefault="00087E45" w:rsidP="005759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Yüksek lisans düzeyinde en az iki yarıyıl ders yürütmüştür.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26E04B5" w14:textId="149D5AEF" w:rsidR="00087E45" w:rsidRPr="007F3AB4" w:rsidRDefault="00464A90" w:rsidP="005759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198181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E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E45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087E45" w:rsidRPr="007F3AB4">
              <w:rPr>
                <w:rFonts w:ascii="Book Antiqua" w:hAnsi="Book Antiqua"/>
                <w:sz w:val="16"/>
                <w:szCs w:val="16"/>
              </w:rPr>
              <w:t>Evet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B73A44" w14:textId="737C5EDC" w:rsidR="00087E45" w:rsidRPr="007F3AB4" w:rsidRDefault="00464A90" w:rsidP="005759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46569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E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E45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087E45" w:rsidRPr="007F3AB4">
              <w:rPr>
                <w:rFonts w:ascii="Book Antiqua" w:hAnsi="Book Antiqua"/>
                <w:sz w:val="16"/>
                <w:szCs w:val="16"/>
              </w:rPr>
              <w:t>Hayır</w:t>
            </w:r>
          </w:p>
        </w:tc>
      </w:tr>
      <w:tr w:rsidR="00087E45" w:rsidRPr="007F3AB4" w14:paraId="02F416D5" w14:textId="77777777" w:rsidTr="003F7720">
        <w:trPr>
          <w:trHeight w:val="333"/>
        </w:trPr>
        <w:tc>
          <w:tcPr>
            <w:tcW w:w="226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67241C80" w14:textId="77777777" w:rsidR="00087E45" w:rsidRPr="007F3AB4" w:rsidRDefault="00087E45" w:rsidP="00087E4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665109" w14:textId="213BA04C" w:rsidR="00087E45" w:rsidRDefault="00087E45" w:rsidP="00087E4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sz w:val="16"/>
                <w:szCs w:val="16"/>
              </w:rPr>
              <w:t>Orpheus danışmanlık eğitimi almıştır.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3FADBF" w14:textId="0781506A" w:rsidR="00087E45" w:rsidRDefault="00464A90" w:rsidP="00087E4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26569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E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E45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087E45" w:rsidRPr="007F3AB4">
              <w:rPr>
                <w:rFonts w:ascii="Book Antiqua" w:hAnsi="Book Antiqua"/>
                <w:sz w:val="16"/>
                <w:szCs w:val="16"/>
              </w:rPr>
              <w:t>Evet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CF94C61" w14:textId="06F6ACF5" w:rsidR="00087E45" w:rsidRDefault="00464A90" w:rsidP="00087E4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167511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E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E45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087E45" w:rsidRPr="007F3AB4">
              <w:rPr>
                <w:rFonts w:ascii="Book Antiqua" w:hAnsi="Book Antiqua"/>
                <w:sz w:val="16"/>
                <w:szCs w:val="16"/>
              </w:rPr>
              <w:t>Hayır</w:t>
            </w:r>
          </w:p>
        </w:tc>
      </w:tr>
      <w:tr w:rsidR="00087E45" w:rsidRPr="007F3AB4" w14:paraId="56111758" w14:textId="77777777" w:rsidTr="00510473">
        <w:trPr>
          <w:trHeight w:val="31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6654335" w14:textId="77777777" w:rsidR="00087E45" w:rsidRDefault="00087E45" w:rsidP="00205A6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ÖNERİLEN </w:t>
            </w:r>
          </w:p>
          <w:p w14:paraId="0AFE184F" w14:textId="77777777" w:rsidR="00087E45" w:rsidRDefault="00087E45" w:rsidP="00205A6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İKİNCİ </w:t>
            </w:r>
          </w:p>
          <w:p w14:paraId="5CDCC2F0" w14:textId="24FAC3D4" w:rsidR="00F112C1" w:rsidRPr="007F3AB4" w:rsidRDefault="00087E45" w:rsidP="00205A6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DANIŞMAN</w:t>
            </w:r>
            <w:r w:rsidR="00F112C1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                  </w:t>
            </w:r>
            <w:r w:rsidR="00F112C1" w:rsidRPr="00F112C1">
              <w:rPr>
                <w:rFonts w:ascii="Book Antiqua" w:hAnsi="Book Antiqua"/>
                <w:i/>
                <w:iCs/>
                <w:sz w:val="15"/>
                <w:szCs w:val="15"/>
              </w:rPr>
              <w:t>(varsa)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1C2F5B83" w14:textId="0A118A6E" w:rsidR="00087E45" w:rsidRPr="007F3AB4" w:rsidRDefault="00087E45" w:rsidP="007F3AB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sz w:val="16"/>
                <w:szCs w:val="16"/>
              </w:rPr>
              <w:t>Lisans düzeyinde en az iki yarıyıl ders yürütmüştür.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5FD680C3" w14:textId="6B1D77BC" w:rsidR="00087E45" w:rsidRPr="007F3AB4" w:rsidRDefault="00464A90" w:rsidP="007F3AB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181498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E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E45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087E45" w:rsidRPr="007F3AB4">
              <w:rPr>
                <w:rFonts w:ascii="Book Antiqua" w:hAnsi="Book Antiqua"/>
                <w:sz w:val="16"/>
                <w:szCs w:val="16"/>
              </w:rPr>
              <w:t>Evet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4316A051" w14:textId="69D6959E" w:rsidR="00087E45" w:rsidRPr="007F3AB4" w:rsidRDefault="00464A90" w:rsidP="007F3AB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104317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E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E45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087E45" w:rsidRPr="007F3AB4">
              <w:rPr>
                <w:rFonts w:ascii="Book Antiqua" w:hAnsi="Book Antiqua"/>
                <w:sz w:val="16"/>
                <w:szCs w:val="16"/>
              </w:rPr>
              <w:t>Hayır</w:t>
            </w:r>
          </w:p>
        </w:tc>
      </w:tr>
      <w:tr w:rsidR="00087E45" w:rsidRPr="007F3AB4" w14:paraId="733E05DC" w14:textId="77777777" w:rsidTr="00087E45">
        <w:trPr>
          <w:trHeight w:val="406"/>
        </w:trPr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6389DD4" w14:textId="77777777" w:rsidR="00087E45" w:rsidRPr="007F3AB4" w:rsidRDefault="00087E45" w:rsidP="00FE1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550BB7BD" w14:textId="5B521D3D" w:rsidR="00087E45" w:rsidRPr="007F3AB4" w:rsidRDefault="00087E45" w:rsidP="00FE182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Yüksek lisans düzeyinde en az iki yarıyıl ders yürütmüştür.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D94B2D0" w14:textId="16311D83" w:rsidR="00087E45" w:rsidRPr="007F3AB4" w:rsidRDefault="00464A90" w:rsidP="00FE182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102644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E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E45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087E45" w:rsidRPr="007F3AB4">
              <w:rPr>
                <w:rFonts w:ascii="Book Antiqua" w:hAnsi="Book Antiqua"/>
                <w:sz w:val="16"/>
                <w:szCs w:val="16"/>
              </w:rPr>
              <w:t>Evet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0C9CB7A6" w14:textId="1A9DC687" w:rsidR="00087E45" w:rsidRPr="007F3AB4" w:rsidRDefault="00464A90" w:rsidP="00FE182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37477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E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E45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087E45" w:rsidRPr="007F3AB4">
              <w:rPr>
                <w:rFonts w:ascii="Book Antiqua" w:hAnsi="Book Antiqua"/>
                <w:sz w:val="16"/>
                <w:szCs w:val="16"/>
              </w:rPr>
              <w:t>Hayır</w:t>
            </w:r>
          </w:p>
        </w:tc>
      </w:tr>
      <w:tr w:rsidR="00087E45" w:rsidRPr="007F3AB4" w14:paraId="14F7C98C" w14:textId="77777777" w:rsidTr="00510473">
        <w:trPr>
          <w:trHeight w:val="406"/>
        </w:trPr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42DCA3" w14:textId="77777777" w:rsidR="00087E45" w:rsidRPr="007F3AB4" w:rsidRDefault="00087E45" w:rsidP="0008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170F17" w14:textId="121C9D7D" w:rsidR="00087E45" w:rsidRDefault="00087E45" w:rsidP="00087E4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sz w:val="16"/>
                <w:szCs w:val="16"/>
              </w:rPr>
              <w:t>Orpheus danışmanlık eğitimi almıştır.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8AAAFD6" w14:textId="6ED27795" w:rsidR="00087E45" w:rsidRDefault="00464A90" w:rsidP="00087E4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94446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E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E45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087E45" w:rsidRPr="007F3AB4">
              <w:rPr>
                <w:rFonts w:ascii="Book Antiqua" w:hAnsi="Book Antiqua"/>
                <w:sz w:val="16"/>
                <w:szCs w:val="16"/>
              </w:rPr>
              <w:t>Evet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286D58" w14:textId="1B4291A8" w:rsidR="00087E45" w:rsidRDefault="00464A90" w:rsidP="00087E4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213732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E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E45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087E45" w:rsidRPr="007F3AB4">
              <w:rPr>
                <w:rFonts w:ascii="Book Antiqua" w:hAnsi="Book Antiqua"/>
                <w:sz w:val="16"/>
                <w:szCs w:val="16"/>
              </w:rPr>
              <w:t>Hayır</w:t>
            </w:r>
          </w:p>
        </w:tc>
      </w:tr>
    </w:tbl>
    <w:p w14:paraId="1D3DC3F8" w14:textId="0867C208" w:rsidR="001E5AA1" w:rsidRDefault="00D86290" w:rsidP="00087E45">
      <w:pPr>
        <w:tabs>
          <w:tab w:val="left" w:pos="6315"/>
          <w:tab w:val="left" w:pos="7606"/>
        </w:tabs>
        <w:spacing w:before="120" w:after="60" w:line="240" w:lineRule="auto"/>
        <w:ind w:left="340" w:right="340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 xml:space="preserve"> </w:t>
      </w:r>
      <w:r w:rsidR="00123B72" w:rsidRPr="00652CD9">
        <w:rPr>
          <w:rFonts w:ascii="Book Antiqua" w:hAnsi="Book Antiqua"/>
          <w:b/>
          <w:sz w:val="18"/>
          <w:szCs w:val="18"/>
        </w:rPr>
        <w:t>Ek</w:t>
      </w:r>
      <w:r w:rsidR="001E5AA1">
        <w:rPr>
          <w:rFonts w:ascii="Book Antiqua" w:hAnsi="Book Antiqua"/>
          <w:b/>
          <w:sz w:val="18"/>
          <w:szCs w:val="18"/>
        </w:rPr>
        <w:t>ler</w:t>
      </w:r>
      <w:r w:rsidR="00B5618E" w:rsidRPr="00652CD9">
        <w:rPr>
          <w:rFonts w:ascii="Book Antiqua" w:hAnsi="Book Antiqua"/>
          <w:b/>
          <w:sz w:val="18"/>
          <w:szCs w:val="18"/>
        </w:rPr>
        <w:t xml:space="preserve">: </w:t>
      </w:r>
    </w:p>
    <w:p w14:paraId="41C5B0F7" w14:textId="2685B5A4" w:rsidR="00205A69" w:rsidRPr="00C17F50" w:rsidRDefault="00123B72" w:rsidP="001E5AA1">
      <w:pPr>
        <w:pStyle w:val="ListeParagraf"/>
        <w:numPr>
          <w:ilvl w:val="0"/>
          <w:numId w:val="10"/>
        </w:numPr>
        <w:tabs>
          <w:tab w:val="left" w:pos="6315"/>
          <w:tab w:val="left" w:pos="7606"/>
        </w:tabs>
        <w:spacing w:after="120" w:line="240" w:lineRule="auto"/>
        <w:ind w:right="340"/>
        <w:rPr>
          <w:rFonts w:ascii="Book Antiqua" w:hAnsi="Book Antiqua"/>
          <w:bCs/>
          <w:sz w:val="18"/>
          <w:szCs w:val="18"/>
        </w:rPr>
      </w:pPr>
      <w:r w:rsidRPr="00C17F50">
        <w:rPr>
          <w:rFonts w:ascii="Book Antiqua" w:hAnsi="Book Antiqua"/>
          <w:bCs/>
          <w:sz w:val="18"/>
          <w:szCs w:val="18"/>
        </w:rPr>
        <w:t>Akademik Kurul K</w:t>
      </w:r>
      <w:r w:rsidR="00B5618E" w:rsidRPr="00C17F50">
        <w:rPr>
          <w:rFonts w:ascii="Book Antiqua" w:hAnsi="Book Antiqua"/>
          <w:bCs/>
          <w:sz w:val="18"/>
          <w:szCs w:val="18"/>
        </w:rPr>
        <w:t>ararı</w:t>
      </w:r>
    </w:p>
    <w:p w14:paraId="32B5089F" w14:textId="2B6C2AE1" w:rsidR="001E5AA1" w:rsidRPr="00C17F50" w:rsidRDefault="001E5AA1" w:rsidP="001E5AA1">
      <w:pPr>
        <w:pStyle w:val="ListeParagraf"/>
        <w:numPr>
          <w:ilvl w:val="0"/>
          <w:numId w:val="10"/>
        </w:numPr>
        <w:tabs>
          <w:tab w:val="left" w:pos="6315"/>
          <w:tab w:val="left" w:pos="7606"/>
        </w:tabs>
        <w:spacing w:after="240" w:line="240" w:lineRule="auto"/>
        <w:ind w:right="340"/>
        <w:rPr>
          <w:rFonts w:ascii="Book Antiqua" w:hAnsi="Book Antiqua"/>
          <w:bCs/>
          <w:sz w:val="18"/>
          <w:szCs w:val="18"/>
        </w:rPr>
      </w:pPr>
      <w:r w:rsidRPr="00C17F50">
        <w:rPr>
          <w:rFonts w:ascii="Book Antiqua" w:hAnsi="Book Antiqua"/>
          <w:bCs/>
          <w:sz w:val="18"/>
          <w:szCs w:val="18"/>
        </w:rPr>
        <w:t>Not Durum Belgesi</w:t>
      </w:r>
    </w:p>
    <w:p w14:paraId="67A1B986" w14:textId="77777777" w:rsidR="00652CD9" w:rsidRPr="00652CD9" w:rsidRDefault="00652CD9" w:rsidP="00652CD9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  <w:r w:rsidRPr="00652CD9">
        <w:rPr>
          <w:rFonts w:ascii="Book Antiqua" w:hAnsi="Book Antiqua"/>
          <w:b/>
          <w:sz w:val="12"/>
          <w:szCs w:val="12"/>
        </w:rPr>
        <w:t xml:space="preserve">Acıbadem Mehmet Ali Aydınlar Üniversitesi Lisansüstü Eğitim ve Öğretim Yönetmeliği </w:t>
      </w:r>
      <w:r w:rsidR="00205A69" w:rsidRPr="00652CD9">
        <w:rPr>
          <w:rFonts w:ascii="Book Antiqua" w:hAnsi="Book Antiqua"/>
          <w:b/>
          <w:sz w:val="12"/>
          <w:szCs w:val="12"/>
        </w:rPr>
        <w:t>(29.01.2017/29963)</w:t>
      </w:r>
    </w:p>
    <w:p w14:paraId="162833BF" w14:textId="2530E906" w:rsidR="00652CD9" w:rsidRPr="00652CD9" w:rsidRDefault="00464A90" w:rsidP="00652CD9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24"/>
          <w:szCs w:val="24"/>
        </w:rPr>
      </w:pPr>
      <w:hyperlink r:id="rId8" w:history="1">
        <w:r w:rsidR="00652CD9" w:rsidRPr="00652CD9">
          <w:rPr>
            <w:rStyle w:val="Kpr"/>
            <w:rFonts w:ascii="Book Antiqua" w:hAnsi="Book Antiqua"/>
            <w:b/>
            <w:sz w:val="12"/>
            <w:szCs w:val="12"/>
          </w:rPr>
          <w:t>https://www.acibadem.edu.tr/sites/default/files/document/acibadem-mehmet-ali-aydinlar-universitesi-lisansustu-egitim-ogretim-ve-sinav-yonetmeligi_0.pdf</w:t>
        </w:r>
      </w:hyperlink>
    </w:p>
    <w:sectPr w:rsidR="00652CD9" w:rsidRPr="00652CD9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BDFF6" w14:textId="77777777" w:rsidR="00464A90" w:rsidRDefault="00464A90" w:rsidP="005E4938">
      <w:pPr>
        <w:spacing w:after="0" w:line="240" w:lineRule="auto"/>
      </w:pPr>
      <w:r>
        <w:separator/>
      </w:r>
    </w:p>
  </w:endnote>
  <w:endnote w:type="continuationSeparator" w:id="0">
    <w:p w14:paraId="4321FABF" w14:textId="77777777" w:rsidR="00464A90" w:rsidRDefault="00464A90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9DFBB82" w14:textId="15B72A3F" w:rsidR="001E3D47" w:rsidRPr="001E73E6" w:rsidRDefault="00615B20" w:rsidP="00AB4263">
    <w:pPr>
      <w:spacing w:after="0"/>
      <w:jc w:val="center"/>
      <w:rPr>
        <w:sz w:val="20"/>
        <w:szCs w:val="20"/>
      </w:rPr>
    </w:pPr>
    <w:r w:rsidRPr="001E73E6">
      <w:rPr>
        <w:b/>
        <w:bCs/>
        <w:sz w:val="20"/>
        <w:szCs w:val="20"/>
      </w:rPr>
      <w:t>Web Sayfası</w:t>
    </w:r>
    <w:r w:rsidRPr="001E73E6">
      <w:rPr>
        <w:sz w:val="20"/>
        <w:szCs w:val="20"/>
      </w:rPr>
      <w:t xml:space="preserve">: </w:t>
    </w:r>
    <w:r w:rsidR="001E3D47" w:rsidRPr="001E73E6">
      <w:rPr>
        <w:sz w:val="20"/>
        <w:szCs w:val="20"/>
      </w:rPr>
      <w:t>www.acibadem.edu.tr/akademik/lisansustu/saglik-bilimleri-enstitusu</w:t>
    </w:r>
  </w:p>
  <w:p w14:paraId="5A246248" w14:textId="2902B7FB" w:rsidR="00615B20" w:rsidRPr="001E73E6" w:rsidRDefault="009709D3" w:rsidP="00AB4263">
    <w:pPr>
      <w:spacing w:after="0"/>
      <w:jc w:val="center"/>
      <w:rPr>
        <w:sz w:val="20"/>
        <w:szCs w:val="20"/>
      </w:rPr>
    </w:pPr>
    <w:r w:rsidRPr="001E73E6">
      <w:rPr>
        <w:b/>
        <w:sz w:val="20"/>
        <w:szCs w:val="20"/>
      </w:rPr>
      <w:t xml:space="preserve">Telefon: </w:t>
    </w:r>
    <w:r w:rsidR="00AD773F" w:rsidRPr="001E73E6">
      <w:rPr>
        <w:bCs/>
        <w:sz w:val="20"/>
        <w:szCs w:val="20"/>
      </w:rPr>
      <w:t>+9</w:t>
    </w:r>
    <w:r w:rsidRPr="001E73E6">
      <w:rPr>
        <w:sz w:val="20"/>
        <w:szCs w:val="20"/>
      </w:rPr>
      <w:t>0</w:t>
    </w:r>
    <w:r w:rsidRPr="001E73E6">
      <w:rPr>
        <w:b/>
        <w:sz w:val="20"/>
        <w:szCs w:val="20"/>
      </w:rPr>
      <w:t xml:space="preserve"> </w:t>
    </w:r>
    <w:r w:rsidR="00617B40" w:rsidRPr="001E73E6">
      <w:rPr>
        <w:sz w:val="20"/>
        <w:szCs w:val="20"/>
      </w:rPr>
      <w:t xml:space="preserve">(216) 500 43 35 </w:t>
    </w:r>
    <w:r w:rsidRPr="001E73E6">
      <w:rPr>
        <w:b/>
        <w:sz w:val="20"/>
        <w:szCs w:val="20"/>
      </w:rPr>
      <w:tab/>
      <w:t xml:space="preserve">E-Posta: </w:t>
    </w:r>
    <w:r w:rsidR="00BD1C9B" w:rsidRPr="001E73E6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8E906" w14:textId="77777777" w:rsidR="00464A90" w:rsidRDefault="00464A90" w:rsidP="005E4938">
      <w:pPr>
        <w:spacing w:after="0" w:line="240" w:lineRule="auto"/>
      </w:pPr>
      <w:r>
        <w:separator/>
      </w:r>
    </w:p>
  </w:footnote>
  <w:footnote w:type="continuationSeparator" w:id="0">
    <w:p w14:paraId="24215634" w14:textId="77777777" w:rsidR="00464A90" w:rsidRDefault="00464A90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464A90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7C9214E7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75667D5E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0990FDF" w14:textId="5DA277E9" w:rsidR="005E4938" w:rsidRPr="001E73E6" w:rsidRDefault="005E4938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ACIBADEM</w:t>
    </w:r>
    <w:r w:rsidR="00BE03C4" w:rsidRPr="001E73E6">
      <w:rPr>
        <w:rFonts w:ascii="Book Antiqua" w:hAnsi="Book Antiqua"/>
        <w:b/>
        <w:color w:val="1F497D" w:themeColor="text2"/>
      </w:rPr>
      <w:t xml:space="preserve"> MEHMET ALİ AYDINLAR</w:t>
    </w:r>
    <w:r w:rsidRPr="001E73E6">
      <w:rPr>
        <w:rFonts w:ascii="Book Antiqua" w:hAnsi="Book Antiqua"/>
        <w:b/>
        <w:color w:val="1F497D" w:themeColor="text2"/>
      </w:rPr>
      <w:t xml:space="preserve"> ÜNİVERSİTESİ</w:t>
    </w:r>
  </w:p>
  <w:p w14:paraId="4B02C4D0" w14:textId="77777777" w:rsidR="005E4938" w:rsidRPr="001E73E6" w:rsidRDefault="005E4938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SAĞLIK BİLİMLERİ ENSTİTÜSÜ</w:t>
    </w:r>
  </w:p>
  <w:p w14:paraId="7CE29D5A" w14:textId="58F162F3" w:rsidR="00294489" w:rsidRDefault="00B5618E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 xml:space="preserve">DANIŞMAN </w:t>
    </w:r>
    <w:r w:rsidR="005E6D7C">
      <w:rPr>
        <w:rFonts w:ascii="Book Antiqua" w:hAnsi="Book Antiqua"/>
        <w:b/>
        <w:color w:val="1F497D" w:themeColor="text2"/>
      </w:rPr>
      <w:t>ATAMA</w:t>
    </w:r>
    <w:r w:rsidR="00294489">
      <w:rPr>
        <w:rFonts w:ascii="Book Antiqua" w:hAnsi="Book Antiqua"/>
        <w:b/>
        <w:color w:val="1F497D" w:themeColor="text2"/>
      </w:rPr>
      <w:t xml:space="preserve"> FORMU</w:t>
    </w:r>
    <w:r w:rsidR="000B1735" w:rsidRPr="001E73E6">
      <w:rPr>
        <w:rFonts w:ascii="Book Antiqua" w:hAnsi="Book Antiqua"/>
        <w:b/>
        <w:color w:val="1F497D" w:themeColor="text2"/>
      </w:rPr>
      <w:t xml:space="preserve"> </w:t>
    </w:r>
  </w:p>
  <w:p w14:paraId="4445417E" w14:textId="35CBA937" w:rsidR="00206F35" w:rsidRPr="001E73E6" w:rsidRDefault="003D1007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(</w:t>
    </w:r>
    <w:r w:rsidR="00FE1824">
      <w:rPr>
        <w:rFonts w:ascii="Book Antiqua" w:hAnsi="Book Antiqua"/>
        <w:b/>
        <w:color w:val="1F497D" w:themeColor="text2"/>
      </w:rPr>
      <w:t>DOKTORA</w:t>
    </w:r>
    <w:r w:rsidRPr="001E73E6">
      <w:rPr>
        <w:rFonts w:ascii="Book Antiqua" w:hAnsi="Book Antiqua"/>
        <w:b/>
        <w:color w:val="1F497D" w:themeColor="text2"/>
      </w:rPr>
      <w:t>)</w:t>
    </w:r>
  </w:p>
  <w:p w14:paraId="2FEE6820" w14:textId="3CDEFDE9" w:rsidR="005E4938" w:rsidRDefault="00464A90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464A90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6699"/>
    <w:multiLevelType w:val="hybridMultilevel"/>
    <w:tmpl w:val="9E98DD94"/>
    <w:lvl w:ilvl="0" w:tplc="21C6E92C">
      <w:start w:val="1"/>
      <w:numFmt w:val="decimal"/>
      <w:lvlText w:val="%1."/>
      <w:lvlJc w:val="left"/>
      <w:pPr>
        <w:ind w:left="106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36BF"/>
    <w:rsid w:val="000070E8"/>
    <w:rsid w:val="00031E6E"/>
    <w:rsid w:val="0003205E"/>
    <w:rsid w:val="00032D03"/>
    <w:rsid w:val="00040210"/>
    <w:rsid w:val="00040920"/>
    <w:rsid w:val="00043222"/>
    <w:rsid w:val="00056B5D"/>
    <w:rsid w:val="00062963"/>
    <w:rsid w:val="00064398"/>
    <w:rsid w:val="00064B5A"/>
    <w:rsid w:val="00072BF7"/>
    <w:rsid w:val="000739EB"/>
    <w:rsid w:val="00087E45"/>
    <w:rsid w:val="00092AF4"/>
    <w:rsid w:val="000A33B1"/>
    <w:rsid w:val="000B1735"/>
    <w:rsid w:val="000B3CAE"/>
    <w:rsid w:val="000C1FBD"/>
    <w:rsid w:val="000E326C"/>
    <w:rsid w:val="000E36EC"/>
    <w:rsid w:val="000F4D03"/>
    <w:rsid w:val="00105DBC"/>
    <w:rsid w:val="00123B72"/>
    <w:rsid w:val="00127786"/>
    <w:rsid w:val="00151502"/>
    <w:rsid w:val="0016120B"/>
    <w:rsid w:val="00167421"/>
    <w:rsid w:val="0017327F"/>
    <w:rsid w:val="0018396F"/>
    <w:rsid w:val="001A7FC0"/>
    <w:rsid w:val="001E29BF"/>
    <w:rsid w:val="001E3D47"/>
    <w:rsid w:val="001E5AA1"/>
    <w:rsid w:val="001E6F44"/>
    <w:rsid w:val="001E73E6"/>
    <w:rsid w:val="002009DF"/>
    <w:rsid w:val="00202D28"/>
    <w:rsid w:val="00203038"/>
    <w:rsid w:val="00204237"/>
    <w:rsid w:val="00205A69"/>
    <w:rsid w:val="00206F35"/>
    <w:rsid w:val="002118A6"/>
    <w:rsid w:val="002122F6"/>
    <w:rsid w:val="0021653C"/>
    <w:rsid w:val="00230F16"/>
    <w:rsid w:val="00243D7D"/>
    <w:rsid w:val="002671EA"/>
    <w:rsid w:val="00294489"/>
    <w:rsid w:val="00296601"/>
    <w:rsid w:val="002F46BE"/>
    <w:rsid w:val="00326AF5"/>
    <w:rsid w:val="003372AF"/>
    <w:rsid w:val="00360033"/>
    <w:rsid w:val="00363CDE"/>
    <w:rsid w:val="00381B55"/>
    <w:rsid w:val="003C56DC"/>
    <w:rsid w:val="003D1007"/>
    <w:rsid w:val="003D2139"/>
    <w:rsid w:val="003E3B9F"/>
    <w:rsid w:val="003F7296"/>
    <w:rsid w:val="004013B8"/>
    <w:rsid w:val="00401935"/>
    <w:rsid w:val="00416118"/>
    <w:rsid w:val="00444899"/>
    <w:rsid w:val="00444B76"/>
    <w:rsid w:val="0045672B"/>
    <w:rsid w:val="00456879"/>
    <w:rsid w:val="00457BD9"/>
    <w:rsid w:val="0046461F"/>
    <w:rsid w:val="00464A90"/>
    <w:rsid w:val="00474812"/>
    <w:rsid w:val="0047604F"/>
    <w:rsid w:val="00480726"/>
    <w:rsid w:val="0049683F"/>
    <w:rsid w:val="004B211B"/>
    <w:rsid w:val="004C5825"/>
    <w:rsid w:val="004C6C2E"/>
    <w:rsid w:val="004D4924"/>
    <w:rsid w:val="004D5113"/>
    <w:rsid w:val="004F3773"/>
    <w:rsid w:val="004F39AB"/>
    <w:rsid w:val="004F4D45"/>
    <w:rsid w:val="004F53BE"/>
    <w:rsid w:val="00512493"/>
    <w:rsid w:val="00514379"/>
    <w:rsid w:val="00525AE5"/>
    <w:rsid w:val="00531ECD"/>
    <w:rsid w:val="00551659"/>
    <w:rsid w:val="00556534"/>
    <w:rsid w:val="00572D06"/>
    <w:rsid w:val="005759B1"/>
    <w:rsid w:val="005866B5"/>
    <w:rsid w:val="005A1391"/>
    <w:rsid w:val="005A1422"/>
    <w:rsid w:val="005A16EB"/>
    <w:rsid w:val="005B642D"/>
    <w:rsid w:val="005C0C7F"/>
    <w:rsid w:val="005E4938"/>
    <w:rsid w:val="005E6D7C"/>
    <w:rsid w:val="0060704B"/>
    <w:rsid w:val="00615B20"/>
    <w:rsid w:val="00617B40"/>
    <w:rsid w:val="006466B4"/>
    <w:rsid w:val="00652CD9"/>
    <w:rsid w:val="00656D9B"/>
    <w:rsid w:val="0066321C"/>
    <w:rsid w:val="006670C9"/>
    <w:rsid w:val="00685D0E"/>
    <w:rsid w:val="00687A6B"/>
    <w:rsid w:val="006C5FD2"/>
    <w:rsid w:val="006C674F"/>
    <w:rsid w:val="006D04C3"/>
    <w:rsid w:val="006E46F2"/>
    <w:rsid w:val="006E5AAD"/>
    <w:rsid w:val="00703A3A"/>
    <w:rsid w:val="00733245"/>
    <w:rsid w:val="00733939"/>
    <w:rsid w:val="00735D5F"/>
    <w:rsid w:val="00764CE0"/>
    <w:rsid w:val="00784A1C"/>
    <w:rsid w:val="007942B1"/>
    <w:rsid w:val="007A3DAD"/>
    <w:rsid w:val="007B3555"/>
    <w:rsid w:val="007D38C8"/>
    <w:rsid w:val="007E2E4D"/>
    <w:rsid w:val="007E653D"/>
    <w:rsid w:val="007E7CBC"/>
    <w:rsid w:val="007F39EC"/>
    <w:rsid w:val="007F3AB4"/>
    <w:rsid w:val="0084056B"/>
    <w:rsid w:val="008416F1"/>
    <w:rsid w:val="008439E0"/>
    <w:rsid w:val="008757B9"/>
    <w:rsid w:val="00894A11"/>
    <w:rsid w:val="008A577A"/>
    <w:rsid w:val="008C2CC4"/>
    <w:rsid w:val="008C50CD"/>
    <w:rsid w:val="008E015F"/>
    <w:rsid w:val="008E3F4D"/>
    <w:rsid w:val="009709D3"/>
    <w:rsid w:val="00985567"/>
    <w:rsid w:val="00995D2C"/>
    <w:rsid w:val="00996AC1"/>
    <w:rsid w:val="009A6EE4"/>
    <w:rsid w:val="009D3DE0"/>
    <w:rsid w:val="009E6F75"/>
    <w:rsid w:val="009F3BD3"/>
    <w:rsid w:val="009F49C1"/>
    <w:rsid w:val="00A33DAF"/>
    <w:rsid w:val="00A37BF7"/>
    <w:rsid w:val="00A46C32"/>
    <w:rsid w:val="00A515F3"/>
    <w:rsid w:val="00A8608B"/>
    <w:rsid w:val="00A90EBB"/>
    <w:rsid w:val="00AB2EA8"/>
    <w:rsid w:val="00AB37F1"/>
    <w:rsid w:val="00AB4263"/>
    <w:rsid w:val="00AB5E3B"/>
    <w:rsid w:val="00AB6833"/>
    <w:rsid w:val="00AD773F"/>
    <w:rsid w:val="00AE0C2F"/>
    <w:rsid w:val="00AF0157"/>
    <w:rsid w:val="00AF1EEB"/>
    <w:rsid w:val="00B03F18"/>
    <w:rsid w:val="00B343FB"/>
    <w:rsid w:val="00B43B43"/>
    <w:rsid w:val="00B5618E"/>
    <w:rsid w:val="00B61A4D"/>
    <w:rsid w:val="00B74B09"/>
    <w:rsid w:val="00B929F8"/>
    <w:rsid w:val="00B93C90"/>
    <w:rsid w:val="00BB2B2E"/>
    <w:rsid w:val="00BB6F89"/>
    <w:rsid w:val="00BB74ED"/>
    <w:rsid w:val="00BD1346"/>
    <w:rsid w:val="00BD1C9B"/>
    <w:rsid w:val="00BD2BF3"/>
    <w:rsid w:val="00BE03C4"/>
    <w:rsid w:val="00C17F50"/>
    <w:rsid w:val="00C457F3"/>
    <w:rsid w:val="00C65648"/>
    <w:rsid w:val="00C714DB"/>
    <w:rsid w:val="00C86C16"/>
    <w:rsid w:val="00C874E7"/>
    <w:rsid w:val="00CA0B34"/>
    <w:rsid w:val="00CA77C6"/>
    <w:rsid w:val="00CC2C32"/>
    <w:rsid w:val="00CC34CD"/>
    <w:rsid w:val="00CE5162"/>
    <w:rsid w:val="00D223A7"/>
    <w:rsid w:val="00D26BCC"/>
    <w:rsid w:val="00D4700D"/>
    <w:rsid w:val="00D53B19"/>
    <w:rsid w:val="00D6680A"/>
    <w:rsid w:val="00D7301E"/>
    <w:rsid w:val="00D86290"/>
    <w:rsid w:val="00D87D6A"/>
    <w:rsid w:val="00D90530"/>
    <w:rsid w:val="00D9447C"/>
    <w:rsid w:val="00D979F2"/>
    <w:rsid w:val="00DA12F6"/>
    <w:rsid w:val="00DC1F44"/>
    <w:rsid w:val="00DC7B51"/>
    <w:rsid w:val="00DE0D36"/>
    <w:rsid w:val="00DE2251"/>
    <w:rsid w:val="00DE2D42"/>
    <w:rsid w:val="00E04C80"/>
    <w:rsid w:val="00E130F5"/>
    <w:rsid w:val="00E21164"/>
    <w:rsid w:val="00E23580"/>
    <w:rsid w:val="00E40276"/>
    <w:rsid w:val="00E44088"/>
    <w:rsid w:val="00E46A4B"/>
    <w:rsid w:val="00E61396"/>
    <w:rsid w:val="00E7003B"/>
    <w:rsid w:val="00E81D2C"/>
    <w:rsid w:val="00EB683E"/>
    <w:rsid w:val="00EC3A55"/>
    <w:rsid w:val="00F112C1"/>
    <w:rsid w:val="00F1735F"/>
    <w:rsid w:val="00F31183"/>
    <w:rsid w:val="00F550BE"/>
    <w:rsid w:val="00F812B7"/>
    <w:rsid w:val="00F970F7"/>
    <w:rsid w:val="00FA2AFC"/>
    <w:rsid w:val="00FA4F53"/>
    <w:rsid w:val="00FB35DF"/>
    <w:rsid w:val="00FB792C"/>
    <w:rsid w:val="00FC34BB"/>
    <w:rsid w:val="00FD5AD8"/>
    <w:rsid w:val="00FE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240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31</cp:revision>
  <cp:lastPrinted>2026-03-18T10:59:00Z</cp:lastPrinted>
  <dcterms:created xsi:type="dcterms:W3CDTF">2025-12-09T06:29:00Z</dcterms:created>
  <dcterms:modified xsi:type="dcterms:W3CDTF">2026-06-18T05:56:00Z</dcterms:modified>
</cp:coreProperties>
</file>