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043F08E" w:rsidR="00B5618E" w:rsidRPr="007F3AB4" w:rsidRDefault="003C56DC" w:rsidP="00B63366">
      <w:pPr>
        <w:autoSpaceDE w:val="0"/>
        <w:autoSpaceDN w:val="0"/>
        <w:adjustRightInd w:val="0"/>
        <w:spacing w:line="240" w:lineRule="auto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7F3AB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F3AB4">
        <w:rPr>
          <w:rFonts w:ascii="Book Antiqua" w:hAnsi="Book Antiqua"/>
          <w:b/>
          <w:sz w:val="20"/>
          <w:szCs w:val="20"/>
        </w:rPr>
        <w:t>… /… /</w:t>
      </w:r>
      <w:r w:rsidR="00234827" w:rsidRPr="007F3AB4">
        <w:rPr>
          <w:rFonts w:ascii="Book Antiqua" w:hAnsi="Book Antiqua"/>
          <w:b/>
          <w:sz w:val="20"/>
          <w:szCs w:val="20"/>
        </w:rPr>
        <w:t>20...</w:t>
      </w:r>
    </w:p>
    <w:p w14:paraId="72E9EC4D" w14:textId="182F33E8" w:rsidR="00B5618E" w:rsidRDefault="00B5618E" w:rsidP="0007105A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7F3AB4">
        <w:rPr>
          <w:rFonts w:ascii="Book Antiqua" w:hAnsi="Book Antiqua"/>
          <w:b/>
          <w:bCs/>
          <w:sz w:val="20"/>
          <w:szCs w:val="20"/>
        </w:rPr>
        <w:t>SAĞLIK BİLİMLERİ ENSTİTÜSÜ MÜDÜRLÜĞÜNE</w:t>
      </w:r>
    </w:p>
    <w:p w14:paraId="65E70772" w14:textId="77777777" w:rsidR="0007105A" w:rsidRPr="0007105A" w:rsidRDefault="0007105A" w:rsidP="0007105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b/>
          <w:bCs/>
          <w:sz w:val="2"/>
          <w:szCs w:val="2"/>
        </w:rPr>
      </w:pPr>
    </w:p>
    <w:p w14:paraId="5B321CFC" w14:textId="356C354F" w:rsidR="0007105A" w:rsidRPr="0007105A" w:rsidRDefault="00652F14" w:rsidP="00356946">
      <w:pPr>
        <w:tabs>
          <w:tab w:val="left" w:pos="130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B5618E" w:rsidRPr="0007105A">
        <w:rPr>
          <w:rFonts w:ascii="Book Antiqua" w:hAnsi="Book Antiqua"/>
          <w:sz w:val="20"/>
          <w:szCs w:val="20"/>
        </w:rPr>
        <w:t xml:space="preserve">              </w:t>
      </w:r>
      <w:r w:rsidR="007611AD" w:rsidRPr="0007105A">
        <w:rPr>
          <w:rFonts w:ascii="Book Antiqua" w:hAnsi="Book Antiqua"/>
          <w:sz w:val="18"/>
          <w:szCs w:val="18"/>
        </w:rPr>
        <w:t xml:space="preserve">Aşağıda bilgileri yer alan ………………………. </w:t>
      </w:r>
      <w:r w:rsidR="007611AD" w:rsidRPr="0007105A">
        <w:rPr>
          <w:rFonts w:ascii="Book Antiqua" w:hAnsi="Book Antiqua"/>
          <w:b/>
          <w:bCs/>
          <w:sz w:val="18"/>
          <w:szCs w:val="18"/>
        </w:rPr>
        <w:t>Tezli Yüksek Lisans Programı</w:t>
      </w:r>
      <w:r w:rsidR="007611AD" w:rsidRPr="0007105A">
        <w:rPr>
          <w:rFonts w:ascii="Book Antiqua" w:hAnsi="Book Antiqua"/>
          <w:sz w:val="18"/>
          <w:szCs w:val="18"/>
        </w:rPr>
        <w:t xml:space="preserve"> öğrencisinin Danışman değişikliği talebi </w:t>
      </w:r>
      <w:r>
        <w:rPr>
          <w:rFonts w:ascii="Book Antiqua" w:hAnsi="Book Antiqua"/>
          <w:sz w:val="18"/>
          <w:szCs w:val="18"/>
        </w:rPr>
        <w:t xml:space="preserve">                        </w:t>
      </w:r>
      <w:r w:rsidR="007611AD" w:rsidRPr="0007105A">
        <w:rPr>
          <w:rFonts w:ascii="Book Antiqua" w:hAnsi="Book Antiqua"/>
          <w:sz w:val="18"/>
          <w:szCs w:val="18"/>
        </w:rPr>
        <w:t xml:space="preserve">ve ilgili öğretim üyelerinin imzalı onayları, ekte bulunan “Ana Bilim Dalı Akademik Kurulu” kararıyla uygun görülmüş </w:t>
      </w:r>
      <w:r w:rsidRPr="0007105A">
        <w:rPr>
          <w:rFonts w:ascii="Book Antiqua" w:hAnsi="Book Antiqua"/>
          <w:sz w:val="18"/>
          <w:szCs w:val="18"/>
        </w:rPr>
        <w:t xml:space="preserve">olup </w:t>
      </w:r>
      <w:r>
        <w:rPr>
          <w:rFonts w:ascii="Book Antiqua" w:hAnsi="Book Antiqua"/>
          <w:sz w:val="18"/>
          <w:szCs w:val="18"/>
        </w:rPr>
        <w:t>gerekçe</w:t>
      </w:r>
      <w:r w:rsidR="007611AD" w:rsidRPr="0007105A">
        <w:rPr>
          <w:rFonts w:ascii="Book Antiqua" w:hAnsi="Book Antiqua"/>
          <w:sz w:val="18"/>
          <w:szCs w:val="18"/>
        </w:rPr>
        <w:t xml:space="preserve"> aşağıda sunulmuştur.</w:t>
      </w:r>
    </w:p>
    <w:p w14:paraId="5B5E068D" w14:textId="36EDC883" w:rsidR="00B5618E" w:rsidRPr="007F3AB4" w:rsidRDefault="00B5618E" w:rsidP="00652F14">
      <w:pPr>
        <w:tabs>
          <w:tab w:val="left" w:pos="1300"/>
        </w:tabs>
        <w:autoSpaceDE w:val="0"/>
        <w:autoSpaceDN w:val="0"/>
        <w:adjustRightInd w:val="0"/>
        <w:spacing w:line="240" w:lineRule="auto"/>
        <w:ind w:left="284"/>
        <w:rPr>
          <w:rFonts w:ascii="Book Antiqua" w:hAnsi="Book Antiqua"/>
          <w:sz w:val="20"/>
          <w:szCs w:val="20"/>
        </w:rPr>
      </w:pPr>
      <w:r w:rsidRPr="007F3AB4">
        <w:rPr>
          <w:rFonts w:ascii="Book Antiqua" w:hAnsi="Book Antiqua"/>
          <w:color w:val="000000"/>
          <w:sz w:val="18"/>
          <w:szCs w:val="18"/>
        </w:rPr>
        <w:t xml:space="preserve">              Gereğini arz ederim.</w:t>
      </w:r>
      <w:r w:rsidRPr="007F3AB4">
        <w:rPr>
          <w:rFonts w:ascii="Book Antiqua" w:hAnsi="Book Antiqua"/>
          <w:sz w:val="20"/>
          <w:szCs w:val="20"/>
        </w:rPr>
        <w:tab/>
      </w:r>
    </w:p>
    <w:p w14:paraId="412E259D" w14:textId="0BDD6E41" w:rsidR="00B5618E" w:rsidRPr="007F3AB4" w:rsidRDefault="00F812B7" w:rsidP="006E771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B5618E" w:rsidRPr="007F3AB4">
        <w:rPr>
          <w:rFonts w:ascii="Book Antiqua" w:hAnsi="Book Antiqua"/>
          <w:b/>
          <w:bCs/>
          <w:sz w:val="18"/>
          <w:szCs w:val="18"/>
        </w:rPr>
        <w:t>Ana</w:t>
      </w:r>
      <w:r w:rsidR="000B1735" w:rsidRPr="007F3AB4">
        <w:rPr>
          <w:rFonts w:ascii="Book Antiqua" w:hAnsi="Book Antiqua"/>
          <w:b/>
          <w:bCs/>
          <w:sz w:val="18"/>
          <w:szCs w:val="18"/>
        </w:rPr>
        <w:t xml:space="preserve"> B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ilim Dalı Başkanı</w:t>
      </w:r>
    </w:p>
    <w:p w14:paraId="2265E26F" w14:textId="30B9936D" w:rsidR="00B5618E" w:rsidRPr="007F3AB4" w:rsidRDefault="00F812B7" w:rsidP="006E771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B1735" w:rsidRPr="007F3AB4">
        <w:rPr>
          <w:rFonts w:ascii="Book Antiqua" w:hAnsi="Book Antiqua"/>
          <w:b/>
          <w:bCs/>
          <w:sz w:val="18"/>
          <w:szCs w:val="18"/>
        </w:rPr>
        <w:t>U</w:t>
      </w:r>
      <w:r w:rsidR="00040210" w:rsidRPr="007F3AB4">
        <w:rPr>
          <w:rFonts w:ascii="Book Antiqua" w:hAnsi="Book Antiqua"/>
          <w:b/>
          <w:bCs/>
          <w:sz w:val="18"/>
          <w:szCs w:val="18"/>
        </w:rPr>
        <w:t>nvan Ad</w:t>
      </w:r>
      <w:r w:rsidR="00C05BD9">
        <w:rPr>
          <w:rFonts w:ascii="Book Antiqua" w:hAnsi="Book Antiqua"/>
          <w:b/>
          <w:bCs/>
          <w:sz w:val="18"/>
          <w:szCs w:val="18"/>
        </w:rPr>
        <w:t xml:space="preserve"> 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Soyad</w:t>
      </w:r>
    </w:p>
    <w:p w14:paraId="39AC9377" w14:textId="71E6CDC2" w:rsidR="00062963" w:rsidRPr="007F3AB4" w:rsidRDefault="00F812B7" w:rsidP="006E771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100867">
        <w:rPr>
          <w:rFonts w:ascii="Book Antiqua" w:hAnsi="Book Antiqua"/>
          <w:b/>
          <w:bCs/>
          <w:sz w:val="18"/>
          <w:szCs w:val="18"/>
        </w:rPr>
        <w:t xml:space="preserve"> 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İmza</w:t>
      </w:r>
    </w:p>
    <w:p w14:paraId="6B36CE8D" w14:textId="175593DC" w:rsidR="007611AD" w:rsidRPr="007611AD" w:rsidRDefault="000739EB" w:rsidP="00356946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br w:type="textWrapping" w:clear="all"/>
      </w:r>
      <w:r w:rsidR="007611AD" w:rsidRPr="007611AD">
        <w:rPr>
          <w:rFonts w:ascii="Book Antiqua" w:hAnsi="Book Antiqua"/>
          <w:b/>
          <w:bCs/>
          <w:sz w:val="18"/>
          <w:szCs w:val="18"/>
        </w:rPr>
        <w:t>GEREKÇE: …………………………………………………………………………………………………………………………</w:t>
      </w:r>
      <w:r w:rsidR="007611AD">
        <w:rPr>
          <w:rFonts w:ascii="Book Antiqua" w:hAnsi="Book Antiqua"/>
          <w:b/>
          <w:bCs/>
          <w:sz w:val="18"/>
          <w:szCs w:val="18"/>
        </w:rPr>
        <w:t>…….......</w:t>
      </w:r>
    </w:p>
    <w:p w14:paraId="309ED842" w14:textId="77777777" w:rsidR="007611AD" w:rsidRPr="007611AD" w:rsidRDefault="007611AD" w:rsidP="00356946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</w:p>
    <w:p w14:paraId="58DB1825" w14:textId="7047F4D4" w:rsidR="007611AD" w:rsidRPr="007611AD" w:rsidRDefault="007611AD" w:rsidP="00356946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7611AD">
        <w:rPr>
          <w:rFonts w:ascii="Book Antiqua" w:hAnsi="Book Antiqua"/>
          <w:b/>
          <w:bCs/>
          <w:sz w:val="18"/>
          <w:szCs w:val="18"/>
        </w:rPr>
        <w:t xml:space="preserve">ÖĞRENCİNİN YÖNETİM KURULUNCA ONAYLANMIŞ TEZ KONUSU BAŞLIĞI </w:t>
      </w:r>
      <w:r w:rsidRPr="00AC1693">
        <w:rPr>
          <w:rFonts w:ascii="Book Antiqua" w:hAnsi="Book Antiqua"/>
          <w:i/>
          <w:iCs/>
          <w:sz w:val="17"/>
          <w:szCs w:val="17"/>
        </w:rPr>
        <w:t>(Tez aşamasındaki öğrenciler için)</w:t>
      </w:r>
      <w:r w:rsidRPr="007611AD">
        <w:rPr>
          <w:rFonts w:ascii="Book Antiqua" w:hAnsi="Book Antiqua"/>
          <w:b/>
          <w:bCs/>
          <w:sz w:val="18"/>
          <w:szCs w:val="18"/>
        </w:rPr>
        <w:t>: 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b/>
          <w:bCs/>
          <w:sz w:val="18"/>
          <w:szCs w:val="18"/>
        </w:rPr>
        <w:t>………….</w:t>
      </w:r>
    </w:p>
    <w:p w14:paraId="683A17CF" w14:textId="77777777" w:rsidR="007611AD" w:rsidRPr="00A36E93" w:rsidRDefault="007611AD" w:rsidP="0007105A">
      <w:pPr>
        <w:autoSpaceDE w:val="0"/>
        <w:autoSpaceDN w:val="0"/>
        <w:adjustRightInd w:val="0"/>
        <w:spacing w:after="0" w:line="240" w:lineRule="auto"/>
        <w:ind w:left="340" w:right="340"/>
        <w:rPr>
          <w:rFonts w:ascii="Book Antiqua" w:hAnsi="Book Antiqua"/>
          <w:b/>
          <w:bCs/>
          <w:sz w:val="10"/>
          <w:szCs w:val="10"/>
        </w:rPr>
      </w:pPr>
    </w:p>
    <w:p w14:paraId="76D66776" w14:textId="5D7C1CBB" w:rsidR="007611AD" w:rsidRDefault="00002224" w:rsidP="0007105A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  <w:t xml:space="preserve">     </w:t>
      </w:r>
      <w:sdt>
        <w:sdtPr>
          <w:rPr>
            <w:rFonts w:ascii="Book Antiqua" w:hAnsi="Book Antiqua"/>
            <w:sz w:val="16"/>
            <w:szCs w:val="16"/>
          </w:rPr>
          <w:id w:val="24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86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611AD" w:rsidRPr="007611AD">
        <w:rPr>
          <w:rFonts w:ascii="Book Antiqua" w:hAnsi="Book Antiqua"/>
          <w:sz w:val="16"/>
          <w:szCs w:val="16"/>
        </w:rPr>
        <w:t xml:space="preserve"> Yukarıdaki tez konusu ile devam edecektir</w:t>
      </w:r>
      <w:r w:rsidR="007611AD">
        <w:rPr>
          <w:rFonts w:ascii="Book Antiqua" w:hAnsi="Book Antiqua"/>
          <w:sz w:val="16"/>
          <w:szCs w:val="16"/>
        </w:rPr>
        <w:t>.</w:t>
      </w:r>
      <w:r w:rsidR="0034075B">
        <w:rPr>
          <w:rFonts w:ascii="Book Antiqua" w:hAnsi="Book Antiqua"/>
          <w:sz w:val="16"/>
          <w:szCs w:val="16"/>
        </w:rPr>
        <w:t xml:space="preserve"> 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</w:r>
      <w:r w:rsidR="00100867">
        <w:rPr>
          <w:rFonts w:ascii="Book Antiqua" w:hAnsi="Book Antiqua"/>
          <w:sz w:val="16"/>
          <w:szCs w:val="16"/>
        </w:rPr>
        <w:t xml:space="preserve">  </w:t>
      </w:r>
      <w:r w:rsidR="0034075B">
        <w:rPr>
          <w:rFonts w:ascii="Book Antiqua" w:hAnsi="Book Antiqua"/>
          <w:sz w:val="16"/>
          <w:szCs w:val="16"/>
        </w:rPr>
        <w:t xml:space="preserve">     </w:t>
      </w:r>
      <w:sdt>
        <w:sdtPr>
          <w:rPr>
            <w:rFonts w:ascii="Book Antiqua" w:hAnsi="Book Antiqua"/>
            <w:sz w:val="16"/>
            <w:szCs w:val="16"/>
          </w:rPr>
          <w:id w:val="179595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86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611AD" w:rsidRPr="007611AD">
        <w:rPr>
          <w:rFonts w:ascii="Book Antiqua" w:hAnsi="Book Antiqua"/>
          <w:sz w:val="16"/>
          <w:szCs w:val="16"/>
        </w:rPr>
        <w:t xml:space="preserve"> Yeni tez konusu belirlenecektir.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  <w:t xml:space="preserve">    </w:t>
      </w:r>
    </w:p>
    <w:p w14:paraId="0E85551B" w14:textId="77777777" w:rsidR="007611AD" w:rsidRPr="00A36E93" w:rsidRDefault="007611AD" w:rsidP="0007105A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sz w:val="2"/>
          <w:szCs w:val="2"/>
        </w:rPr>
      </w:pPr>
    </w:p>
    <w:p w14:paraId="62A291C9" w14:textId="4E2F09FD" w:rsidR="00B5618E" w:rsidRPr="007F3AB4" w:rsidRDefault="00B5618E" w:rsidP="0007105A">
      <w:pPr>
        <w:autoSpaceDE w:val="0"/>
        <w:autoSpaceDN w:val="0"/>
        <w:adjustRightInd w:val="0"/>
        <w:spacing w:after="0"/>
        <w:ind w:left="340" w:right="340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 xml:space="preserve"> </w:t>
      </w:r>
      <w:r w:rsidRPr="007F3AB4">
        <w:rPr>
          <w:rFonts w:ascii="Book Antiqua" w:hAnsi="Book Antiqua"/>
          <w:b/>
          <w:bCs/>
          <w:sz w:val="20"/>
          <w:szCs w:val="20"/>
        </w:rPr>
        <w:t>ÖĞRENCİ</w:t>
      </w:r>
    </w:p>
    <w:tbl>
      <w:tblPr>
        <w:tblW w:w="101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842"/>
        <w:gridCol w:w="2410"/>
        <w:gridCol w:w="1843"/>
        <w:gridCol w:w="1417"/>
        <w:gridCol w:w="1474"/>
      </w:tblGrid>
      <w:tr w:rsidR="007611AD" w:rsidRPr="007F3AB4" w14:paraId="33447071" w14:textId="77777777" w:rsidTr="00F0477F">
        <w:trPr>
          <w:trHeight w:val="338"/>
        </w:trPr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43CB1CF6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Numara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34C989C3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Ad</w:t>
            </w:r>
            <w:r w:rsidR="00821658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Soyad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77777777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Ana Bilim Dalı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BBB35" w14:textId="672F7E0B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Dönemi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75AFA28C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Tarih 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77777777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İmza</w:t>
            </w:r>
          </w:p>
        </w:tc>
      </w:tr>
      <w:tr w:rsidR="007611AD" w:rsidRPr="007F3AB4" w14:paraId="1ABC0334" w14:textId="77777777" w:rsidTr="0007105A">
        <w:trPr>
          <w:trHeight w:val="850"/>
        </w:trPr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9A6140" w14:textId="77777777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1AD4E" w14:textId="185768CC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24B6C" w14:textId="77777777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ECB1F9" w14:textId="20B4071C" w:rsidR="007611AD" w:rsidRPr="0007105A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sdt>
              <w:sdtPr>
                <w:rPr>
                  <w:rFonts w:ascii="Book Antiqua" w:hAnsi="Book Antiqua"/>
                  <w:sz w:val="15"/>
                  <w:szCs w:val="15"/>
                </w:rPr>
                <w:id w:val="-16616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7611AD" w:rsidRPr="0007105A">
              <w:rPr>
                <w:rFonts w:ascii="Book Antiqua" w:hAnsi="Book Antiqua"/>
                <w:sz w:val="15"/>
                <w:szCs w:val="15"/>
              </w:rPr>
              <w:t>Ders</w:t>
            </w:r>
            <w:r w:rsidR="00002224" w:rsidRPr="0007105A">
              <w:rPr>
                <w:rFonts w:ascii="Book Antiqua" w:hAnsi="Book Antiqua"/>
                <w:sz w:val="15"/>
                <w:szCs w:val="15"/>
              </w:rPr>
              <w:t xml:space="preserve">    </w:t>
            </w:r>
            <w:r w:rsidR="007611AD" w:rsidRPr="0007105A">
              <w:rPr>
                <w:rFonts w:ascii="Book Antiqua" w:hAnsi="Book Antiqua"/>
                <w:sz w:val="15"/>
                <w:szCs w:val="15"/>
              </w:rPr>
              <w:t xml:space="preserve">  </w:t>
            </w:r>
            <w:sdt>
              <w:sdtPr>
                <w:rPr>
                  <w:rFonts w:ascii="Book Antiqua" w:hAnsi="Book Antiqua"/>
                  <w:sz w:val="15"/>
                  <w:szCs w:val="15"/>
                </w:rPr>
                <w:id w:val="-18057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7611AD" w:rsidRPr="0007105A">
              <w:rPr>
                <w:rFonts w:ascii="Book Antiqua" w:hAnsi="Book Antiqua"/>
                <w:sz w:val="15"/>
                <w:szCs w:val="15"/>
              </w:rPr>
              <w:t>Tez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45003" w14:textId="6D49E540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E84DE" w14:textId="77777777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</w:tr>
    </w:tbl>
    <w:p w14:paraId="39D3B177" w14:textId="6BFFCF4C" w:rsidR="00062963" w:rsidRPr="007F3AB4" w:rsidRDefault="00B5618E" w:rsidP="0007105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F3AB4">
        <w:rPr>
          <w:rFonts w:ascii="Book Antiqua" w:hAnsi="Book Antiqua"/>
          <w:b/>
          <w:sz w:val="20"/>
          <w:szCs w:val="20"/>
        </w:rPr>
        <w:t xml:space="preserve"> 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500"/>
        <w:gridCol w:w="1768"/>
        <w:gridCol w:w="1701"/>
        <w:gridCol w:w="992"/>
        <w:gridCol w:w="850"/>
        <w:gridCol w:w="75"/>
        <w:gridCol w:w="1059"/>
        <w:gridCol w:w="218"/>
        <w:gridCol w:w="1275"/>
      </w:tblGrid>
      <w:tr w:rsidR="00F0477F" w:rsidRPr="007F3AB4" w14:paraId="51E5A2BA" w14:textId="77777777" w:rsidTr="00F0477F">
        <w:trPr>
          <w:trHeight w:val="302"/>
        </w:trPr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8256AD" w14:textId="1AC0758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DANIŞMANLAR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4824FF9B" w:rsidR="00F0477F" w:rsidRPr="00002224" w:rsidRDefault="00F0477F" w:rsidP="006E771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Unvan</w:t>
            </w:r>
            <w:r w:rsidR="006E7711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                             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Ad</w:t>
            </w:r>
            <w:r w:rsidR="0034075B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Soyad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61D93EF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Ana Bilim Dalı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E46F2" w14:textId="3B59DE8A" w:rsidR="00F0477F" w:rsidRPr="00002224" w:rsidRDefault="00F0477F" w:rsidP="0010086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Danışmanlık Yapılan</w:t>
            </w:r>
            <w:r w:rsidR="00100867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            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Öğrenci Sayısı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4785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UYGUNDUR</w:t>
            </w:r>
          </w:p>
          <w:p w14:paraId="1459BE49" w14:textId="77777777" w:rsidR="00F0477F" w:rsidRPr="007F3AB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İmza</w:t>
            </w:r>
          </w:p>
        </w:tc>
      </w:tr>
      <w:tr w:rsidR="00F0477F" w:rsidRPr="007F3AB4" w14:paraId="765DC367" w14:textId="77777777" w:rsidTr="00F0477F">
        <w:trPr>
          <w:trHeight w:val="482"/>
        </w:trPr>
        <w:tc>
          <w:tcPr>
            <w:tcW w:w="17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779EE280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Tezsiz Y</w:t>
            </w:r>
            <w:r>
              <w:rPr>
                <w:rFonts w:ascii="Book Antiqua" w:hAnsi="Book Antiqua"/>
                <w:b/>
                <w:bCs/>
                <w:sz w:val="15"/>
                <w:szCs w:val="15"/>
              </w:rPr>
              <w:t>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Tezli YL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Doktora</w:t>
            </w:r>
          </w:p>
        </w:tc>
        <w:tc>
          <w:tcPr>
            <w:tcW w:w="149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F0477F" w:rsidRPr="007F3AB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234827" w:rsidRPr="007F3AB4" w14:paraId="7BB9B216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1191F2CF" w:rsidR="00326AF5" w:rsidRPr="00002224" w:rsidRDefault="00A36E93" w:rsidP="006E771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>Mevcut</w:t>
            </w:r>
            <w:r w:rsidR="006E7711">
              <w:rPr>
                <w:rFonts w:ascii="Book Antiqua" w:hAnsi="Book Antiqua"/>
                <w:b/>
                <w:sz w:val="15"/>
                <w:szCs w:val="15"/>
              </w:rPr>
              <w:t xml:space="preserve">   </w:t>
            </w:r>
            <w:r w:rsidR="00326AF5" w:rsidRPr="00002224">
              <w:rPr>
                <w:rFonts w:ascii="Book Antiqua" w:hAnsi="Book Antiqua"/>
                <w:b/>
                <w:sz w:val="15"/>
                <w:szCs w:val="15"/>
              </w:rPr>
              <w:t>Danışman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69ACDE29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2F9C4116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234827" w:rsidRPr="007F3AB4" w14:paraId="7054901E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1E81C" w14:textId="2318E753" w:rsidR="00326AF5" w:rsidRPr="00002224" w:rsidRDefault="00A36E93" w:rsidP="0010086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>Önerilen</w:t>
            </w:r>
            <w:r w:rsidR="00326AF5" w:rsidRPr="00002224">
              <w:rPr>
                <w:rFonts w:ascii="Book Antiqua" w:hAnsi="Book Antiqua"/>
                <w:b/>
                <w:sz w:val="15"/>
                <w:szCs w:val="15"/>
              </w:rPr>
              <w:t xml:space="preserve"> </w:t>
            </w:r>
            <w:r w:rsidRPr="00002224">
              <w:rPr>
                <w:rFonts w:ascii="Book Antiqua" w:hAnsi="Book Antiqua"/>
                <w:b/>
                <w:sz w:val="15"/>
                <w:szCs w:val="15"/>
              </w:rPr>
              <w:t>D</w:t>
            </w:r>
            <w:r w:rsidR="00326AF5" w:rsidRPr="00002224">
              <w:rPr>
                <w:rFonts w:ascii="Book Antiqua" w:hAnsi="Book Antiqua"/>
                <w:b/>
                <w:sz w:val="15"/>
                <w:szCs w:val="15"/>
              </w:rPr>
              <w:t>anışman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F0477F" w:rsidRPr="007F3AB4" w14:paraId="65DAEABC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6075F" w14:textId="1EECC8E4" w:rsidR="00A36E93" w:rsidRPr="00002224" w:rsidRDefault="00A36E93" w:rsidP="0010086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 xml:space="preserve">Mevcut İkinci Danışman 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(</w:t>
            </w:r>
            <w:r w:rsidR="004200F5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v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arsa)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E5B8E1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262C1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C39034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0121B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348E8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50E7D7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F0477F" w:rsidRPr="007F3AB4" w14:paraId="6BA5DDC8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A3062" w14:textId="439DC23A" w:rsidR="00A36E93" w:rsidRPr="00002224" w:rsidRDefault="00A36E93" w:rsidP="0010086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 xml:space="preserve">Önerilen İkinci Danışman 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(</w:t>
            </w:r>
            <w:r w:rsidR="004200F5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v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arsa)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ECF7B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A7E25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6630D4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BF143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34C51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638304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7F3AB4" w:rsidRPr="007F3AB4" w14:paraId="7FEA5C1D" w14:textId="77777777" w:rsidTr="003F7720">
        <w:trPr>
          <w:trHeight w:val="38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16CDB942" w:rsidR="007F3AB4" w:rsidRPr="007F3AB4" w:rsidRDefault="007F3AB4" w:rsidP="006F4B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lastRenderedPageBreak/>
              <w:t>ÖNERİLEN</w:t>
            </w:r>
            <w:r w:rsidR="006F4B1A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2FDB5653" w:rsidR="007F3AB4" w:rsidRPr="007F3AB4" w:rsidRDefault="007F3AB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 xml:space="preserve">Lisans düzeyinde en az </w:t>
            </w:r>
            <w:r w:rsidR="00002224">
              <w:rPr>
                <w:rFonts w:ascii="Book Antiqua" w:hAnsi="Book Antiqua"/>
                <w:sz w:val="16"/>
                <w:szCs w:val="16"/>
              </w:rPr>
              <w:t xml:space="preserve">dört </w:t>
            </w:r>
            <w:r w:rsidRPr="007F3AB4">
              <w:rPr>
                <w:rFonts w:ascii="Book Antiqua" w:hAnsi="Book Antiqua"/>
                <w:sz w:val="16"/>
                <w:szCs w:val="16"/>
              </w:rPr>
              <w:t>yarıyıl ders yürütmüştür.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7BFF62D8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1404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0110F29E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347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7D432A7A" w14:textId="77777777" w:rsidTr="003F7720">
        <w:trPr>
          <w:trHeight w:val="333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F8920E3" w14:textId="77777777" w:rsidR="007F3AB4" w:rsidRPr="007F3AB4" w:rsidRDefault="007F3AB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BF92C2" w14:textId="73813D23" w:rsidR="007F3AB4" w:rsidRPr="007F3AB4" w:rsidRDefault="0000222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02224">
              <w:rPr>
                <w:rFonts w:ascii="Book Antiqua" w:hAnsi="Book Antiqua"/>
                <w:sz w:val="16"/>
                <w:szCs w:val="16"/>
              </w:rPr>
              <w:t>Yüksek lisans düzeyinde en az iki yarıyıl ders yürüt</w:t>
            </w:r>
            <w:r>
              <w:rPr>
                <w:rFonts w:ascii="Book Antiqua" w:hAnsi="Book Antiqua"/>
                <w:sz w:val="16"/>
                <w:szCs w:val="16"/>
              </w:rPr>
              <w:t>müştür.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6E04B5" w14:textId="3B976A36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8960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B73A44" w14:textId="721DC3DF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1828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56111758" w14:textId="77777777" w:rsidTr="00510473">
        <w:trPr>
          <w:trHeight w:val="31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654335" w14:textId="77777777" w:rsidR="00685D0E" w:rsidRDefault="007F3AB4" w:rsidP="001008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ÖNERİLEN </w:t>
            </w:r>
          </w:p>
          <w:p w14:paraId="0AFE184F" w14:textId="77777777" w:rsidR="00685D0E" w:rsidRDefault="007F3AB4" w:rsidP="001008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İKİNCİ </w:t>
            </w:r>
          </w:p>
          <w:p w14:paraId="5CDCC2F0" w14:textId="052D906F" w:rsidR="007F3AB4" w:rsidRPr="007F3AB4" w:rsidRDefault="007F3AB4" w:rsidP="001008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52535593" w:rsidR="007F3AB4" w:rsidRPr="007F3AB4" w:rsidRDefault="007F3AB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 xml:space="preserve">Lisans düzeyinde en az </w:t>
            </w:r>
            <w:r w:rsidR="00002224">
              <w:rPr>
                <w:rFonts w:ascii="Book Antiqua" w:hAnsi="Book Antiqua"/>
                <w:sz w:val="16"/>
                <w:szCs w:val="16"/>
              </w:rPr>
              <w:t xml:space="preserve">dört </w:t>
            </w:r>
            <w:r w:rsidRPr="007F3AB4">
              <w:rPr>
                <w:rFonts w:ascii="Book Antiqua" w:hAnsi="Book Antiqua"/>
                <w:sz w:val="16"/>
                <w:szCs w:val="16"/>
              </w:rPr>
              <w:t>yarıyıl ders yürütmüştür.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0C78D417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021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197F8172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027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733E05DC" w14:textId="77777777" w:rsidTr="00510473">
        <w:trPr>
          <w:trHeight w:val="406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389DD4" w14:textId="77777777" w:rsidR="007F3AB4" w:rsidRPr="007F3AB4" w:rsidRDefault="007F3AB4" w:rsidP="00071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BB7BD" w14:textId="6D86855F" w:rsidR="007F3AB4" w:rsidRPr="007F3AB4" w:rsidRDefault="0000222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02224">
              <w:rPr>
                <w:rFonts w:ascii="Book Antiqua" w:hAnsi="Book Antiqua"/>
                <w:sz w:val="16"/>
                <w:szCs w:val="16"/>
              </w:rPr>
              <w:t>Yüksek lisans düzeyinde en az iki yarıyıl ders yürüt</w:t>
            </w:r>
            <w:r>
              <w:rPr>
                <w:rFonts w:ascii="Book Antiqua" w:hAnsi="Book Antiqua"/>
                <w:sz w:val="16"/>
                <w:szCs w:val="16"/>
              </w:rPr>
              <w:t>müştür.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94B2D0" w14:textId="06731BE1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0256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9CB7A6" w14:textId="22E1209A" w:rsidR="007F3AB4" w:rsidRPr="007F3AB4" w:rsidRDefault="004F1A80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0370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</w:tbl>
    <w:p w14:paraId="4FA9C031" w14:textId="31AC6D57" w:rsidR="004F4D45" w:rsidRPr="004F4D45" w:rsidRDefault="004F4D45" w:rsidP="0007105A">
      <w:pPr>
        <w:spacing w:line="240" w:lineRule="auto"/>
        <w:ind w:left="340" w:right="340"/>
        <w:rPr>
          <w:rFonts w:ascii="Book Antiqua" w:hAnsi="Book Antiqua"/>
          <w:b/>
          <w:sz w:val="2"/>
          <w:szCs w:val="2"/>
        </w:rPr>
      </w:pPr>
    </w:p>
    <w:p w14:paraId="2CBAB5D8" w14:textId="77777777" w:rsidR="00C368DB" w:rsidRDefault="00AC1693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</w:t>
      </w:r>
      <w:r w:rsidR="00123B72" w:rsidRPr="00100867">
        <w:rPr>
          <w:rFonts w:ascii="Book Antiqua" w:hAnsi="Book Antiqua"/>
          <w:b/>
          <w:sz w:val="18"/>
          <w:szCs w:val="18"/>
        </w:rPr>
        <w:t>Ek</w:t>
      </w:r>
      <w:r w:rsidR="00B5618E" w:rsidRPr="00100867">
        <w:rPr>
          <w:rFonts w:ascii="Book Antiqua" w:hAnsi="Book Antiqua"/>
          <w:b/>
          <w:sz w:val="18"/>
          <w:szCs w:val="18"/>
        </w:rPr>
        <w:t xml:space="preserve">: </w:t>
      </w:r>
      <w:r w:rsidR="00123B72" w:rsidRPr="004200F5">
        <w:rPr>
          <w:rFonts w:ascii="Book Antiqua" w:hAnsi="Book Antiqua"/>
          <w:bCs/>
          <w:sz w:val="18"/>
          <w:szCs w:val="18"/>
        </w:rPr>
        <w:t>Ana</w:t>
      </w:r>
      <w:r w:rsidR="000B1735" w:rsidRPr="004200F5">
        <w:rPr>
          <w:rFonts w:ascii="Book Antiqua" w:hAnsi="Book Antiqua"/>
          <w:bCs/>
          <w:sz w:val="18"/>
          <w:szCs w:val="18"/>
        </w:rPr>
        <w:t xml:space="preserve"> B</w:t>
      </w:r>
      <w:r w:rsidR="00123B72" w:rsidRPr="004200F5">
        <w:rPr>
          <w:rFonts w:ascii="Book Antiqua" w:hAnsi="Book Antiqua"/>
          <w:bCs/>
          <w:sz w:val="18"/>
          <w:szCs w:val="18"/>
        </w:rPr>
        <w:t>ilim Dalı Akademik Kurul K</w:t>
      </w:r>
      <w:r w:rsidR="00B5618E" w:rsidRPr="004200F5">
        <w:rPr>
          <w:rFonts w:ascii="Book Antiqua" w:hAnsi="Book Antiqua"/>
          <w:bCs/>
          <w:sz w:val="18"/>
          <w:szCs w:val="18"/>
        </w:rPr>
        <w:t>ararı</w:t>
      </w:r>
    </w:p>
    <w:p w14:paraId="014B0EA6" w14:textId="77777777" w:rsidR="00C368DB" w:rsidRDefault="00C368DB" w:rsidP="0010086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3D8629FD" w14:textId="30712FFF" w:rsidR="00100867" w:rsidRDefault="00100867" w:rsidP="0010086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 w:rsidRPr="00C30E02"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 w:rsidRPr="00C30E02"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5F059D0F" w14:textId="77777777" w:rsidR="00100867" w:rsidRDefault="004F1A80" w:rsidP="0010086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</w:rPr>
      </w:pPr>
      <w:hyperlink r:id="rId8" w:history="1">
        <w:r w:rsidR="00100867" w:rsidRPr="00C30E02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07C61E2A" w14:textId="77777777" w:rsidR="00100867" w:rsidRDefault="00100867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</w:rPr>
      </w:pPr>
    </w:p>
    <w:bookmarkEnd w:id="0"/>
    <w:p w14:paraId="205B61FB" w14:textId="77777777" w:rsidR="007E65E0" w:rsidRPr="00685D0E" w:rsidRDefault="007E65E0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</w:rPr>
      </w:pPr>
    </w:p>
    <w:sectPr w:rsidR="007E65E0" w:rsidRPr="00685D0E" w:rsidSect="00BD1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428C" w14:textId="77777777" w:rsidR="004F1A80" w:rsidRDefault="004F1A80" w:rsidP="005E4938">
      <w:pPr>
        <w:spacing w:after="0" w:line="240" w:lineRule="auto"/>
      </w:pPr>
      <w:r>
        <w:separator/>
      </w:r>
    </w:p>
  </w:endnote>
  <w:endnote w:type="continuationSeparator" w:id="0">
    <w:p w14:paraId="586A9BC0" w14:textId="77777777" w:rsidR="004F1A80" w:rsidRDefault="004F1A8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6172" w14:textId="77777777" w:rsidR="00B720DC" w:rsidRDefault="00B720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B720DC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B720DC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D566" w14:textId="77777777" w:rsidR="00B720DC" w:rsidRDefault="00B720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461B" w14:textId="77777777" w:rsidR="004F1A80" w:rsidRDefault="004F1A80" w:rsidP="005E4938">
      <w:pPr>
        <w:spacing w:after="0" w:line="240" w:lineRule="auto"/>
      </w:pPr>
      <w:r>
        <w:separator/>
      </w:r>
    </w:p>
  </w:footnote>
  <w:footnote w:type="continuationSeparator" w:id="0">
    <w:p w14:paraId="51302191" w14:textId="77777777" w:rsidR="004F1A80" w:rsidRDefault="004F1A8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4F1A8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75667D5E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7CE29D5A" w14:textId="6D9E2DA9" w:rsidR="00294489" w:rsidRDefault="00B5618E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 xml:space="preserve">DANIŞMAN </w:t>
    </w:r>
    <w:r w:rsidR="007611AD">
      <w:rPr>
        <w:rFonts w:ascii="Book Antiqua" w:hAnsi="Book Antiqua"/>
        <w:b/>
        <w:color w:val="1F497D" w:themeColor="text2"/>
      </w:rPr>
      <w:t>DEĞİŞİKLİĞİ</w:t>
    </w:r>
    <w:r w:rsidR="00294489">
      <w:rPr>
        <w:rFonts w:ascii="Book Antiqua" w:hAnsi="Book Antiqua"/>
        <w:b/>
        <w:color w:val="1F497D" w:themeColor="text2"/>
      </w:rPr>
      <w:t xml:space="preserve"> FORMU</w:t>
    </w:r>
    <w:r w:rsidR="000B1735" w:rsidRPr="001E73E6">
      <w:rPr>
        <w:rFonts w:ascii="Book Antiqua" w:hAnsi="Book Antiqua"/>
        <w:b/>
        <w:color w:val="1F497D" w:themeColor="text2"/>
      </w:rPr>
      <w:t xml:space="preserve"> </w:t>
    </w:r>
  </w:p>
  <w:p w14:paraId="4445417E" w14:textId="13714EA4" w:rsidR="00206F35" w:rsidRPr="001E73E6" w:rsidRDefault="003D100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8C50CD" w:rsidRPr="001E73E6">
      <w:rPr>
        <w:rFonts w:ascii="Book Antiqua" w:hAnsi="Book Antiqua"/>
        <w:b/>
        <w:color w:val="1F497D" w:themeColor="text2"/>
      </w:rPr>
      <w:t xml:space="preserve">TEZLİ </w:t>
    </w:r>
    <w:r w:rsidRPr="001E73E6">
      <w:rPr>
        <w:rFonts w:ascii="Book Antiqua" w:hAnsi="Book Antiqua"/>
        <w:b/>
        <w:color w:val="1F497D" w:themeColor="text2"/>
      </w:rPr>
      <w:t>YÜKSEK LİSANS)</w:t>
    </w:r>
  </w:p>
  <w:p w14:paraId="2FEE6820" w14:textId="015788CC" w:rsidR="005E4938" w:rsidRDefault="004F1A8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4F1A8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23934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9EB"/>
    <w:rsid w:val="00092AF4"/>
    <w:rsid w:val="000A33B1"/>
    <w:rsid w:val="000B1735"/>
    <w:rsid w:val="000B3CAE"/>
    <w:rsid w:val="000C1FBD"/>
    <w:rsid w:val="000E326C"/>
    <w:rsid w:val="000E36EC"/>
    <w:rsid w:val="000F4D03"/>
    <w:rsid w:val="00100867"/>
    <w:rsid w:val="00105DBC"/>
    <w:rsid w:val="00123B72"/>
    <w:rsid w:val="00127786"/>
    <w:rsid w:val="00151502"/>
    <w:rsid w:val="0016120B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30F16"/>
    <w:rsid w:val="00234827"/>
    <w:rsid w:val="00243D7D"/>
    <w:rsid w:val="00251371"/>
    <w:rsid w:val="002671EA"/>
    <w:rsid w:val="00294489"/>
    <w:rsid w:val="00296601"/>
    <w:rsid w:val="002E69EC"/>
    <w:rsid w:val="002F46BE"/>
    <w:rsid w:val="00307A40"/>
    <w:rsid w:val="00326AF5"/>
    <w:rsid w:val="00326D93"/>
    <w:rsid w:val="003372AF"/>
    <w:rsid w:val="0034075B"/>
    <w:rsid w:val="00356946"/>
    <w:rsid w:val="00360033"/>
    <w:rsid w:val="00381B55"/>
    <w:rsid w:val="003C56DC"/>
    <w:rsid w:val="003D1007"/>
    <w:rsid w:val="003D2139"/>
    <w:rsid w:val="003F300C"/>
    <w:rsid w:val="003F5660"/>
    <w:rsid w:val="003F7296"/>
    <w:rsid w:val="004013B8"/>
    <w:rsid w:val="00401935"/>
    <w:rsid w:val="00416118"/>
    <w:rsid w:val="004200F5"/>
    <w:rsid w:val="00421132"/>
    <w:rsid w:val="00444899"/>
    <w:rsid w:val="0045672B"/>
    <w:rsid w:val="00456879"/>
    <w:rsid w:val="00457BD9"/>
    <w:rsid w:val="0046461F"/>
    <w:rsid w:val="00473777"/>
    <w:rsid w:val="0047604F"/>
    <w:rsid w:val="00480726"/>
    <w:rsid w:val="0049683F"/>
    <w:rsid w:val="004A47BE"/>
    <w:rsid w:val="004B211B"/>
    <w:rsid w:val="004C5825"/>
    <w:rsid w:val="004C6C2E"/>
    <w:rsid w:val="004D4924"/>
    <w:rsid w:val="004F1A80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2DFF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6E7711"/>
    <w:rsid w:val="006F4B1A"/>
    <w:rsid w:val="00703A3A"/>
    <w:rsid w:val="00733245"/>
    <w:rsid w:val="00733939"/>
    <w:rsid w:val="00735D5F"/>
    <w:rsid w:val="007611AD"/>
    <w:rsid w:val="00764CE0"/>
    <w:rsid w:val="007942B1"/>
    <w:rsid w:val="007A3DAD"/>
    <w:rsid w:val="007B3555"/>
    <w:rsid w:val="007B6AFA"/>
    <w:rsid w:val="007D38C8"/>
    <w:rsid w:val="007E653D"/>
    <w:rsid w:val="007E65E0"/>
    <w:rsid w:val="007E7CBC"/>
    <w:rsid w:val="007F39EC"/>
    <w:rsid w:val="007F3AB4"/>
    <w:rsid w:val="00821658"/>
    <w:rsid w:val="0084056B"/>
    <w:rsid w:val="008416F1"/>
    <w:rsid w:val="008439E0"/>
    <w:rsid w:val="008757B9"/>
    <w:rsid w:val="00894A11"/>
    <w:rsid w:val="008A577A"/>
    <w:rsid w:val="008C2CC4"/>
    <w:rsid w:val="008C4D42"/>
    <w:rsid w:val="008C50CD"/>
    <w:rsid w:val="008D3CE6"/>
    <w:rsid w:val="008E2D16"/>
    <w:rsid w:val="008E3F4D"/>
    <w:rsid w:val="0090243F"/>
    <w:rsid w:val="009709D3"/>
    <w:rsid w:val="00985567"/>
    <w:rsid w:val="00995D2C"/>
    <w:rsid w:val="00996AC1"/>
    <w:rsid w:val="009A2661"/>
    <w:rsid w:val="009A6EE4"/>
    <w:rsid w:val="009D3DE0"/>
    <w:rsid w:val="009E6F75"/>
    <w:rsid w:val="009F3BD3"/>
    <w:rsid w:val="009F49C1"/>
    <w:rsid w:val="00A33DAF"/>
    <w:rsid w:val="00A36E93"/>
    <w:rsid w:val="00A46C32"/>
    <w:rsid w:val="00A515F3"/>
    <w:rsid w:val="00A8608B"/>
    <w:rsid w:val="00A90EBB"/>
    <w:rsid w:val="00AB2EA8"/>
    <w:rsid w:val="00AB37F1"/>
    <w:rsid w:val="00AB5E3B"/>
    <w:rsid w:val="00AB6833"/>
    <w:rsid w:val="00AC1693"/>
    <w:rsid w:val="00AC3468"/>
    <w:rsid w:val="00AD773F"/>
    <w:rsid w:val="00AE0C2F"/>
    <w:rsid w:val="00AF0157"/>
    <w:rsid w:val="00AF1597"/>
    <w:rsid w:val="00AF1EEB"/>
    <w:rsid w:val="00B03F18"/>
    <w:rsid w:val="00B343FB"/>
    <w:rsid w:val="00B43B43"/>
    <w:rsid w:val="00B5618E"/>
    <w:rsid w:val="00B61A4D"/>
    <w:rsid w:val="00B63366"/>
    <w:rsid w:val="00B720DC"/>
    <w:rsid w:val="00B74B09"/>
    <w:rsid w:val="00B929F8"/>
    <w:rsid w:val="00B93C90"/>
    <w:rsid w:val="00BB2B2E"/>
    <w:rsid w:val="00BB74ED"/>
    <w:rsid w:val="00BD1346"/>
    <w:rsid w:val="00BD1C9B"/>
    <w:rsid w:val="00BD2BF3"/>
    <w:rsid w:val="00BE03C4"/>
    <w:rsid w:val="00BF6E60"/>
    <w:rsid w:val="00C05BD9"/>
    <w:rsid w:val="00C368DB"/>
    <w:rsid w:val="00C457F3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26BCC"/>
    <w:rsid w:val="00D4700D"/>
    <w:rsid w:val="00D53B19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F03DBA"/>
    <w:rsid w:val="00F0477F"/>
    <w:rsid w:val="00F31183"/>
    <w:rsid w:val="00F550BE"/>
    <w:rsid w:val="00F812B7"/>
    <w:rsid w:val="00F970F7"/>
    <w:rsid w:val="00FA2AFC"/>
    <w:rsid w:val="00FA4901"/>
    <w:rsid w:val="00FB35DF"/>
    <w:rsid w:val="00FB792C"/>
    <w:rsid w:val="00FC34BB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41E7-B4A9-42B1-8B8C-1342F32E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336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34</cp:revision>
  <cp:lastPrinted>2026-03-10T08:33:00Z</cp:lastPrinted>
  <dcterms:created xsi:type="dcterms:W3CDTF">2025-12-09T06:29:00Z</dcterms:created>
  <dcterms:modified xsi:type="dcterms:W3CDTF">2026-06-05T07:19:00Z</dcterms:modified>
</cp:coreProperties>
</file>